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352EDC">
        <w:t xml:space="preserve"> 6.1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52EDC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352EDC" w:rsidRDefault="00352EDC" w:rsidP="00352EDC">
      <w:pPr>
        <w:rPr>
          <w:rFonts w:ascii="Times New Roman" w:hAnsi="Times New Roman" w:cs="Times New Roman"/>
          <w:sz w:val="24"/>
          <w:szCs w:val="28"/>
        </w:rPr>
      </w:pPr>
    </w:p>
    <w:p w:rsidR="00352EDC" w:rsidRPr="00352EDC" w:rsidRDefault="00352EDC" w:rsidP="00352EDC">
      <w:pPr>
        <w:rPr>
          <w:rFonts w:ascii="Times New Roman" w:hAnsi="Times New Roman" w:cs="Times New Roman"/>
          <w:sz w:val="20"/>
          <w:szCs w:val="28"/>
        </w:rPr>
      </w:pPr>
      <w:r w:rsidRPr="00352EDC">
        <w:rPr>
          <w:rFonts w:ascii="Times New Roman" w:hAnsi="Times New Roman" w:cs="Times New Roman"/>
          <w:sz w:val="20"/>
          <w:szCs w:val="28"/>
        </w:rPr>
        <w:t>Add or subtract as indicated.</w:t>
      </w:r>
    </w:p>
    <w:p w:rsidR="002A7F28" w:rsidRPr="00352EDC" w:rsidRDefault="00352EDC" w:rsidP="00352E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16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16</m:t>
            </m:r>
          </m:den>
        </m:f>
      </m:oMath>
    </w:p>
    <w:p w:rsidR="00352EDC" w:rsidRDefault="00352EDC" w:rsidP="00352EDC">
      <w:pPr>
        <w:rPr>
          <w:rFonts w:ascii="Times New Roman" w:hAnsi="Times New Roman" w:cs="Times New Roman"/>
          <w:sz w:val="24"/>
          <w:szCs w:val="28"/>
        </w:rPr>
      </w:pPr>
    </w:p>
    <w:p w:rsidR="00352EDC" w:rsidRDefault="00352EDC" w:rsidP="00352EDC">
      <w:pPr>
        <w:rPr>
          <w:rFonts w:ascii="Times New Roman" w:hAnsi="Times New Roman" w:cs="Times New Roman"/>
          <w:sz w:val="24"/>
          <w:szCs w:val="28"/>
        </w:rPr>
      </w:pPr>
    </w:p>
    <w:p w:rsidR="00352EDC" w:rsidRDefault="00352EDC" w:rsidP="00352EDC">
      <w:pPr>
        <w:rPr>
          <w:rFonts w:ascii="Times New Roman" w:hAnsi="Times New Roman" w:cs="Times New Roman"/>
          <w:sz w:val="24"/>
          <w:szCs w:val="28"/>
        </w:rPr>
      </w:pPr>
    </w:p>
    <w:p w:rsidR="00352EDC" w:rsidRPr="00352EDC" w:rsidRDefault="00352EDC" w:rsidP="00352E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16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16</m:t>
            </m:r>
          </m:den>
        </m:f>
      </m:oMath>
    </w:p>
    <w:p w:rsidR="00352EDC" w:rsidRDefault="00352EDC" w:rsidP="00352EDC">
      <w:pPr>
        <w:rPr>
          <w:rFonts w:ascii="Times New Roman" w:hAnsi="Times New Roman" w:cs="Times New Roman"/>
          <w:sz w:val="24"/>
          <w:szCs w:val="28"/>
        </w:rPr>
      </w:pPr>
    </w:p>
    <w:p w:rsidR="00352EDC" w:rsidRDefault="00352EDC" w:rsidP="00352EDC">
      <w:pPr>
        <w:rPr>
          <w:rFonts w:ascii="Times New Roman" w:hAnsi="Times New Roman" w:cs="Times New Roman"/>
          <w:sz w:val="24"/>
          <w:szCs w:val="28"/>
        </w:rPr>
      </w:pPr>
    </w:p>
    <w:p w:rsidR="00352EDC" w:rsidRDefault="00352EDC" w:rsidP="00352EDC">
      <w:pPr>
        <w:rPr>
          <w:rFonts w:ascii="Times New Roman" w:hAnsi="Times New Roman" w:cs="Times New Roman"/>
          <w:sz w:val="24"/>
          <w:szCs w:val="28"/>
        </w:rPr>
      </w:pPr>
    </w:p>
    <w:p w:rsidR="00352EDC" w:rsidRPr="00352EDC" w:rsidRDefault="00352EDC" w:rsidP="00352EDC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18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12</m:t>
            </m:r>
          </m:den>
        </m:f>
      </m:oMath>
    </w:p>
    <w:p w:rsidR="00352EDC" w:rsidRDefault="00352EDC" w:rsidP="00352EDC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352EDC" w:rsidRDefault="00352EDC" w:rsidP="00352EDC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352EDC" w:rsidRDefault="00352EDC" w:rsidP="00352EDC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352EDC" w:rsidRDefault="00352EDC" w:rsidP="00352EDC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352EDC" w:rsidRPr="00352EDC" w:rsidRDefault="00352EDC" w:rsidP="00352EDC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352EDC" w:rsidRPr="004456C4" w:rsidRDefault="00352EDC" w:rsidP="00352E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8</m:t>
            </m:r>
          </m:den>
        </m:f>
      </m:oMath>
    </w:p>
    <w:p w:rsidR="004456C4" w:rsidRDefault="004456C4" w:rsidP="004456C4">
      <w:pPr>
        <w:rPr>
          <w:rFonts w:ascii="Times New Roman" w:hAnsi="Times New Roman" w:cs="Times New Roman"/>
          <w:sz w:val="24"/>
          <w:szCs w:val="28"/>
        </w:rPr>
      </w:pPr>
    </w:p>
    <w:p w:rsidR="004456C4" w:rsidRDefault="004456C4" w:rsidP="004456C4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4456C4" w:rsidRDefault="004456C4" w:rsidP="004456C4">
      <w:pPr>
        <w:rPr>
          <w:rFonts w:ascii="Times New Roman" w:hAnsi="Times New Roman" w:cs="Times New Roman"/>
          <w:sz w:val="24"/>
          <w:szCs w:val="28"/>
        </w:rPr>
      </w:pPr>
    </w:p>
    <w:p w:rsidR="004456C4" w:rsidRPr="00352EDC" w:rsidRDefault="004456C4" w:rsidP="004456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+2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-1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9</m:t>
            </m:r>
          </m:den>
        </m:f>
      </m:oMath>
    </w:p>
    <w:p w:rsidR="004456C4" w:rsidRPr="004456C4" w:rsidRDefault="004456C4" w:rsidP="004456C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352EDC" w:rsidRPr="00352EDC" w:rsidRDefault="00352EDC" w:rsidP="00352EDC">
      <w:pPr>
        <w:rPr>
          <w:rFonts w:ascii="Times New Roman" w:hAnsi="Times New Roman" w:cs="Times New Roman"/>
          <w:sz w:val="24"/>
          <w:szCs w:val="28"/>
        </w:rPr>
      </w:pPr>
    </w:p>
    <w:sectPr w:rsidR="00352EDC" w:rsidRPr="00352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A256A"/>
    <w:multiLevelType w:val="hybridMultilevel"/>
    <w:tmpl w:val="952AF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110D0"/>
    <w:multiLevelType w:val="hybridMultilevel"/>
    <w:tmpl w:val="EA5A1F90"/>
    <w:lvl w:ilvl="0" w:tplc="42BC7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DC"/>
    <w:rsid w:val="0018218C"/>
    <w:rsid w:val="002A7F28"/>
    <w:rsid w:val="00352EDC"/>
    <w:rsid w:val="004456C4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3E021-847F-41E0-8556-50532F1F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352E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2E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23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2017-11-28T12:32:00Z</cp:lastPrinted>
  <dcterms:created xsi:type="dcterms:W3CDTF">2017-11-28T12:18:00Z</dcterms:created>
  <dcterms:modified xsi:type="dcterms:W3CDTF">2017-11-28T12:45:00Z</dcterms:modified>
</cp:coreProperties>
</file>