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FC0192">
        <w:t xml:space="preserve"> 3.4</w:t>
      </w:r>
      <w:bookmarkStart w:id="0" w:name="_GoBack"/>
      <w:bookmarkEnd w:id="0"/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FC0192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C0192" w:rsidRDefault="00FC0192" w:rsidP="00FC0192">
      <w:pPr>
        <w:rPr>
          <w:rFonts w:ascii="Times New Roman" w:hAnsi="Times New Roman" w:cs="Times New Roman"/>
          <w:sz w:val="24"/>
          <w:szCs w:val="28"/>
        </w:rPr>
      </w:pPr>
    </w:p>
    <w:p w:rsidR="002A7F28" w:rsidRPr="00FC0192" w:rsidRDefault="00FC0192" w:rsidP="00FC01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3z+(-5z+7)</m:t>
        </m:r>
      </m:oMath>
    </w:p>
    <w:p w:rsidR="00FC0192" w:rsidRDefault="00FC0192" w:rsidP="00FC0192">
      <w:pPr>
        <w:rPr>
          <w:rFonts w:ascii="Times New Roman" w:hAnsi="Times New Roman" w:cs="Times New Roman"/>
          <w:sz w:val="24"/>
          <w:szCs w:val="28"/>
        </w:rPr>
      </w:pPr>
    </w:p>
    <w:p w:rsidR="00FC0192" w:rsidRDefault="00FC0192" w:rsidP="00FC0192">
      <w:pPr>
        <w:rPr>
          <w:rFonts w:ascii="Times New Roman" w:hAnsi="Times New Roman" w:cs="Times New Roman"/>
          <w:sz w:val="24"/>
          <w:szCs w:val="28"/>
        </w:rPr>
      </w:pPr>
    </w:p>
    <w:p w:rsidR="00FC0192" w:rsidRDefault="00FC0192" w:rsidP="00FC0192">
      <w:pPr>
        <w:rPr>
          <w:rFonts w:ascii="Times New Roman" w:hAnsi="Times New Roman" w:cs="Times New Roman"/>
          <w:sz w:val="24"/>
          <w:szCs w:val="28"/>
        </w:rPr>
      </w:pPr>
    </w:p>
    <w:p w:rsidR="00FC0192" w:rsidRDefault="00FC0192" w:rsidP="00FC0192">
      <w:pPr>
        <w:rPr>
          <w:rFonts w:ascii="Times New Roman" w:hAnsi="Times New Roman" w:cs="Times New Roman"/>
          <w:sz w:val="24"/>
          <w:szCs w:val="28"/>
        </w:rPr>
      </w:pPr>
    </w:p>
    <w:p w:rsidR="00FC0192" w:rsidRDefault="00FC0192" w:rsidP="00FC0192">
      <w:pPr>
        <w:rPr>
          <w:rFonts w:ascii="Times New Roman" w:hAnsi="Times New Roman" w:cs="Times New Roman"/>
          <w:sz w:val="24"/>
          <w:szCs w:val="28"/>
        </w:rPr>
      </w:pPr>
    </w:p>
    <w:p w:rsidR="00FC0192" w:rsidRPr="00FC0192" w:rsidRDefault="00FC0192" w:rsidP="00FC019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16b+4+6b-8</m:t>
        </m:r>
      </m:oMath>
    </w:p>
    <w:p w:rsidR="00FC0192" w:rsidRDefault="00FC0192" w:rsidP="00FC01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C0192" w:rsidRDefault="00FC0192" w:rsidP="00FC01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C0192" w:rsidRDefault="00FC0192" w:rsidP="00FC01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C0192" w:rsidRDefault="00FC0192" w:rsidP="00FC01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C0192" w:rsidRDefault="00FC0192" w:rsidP="00FC01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C0192" w:rsidRDefault="00FC0192" w:rsidP="00FC019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5x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+6x-15+x</m:t>
        </m:r>
      </m:oMath>
    </w:p>
    <w:p w:rsidR="00FC0192" w:rsidRDefault="00FC0192" w:rsidP="00FC01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C0192" w:rsidRDefault="00FC0192" w:rsidP="00FC01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C0192" w:rsidRDefault="00FC0192" w:rsidP="00FC01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C0192" w:rsidRDefault="00FC0192" w:rsidP="00FC01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C0192" w:rsidRDefault="00FC0192" w:rsidP="00FC0192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C0192" w:rsidRPr="00FC0192" w:rsidRDefault="00FC0192" w:rsidP="00FC019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3(x + 3x) = 24</w:t>
      </w:r>
    </w:p>
    <w:sectPr w:rsidR="00FC0192" w:rsidRPr="00FC0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605CD"/>
    <w:multiLevelType w:val="hybridMultilevel"/>
    <w:tmpl w:val="9AEA8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92"/>
    <w:rsid w:val="0018218C"/>
    <w:rsid w:val="002A7F28"/>
    <w:rsid w:val="00947FB3"/>
    <w:rsid w:val="00A7762E"/>
    <w:rsid w:val="00BF7F8A"/>
    <w:rsid w:val="00F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02A65-F6AB-4443-BFA0-D31D9DFA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C01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01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2017-10-10T15:45:00Z</dcterms:created>
  <dcterms:modified xsi:type="dcterms:W3CDTF">2017-10-10T15:50:00Z</dcterms:modified>
</cp:coreProperties>
</file>