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7035C0" w:rsidRDefault="007035C0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>-list countries they came from and reasons they came</w:t>
      </w:r>
    </w:p>
    <w:p w:rsidR="006E7370" w:rsidRDefault="00AA1DEC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>-describe the conditions</w:t>
      </w:r>
      <w:r w:rsidR="007035C0">
        <w:rPr>
          <w:sz w:val="21"/>
          <w:szCs w:val="21"/>
        </w:rPr>
        <w:t xml:space="preserve"> immigrants faced in </w:t>
      </w:r>
      <w:smartTag w:uri="urn:schemas-microsoft-com:office:smarttags" w:element="country-region">
        <w:smartTag w:uri="urn:schemas-microsoft-com:office:smarttags" w:element="place">
          <w:r w:rsidR="007035C0">
            <w:rPr>
              <w:sz w:val="21"/>
              <w:szCs w:val="21"/>
            </w:rPr>
            <w:t>America</w:t>
          </w:r>
        </w:smartTag>
      </w:smartTag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C17C94" w:rsidRDefault="00856DB2">
      <w:r>
        <w:tab/>
      </w:r>
      <w:r>
        <w:tab/>
      </w:r>
      <w:r w:rsidR="00E843FC">
        <w:t>-what do you notice</w:t>
      </w:r>
      <w:r w:rsidR="00D6307A">
        <w:t>?</w:t>
      </w:r>
    </w:p>
    <w:p w:rsidR="00E843FC" w:rsidRDefault="005110F7">
      <w:r>
        <w:tab/>
      </w: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856DB2" w:rsidRDefault="00856DB2">
      <w:r>
        <w:tab/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D12F8" w:rsidRDefault="00AD12F8" w:rsidP="00216654">
      <w:pPr>
        <w:rPr>
          <w:b/>
        </w:rPr>
      </w:pPr>
      <w:r>
        <w:rPr>
          <w:b/>
        </w:rPr>
        <w:t xml:space="preserve">This chapter is about </w:t>
      </w:r>
      <w:r w:rsidR="00C56124">
        <w:rPr>
          <w:b/>
        </w:rPr>
        <w:t>PA in the Industrial Age</w:t>
      </w:r>
    </w:p>
    <w:p w:rsidR="00C56124" w:rsidRDefault="00C56124" w:rsidP="00216654">
      <w:pPr>
        <w:rPr>
          <w:i/>
        </w:rPr>
      </w:pPr>
      <w:r>
        <w:rPr>
          <w:b/>
        </w:rPr>
        <w:tab/>
        <w:t>-</w:t>
      </w:r>
      <w:r>
        <w:rPr>
          <w:i/>
        </w:rPr>
        <w:t>the Industrial Revolution speaks of the change from home-based industries to factories</w:t>
      </w:r>
    </w:p>
    <w:p w:rsidR="00C56124" w:rsidRDefault="00C56124" w:rsidP="00216654">
      <w:pPr>
        <w:rPr>
          <w:i/>
        </w:rPr>
      </w:pPr>
      <w:r>
        <w:rPr>
          <w:i/>
        </w:rPr>
        <w:tab/>
        <w:t>-huge factories produced materials more cheaply and efficiently than small shops could</w:t>
      </w:r>
    </w:p>
    <w:p w:rsidR="00C56124" w:rsidRDefault="00C56124" w:rsidP="00216654">
      <w:pPr>
        <w:rPr>
          <w:i/>
        </w:rPr>
      </w:pPr>
      <w:r>
        <w:rPr>
          <w:i/>
        </w:rPr>
        <w:tab/>
        <w:t>-needed workers</w:t>
      </w:r>
    </w:p>
    <w:p w:rsidR="00C56124" w:rsidRDefault="00C56124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-people to run the machines</w:t>
      </w:r>
    </w:p>
    <w:p w:rsidR="00C56124" w:rsidRDefault="00C56124" w:rsidP="00216654">
      <w:pPr>
        <w:rPr>
          <w:i/>
        </w:rPr>
      </w:pPr>
      <w:r>
        <w:rPr>
          <w:i/>
        </w:rPr>
        <w:tab/>
        <w:t>-many of these people were immigrants</w:t>
      </w:r>
    </w:p>
    <w:p w:rsidR="00C56124" w:rsidRDefault="00C56124" w:rsidP="00216654">
      <w:pPr>
        <w:rPr>
          <w:i/>
        </w:rPr>
      </w:pPr>
    </w:p>
    <w:p w:rsidR="00C56124" w:rsidRPr="00C56124" w:rsidRDefault="00C56124" w:rsidP="00216654">
      <w:pPr>
        <w:rPr>
          <w:b/>
        </w:rPr>
      </w:pPr>
      <w:r w:rsidRPr="00C56124">
        <w:rPr>
          <w:b/>
        </w:rPr>
        <w:t>Immigrants</w:t>
      </w:r>
    </w:p>
    <w:p w:rsidR="00C56124" w:rsidRPr="00C56124" w:rsidRDefault="00C56124" w:rsidP="00216654">
      <w:pPr>
        <w:rPr>
          <w:b/>
        </w:rPr>
      </w:pPr>
      <w:r w:rsidRPr="00C56124">
        <w:rPr>
          <w:b/>
        </w:rPr>
        <w:t>Came from?</w:t>
      </w:r>
    </w:p>
    <w:p w:rsidR="00C56124" w:rsidRDefault="00C56124" w:rsidP="00216654">
      <w:r>
        <w:tab/>
        <w:t>-1700s: Germans, Welsh, Scots-Irish, English</w:t>
      </w:r>
    </w:p>
    <w:p w:rsidR="00C56124" w:rsidRDefault="00C56124" w:rsidP="00216654">
      <w:r>
        <w:tab/>
        <w:t>-1840s: Irish-Catholics</w:t>
      </w:r>
    </w:p>
    <w:p w:rsidR="00C56124" w:rsidRDefault="00C56124" w:rsidP="00216654">
      <w:r>
        <w:tab/>
        <w:t>-1900s: Italians, Poles, Russians, Czechs</w:t>
      </w:r>
    </w:p>
    <w:p w:rsidR="00C56124" w:rsidRDefault="00C56124" w:rsidP="00216654"/>
    <w:p w:rsidR="00C56124" w:rsidRPr="00C56124" w:rsidRDefault="00C56124" w:rsidP="00216654">
      <w:pPr>
        <w:rPr>
          <w:b/>
        </w:rPr>
      </w:pPr>
      <w:r w:rsidRPr="00C56124">
        <w:rPr>
          <w:b/>
        </w:rPr>
        <w:t>Reasons they came</w:t>
      </w:r>
    </w:p>
    <w:p w:rsidR="00C56124" w:rsidRDefault="00C56124" w:rsidP="00216654">
      <w:r>
        <w:tab/>
        <w:t>-religious persecution</w:t>
      </w:r>
    </w:p>
    <w:p w:rsidR="00C56124" w:rsidRDefault="00C56124" w:rsidP="00216654">
      <w:pPr>
        <w:rPr>
          <w:i/>
        </w:rPr>
      </w:pPr>
      <w:r>
        <w:tab/>
        <w:t>-famine (</w:t>
      </w:r>
      <w:r>
        <w:rPr>
          <w:i/>
        </w:rPr>
        <w:t>Irish potato famine)</w:t>
      </w:r>
    </w:p>
    <w:p w:rsidR="00C56124" w:rsidRDefault="00C56124" w:rsidP="00216654">
      <w:r>
        <w:rPr>
          <w:i/>
        </w:rPr>
        <w:tab/>
      </w:r>
      <w:r>
        <w:t>-poverty</w:t>
      </w:r>
    </w:p>
    <w:p w:rsidR="00C56124" w:rsidRDefault="00C56124" w:rsidP="00216654">
      <w:r>
        <w:tab/>
        <w:t>-war</w:t>
      </w:r>
    </w:p>
    <w:p w:rsidR="00C56124" w:rsidRDefault="00C56124" w:rsidP="00216654">
      <w:r>
        <w:tab/>
        <w:t>-for a better life</w:t>
      </w:r>
    </w:p>
    <w:p w:rsidR="00C56124" w:rsidRPr="00C56124" w:rsidRDefault="00C56124" w:rsidP="00216654"/>
    <w:p w:rsidR="00C56124" w:rsidRPr="008B2F20" w:rsidRDefault="00C56124" w:rsidP="00216654">
      <w:pPr>
        <w:rPr>
          <w:b/>
          <w:i/>
        </w:rPr>
      </w:pPr>
      <w:r w:rsidRPr="00C56124">
        <w:rPr>
          <w:b/>
        </w:rPr>
        <w:t>Trip over</w:t>
      </w:r>
      <w:r w:rsidR="008B2F20">
        <w:rPr>
          <w:b/>
        </w:rPr>
        <w:tab/>
      </w:r>
      <w:r w:rsidR="008B2F20">
        <w:rPr>
          <w:b/>
          <w:i/>
        </w:rPr>
        <w:t>READ quote from pg 153</w:t>
      </w:r>
    </w:p>
    <w:p w:rsidR="00C56124" w:rsidRDefault="00C56124" w:rsidP="00216654"/>
    <w:p w:rsidR="00C56124" w:rsidRPr="008B2F20" w:rsidRDefault="00C56124" w:rsidP="00216654">
      <w:pPr>
        <w:rPr>
          <w:b/>
        </w:rPr>
      </w:pPr>
      <w:r w:rsidRPr="008B2F20">
        <w:rPr>
          <w:b/>
        </w:rPr>
        <w:t>Conditions here</w:t>
      </w:r>
    </w:p>
    <w:p w:rsidR="008A54A2" w:rsidRPr="008B2F20" w:rsidRDefault="008B2F20" w:rsidP="00216654">
      <w:r>
        <w:rPr>
          <w:b/>
        </w:rPr>
        <w:tab/>
      </w:r>
      <w:r w:rsidRPr="008B2F20">
        <w:t>-terrible working conditions</w:t>
      </w:r>
      <w:r>
        <w:t>: low pay, unsafe</w:t>
      </w:r>
    </w:p>
    <w:p w:rsidR="008B2F20" w:rsidRPr="008B2F20" w:rsidRDefault="008B2F20" w:rsidP="00216654">
      <w:r w:rsidRPr="008B2F20">
        <w:tab/>
        <w:t>-</w:t>
      </w:r>
      <w:r w:rsidRPr="008B2F20">
        <w:tab/>
        <w:t>‘’</w:t>
      </w:r>
      <w:r w:rsidRPr="008B2F20">
        <w:tab/>
        <w:t>living conditions</w:t>
      </w:r>
      <w:r>
        <w:t>: hot, cold, crowded, dirty, unsanitary</w:t>
      </w:r>
    </w:p>
    <w:p w:rsidR="008B2F20" w:rsidRPr="008B2F20" w:rsidRDefault="008B2F20" w:rsidP="00216654">
      <w:r w:rsidRPr="008B2F20">
        <w:tab/>
      </w:r>
      <w:r>
        <w:t>-</w:t>
      </w:r>
      <w:r w:rsidRPr="008B2F20">
        <w:t>prejudice</w:t>
      </w:r>
    </w:p>
    <w:p w:rsidR="00AD379D" w:rsidRDefault="00C56124" w:rsidP="00216654">
      <w:pPr>
        <w:rPr>
          <w:i/>
        </w:rPr>
      </w:pPr>
      <w:r w:rsidRPr="008B2F20">
        <w:t xml:space="preserve"> </w:t>
      </w:r>
      <w:r w:rsidR="008B2F20">
        <w:tab/>
      </w:r>
      <w:r w:rsidR="008B2F20">
        <w:tab/>
      </w:r>
      <w:r w:rsidR="008B2F20">
        <w:rPr>
          <w:i/>
        </w:rPr>
        <w:t>-against Catholics</w:t>
      </w:r>
    </w:p>
    <w:p w:rsidR="008B2F20" w:rsidRPr="008B2F20" w:rsidRDefault="008B2F20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-started their own schools; Protestants controlled public schools that existed</w:t>
      </w:r>
    </w:p>
    <w:p w:rsidR="00AD12F8" w:rsidRDefault="008B2F20" w:rsidP="00216654">
      <w:pPr>
        <w:rPr>
          <w:i/>
        </w:rPr>
      </w:pPr>
      <w:r>
        <w:tab/>
      </w:r>
      <w:r>
        <w:tab/>
      </w:r>
      <w:r>
        <w:rPr>
          <w:i/>
        </w:rPr>
        <w:t>-against newcomers</w:t>
      </w:r>
    </w:p>
    <w:p w:rsidR="008B2F20" w:rsidRDefault="008B2F20" w:rsidP="00216654">
      <w:r>
        <w:rPr>
          <w:i/>
        </w:rPr>
        <w:lastRenderedPageBreak/>
        <w:tab/>
      </w:r>
      <w:r>
        <w:t>-riots</w:t>
      </w:r>
    </w:p>
    <w:p w:rsidR="008B2F20" w:rsidRPr="00AA1DEC" w:rsidRDefault="008B2F20" w:rsidP="00216654">
      <w:pPr>
        <w:rPr>
          <w:i/>
        </w:rPr>
      </w:pPr>
      <w:r>
        <w:tab/>
      </w:r>
      <w:r>
        <w:tab/>
      </w:r>
      <w:r w:rsidR="00AA1DEC" w:rsidRPr="00AA1DEC">
        <w:rPr>
          <w:i/>
        </w:rPr>
        <w:t>Anti-Irish Riot of 1844:</w:t>
      </w:r>
      <w:r w:rsidR="00AA1DEC" w:rsidRPr="00AA1DEC">
        <w:rPr>
          <w:i/>
        </w:rPr>
        <w:tab/>
      </w:r>
    </w:p>
    <w:p w:rsidR="00AA1DEC" w:rsidRPr="00AA1DEC" w:rsidRDefault="00AA1DEC" w:rsidP="00216654">
      <w:pPr>
        <w:rPr>
          <w:i/>
        </w:rPr>
      </w:pPr>
      <w:r w:rsidRPr="00AA1DEC">
        <w:rPr>
          <w:i/>
        </w:rPr>
        <w:tab/>
      </w:r>
      <w:r w:rsidRPr="00AA1DEC">
        <w:rPr>
          <w:i/>
        </w:rPr>
        <w:tab/>
      </w:r>
      <w:r w:rsidRPr="00AA1DEC">
        <w:rPr>
          <w:i/>
        </w:rPr>
        <w:tab/>
        <w:t>-nativists: loyal to those born in US</w:t>
      </w:r>
    </w:p>
    <w:p w:rsidR="00AA1DEC" w:rsidRPr="00AA1DEC" w:rsidRDefault="00AA1DEC" w:rsidP="00216654">
      <w:pPr>
        <w:rPr>
          <w:i/>
        </w:rPr>
      </w:pPr>
      <w:r w:rsidRPr="00AA1DEC">
        <w:rPr>
          <w:i/>
        </w:rPr>
        <w:tab/>
      </w:r>
      <w:r w:rsidRPr="00AA1DEC">
        <w:rPr>
          <w:i/>
        </w:rPr>
        <w:tab/>
      </w:r>
      <w:r w:rsidRPr="00AA1DEC">
        <w:rPr>
          <w:i/>
        </w:rPr>
        <w:tab/>
        <w:t>-taught their version of Bible (Protestant) in public schools</w:t>
      </w:r>
    </w:p>
    <w:p w:rsidR="00AA1DEC" w:rsidRPr="00AA1DEC" w:rsidRDefault="00AA1DEC" w:rsidP="00216654">
      <w:pPr>
        <w:rPr>
          <w:i/>
        </w:rPr>
      </w:pPr>
      <w:r w:rsidRPr="00AA1DEC">
        <w:rPr>
          <w:i/>
        </w:rPr>
        <w:tab/>
      </w:r>
      <w:r w:rsidRPr="00AA1DEC">
        <w:rPr>
          <w:i/>
        </w:rPr>
        <w:tab/>
      </w:r>
      <w:r w:rsidRPr="00AA1DEC">
        <w:rPr>
          <w:i/>
        </w:rPr>
        <w:tab/>
        <w:t>-Irish-Catholic parents objected</w:t>
      </w:r>
    </w:p>
    <w:p w:rsidR="00AA1DEC" w:rsidRPr="00AA1DEC" w:rsidRDefault="00AA1DEC" w:rsidP="00216654">
      <w:pPr>
        <w:rPr>
          <w:i/>
        </w:rPr>
      </w:pPr>
      <w:r w:rsidRPr="00AA1DEC">
        <w:rPr>
          <w:i/>
        </w:rPr>
        <w:tab/>
      </w:r>
      <w:r w:rsidRPr="00AA1DEC">
        <w:rPr>
          <w:i/>
        </w:rPr>
        <w:tab/>
      </w:r>
      <w:r w:rsidRPr="00AA1DEC">
        <w:rPr>
          <w:i/>
        </w:rPr>
        <w:tab/>
        <w:t>-riot broke out; several people killed</w:t>
      </w:r>
    </w:p>
    <w:p w:rsidR="00AA1DEC" w:rsidRPr="008B2F20" w:rsidRDefault="00AA1DEC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>Make list of voc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A05C1E">
      <w:r>
        <w:t xml:space="preserve"> </w:t>
      </w:r>
      <w:r w:rsidR="007035C0">
        <w:tab/>
        <w:t>Immigrants made a great contribution to PA</w:t>
      </w:r>
    </w:p>
    <w:p w:rsidR="007035C0" w:rsidRDefault="007035C0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 xml:space="preserve">Quest #1; </w:t>
      </w:r>
      <w:r>
        <w:t xml:space="preserve">READ </w:t>
      </w:r>
      <w:r w:rsidR="007035C0">
        <w:t>150-158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53AD">
      <w:r>
        <w:separator/>
      </w:r>
    </w:p>
  </w:endnote>
  <w:endnote w:type="continuationSeparator" w:id="0">
    <w:p w:rsidR="00000000" w:rsidRDefault="000E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53AD">
      <w:r>
        <w:separator/>
      </w:r>
    </w:p>
  </w:footnote>
  <w:footnote w:type="continuationSeparator" w:id="0">
    <w:p w:rsidR="00000000" w:rsidRDefault="000E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24" w:rsidRPr="00DF24E4" w:rsidRDefault="00C56124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9943A0">
      <w:rPr>
        <w:sz w:val="20"/>
        <w:szCs w:val="20"/>
      </w:rPr>
      <w:t>9 Les 1 150-153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E53A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E53AD"/>
    <w:rsid w:val="000F33D4"/>
    <w:rsid w:val="00122D20"/>
    <w:rsid w:val="001A169E"/>
    <w:rsid w:val="001B0765"/>
    <w:rsid w:val="001D55BA"/>
    <w:rsid w:val="002156BA"/>
    <w:rsid w:val="00216654"/>
    <w:rsid w:val="00243C81"/>
    <w:rsid w:val="0029587A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7243A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72913"/>
    <w:rsid w:val="00AA1DEC"/>
    <w:rsid w:val="00AD12F8"/>
    <w:rsid w:val="00AD379D"/>
    <w:rsid w:val="00AF3A86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3FD0491-92D6-4788-8719-2E589C1B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2019-03-19T18:03:00Z</dcterms:created>
  <dcterms:modified xsi:type="dcterms:W3CDTF">2019-03-19T18:03:00Z</dcterms:modified>
</cp:coreProperties>
</file>