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1670CA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-describe the life of a soldier</w:t>
      </w:r>
    </w:p>
    <w:p w:rsidR="00D40786" w:rsidRDefault="001670CA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-explain how women supported the war</w:t>
      </w:r>
    </w:p>
    <w:p w:rsidR="00D34758" w:rsidRDefault="001670CA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-list 3 ways Civil war different</w:t>
      </w:r>
    </w:p>
    <w:p w:rsidR="00C23173" w:rsidRPr="00DF24E4" w:rsidRDefault="001670CA">
      <w:pPr>
        <w:rPr>
          <w:sz w:val="21"/>
          <w:szCs w:val="21"/>
        </w:rPr>
      </w:pPr>
      <w:r>
        <w:rPr>
          <w:sz w:val="21"/>
          <w:szCs w:val="21"/>
        </w:rPr>
        <w:tab/>
        <w:t>-list amendments resulting from war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F00EFC">
        <w:rPr>
          <w:rFonts w:ascii="Arial" w:hAnsi="Arial" w:cs="Arial"/>
          <w:bCs/>
          <w:sz w:val="21"/>
          <w:szCs w:val="21"/>
        </w:rPr>
        <w:t>overhead outline; student outlines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56DB2" w:rsidRDefault="00122D20">
      <w:r>
        <w:tab/>
      </w:r>
      <w:r w:rsidR="00E36E32">
        <w:t xml:space="preserve">RECITE </w:t>
      </w:r>
      <w:smartTag w:uri="urn:schemas-microsoft-com:office:smarttags" w:element="City">
        <w:smartTag w:uri="urn:schemas-microsoft-com:office:smarttags" w:element="place">
          <w:r w:rsidR="00E36E32">
            <w:t>Gettysburg</w:t>
          </w:r>
        </w:smartTag>
      </w:smartTag>
      <w:r w:rsidR="00E36E32">
        <w:t xml:space="preserve"> Address</w:t>
      </w:r>
    </w:p>
    <w:p w:rsidR="00856DB2" w:rsidRDefault="00856DB2"/>
    <w:p w:rsidR="00217445" w:rsidRDefault="00217445">
      <w:r>
        <w:tab/>
        <w:t>WRITE ON B-BOARD</w:t>
      </w:r>
    </w:p>
    <w:p w:rsidR="00217445" w:rsidRDefault="00217445">
      <w:r>
        <w:tab/>
      </w:r>
      <w:r>
        <w:tab/>
        <w:t>-What is necessary to win a war?</w:t>
      </w:r>
    </w:p>
    <w:p w:rsidR="00217445" w:rsidRPr="00217445" w:rsidRDefault="00217445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-manpower, generals willing to use it, money, equipment, support at home</w:t>
      </w:r>
    </w:p>
    <w:p w:rsidR="00217445" w:rsidRDefault="00217445">
      <w:r>
        <w:tab/>
      </w:r>
      <w:r>
        <w:tab/>
        <w:t>-What does the winner of a war win?</w:t>
      </w:r>
    </w:p>
    <w:p w:rsidR="00217445" w:rsidRDefault="00217445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-the right to lord it over the conquered (turn them into more bitter enemies)</w:t>
      </w:r>
    </w:p>
    <w:p w:rsidR="00217445" w:rsidRPr="00217445" w:rsidRDefault="0021744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-trouble, conflict</w:t>
      </w:r>
    </w:p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A54A2" w:rsidRDefault="00217445" w:rsidP="00216654">
      <w:pPr>
        <w:rPr>
          <w:b/>
        </w:rPr>
      </w:pPr>
      <w:r>
        <w:rPr>
          <w:b/>
        </w:rPr>
        <w:t>Soldiers’ life</w:t>
      </w:r>
    </w:p>
    <w:p w:rsidR="00217445" w:rsidRDefault="00217445" w:rsidP="00216654">
      <w:r>
        <w:rPr>
          <w:b/>
        </w:rPr>
        <w:tab/>
      </w:r>
      <w:r>
        <w:t xml:space="preserve">-mostly </w:t>
      </w:r>
      <w:r w:rsidRPr="008F7B58">
        <w:rPr>
          <w:u w:val="single"/>
        </w:rPr>
        <w:t>boring</w:t>
      </w:r>
      <w:r>
        <w:t xml:space="preserve"> until terrible battles</w:t>
      </w:r>
    </w:p>
    <w:p w:rsidR="00217445" w:rsidRDefault="00217445" w:rsidP="00216654">
      <w:r>
        <w:tab/>
        <w:t xml:space="preserve">-more died from </w:t>
      </w:r>
      <w:r w:rsidRPr="008F7B58">
        <w:rPr>
          <w:u w:val="single"/>
        </w:rPr>
        <w:t>disease</w:t>
      </w:r>
      <w:r>
        <w:t xml:space="preserve"> than battle</w:t>
      </w:r>
    </w:p>
    <w:p w:rsidR="00217445" w:rsidRDefault="00217445" w:rsidP="00216654">
      <w:r>
        <w:tab/>
        <w:t xml:space="preserve">-terrible </w:t>
      </w:r>
      <w:r w:rsidRPr="008F7B58">
        <w:rPr>
          <w:u w:val="single"/>
        </w:rPr>
        <w:t>food</w:t>
      </w:r>
    </w:p>
    <w:p w:rsidR="00217445" w:rsidRDefault="00217445" w:rsidP="00216654">
      <w:r>
        <w:tab/>
        <w:t>-</w:t>
      </w:r>
      <w:r w:rsidRPr="008F7B58">
        <w:rPr>
          <w:u w:val="single"/>
        </w:rPr>
        <w:t>black</w:t>
      </w:r>
      <w:r>
        <w:t xml:space="preserve"> soldiers </w:t>
      </w:r>
      <w:r w:rsidR="008118B6">
        <w:t>fought in separate units</w:t>
      </w:r>
    </w:p>
    <w:p w:rsidR="008118B6" w:rsidRDefault="008118B6" w:rsidP="00216654"/>
    <w:p w:rsidR="008118B6" w:rsidRPr="00FD011A" w:rsidRDefault="008118B6" w:rsidP="00216654">
      <w:pPr>
        <w:rPr>
          <w:b/>
        </w:rPr>
      </w:pPr>
      <w:r w:rsidRPr="00FD011A">
        <w:rPr>
          <w:b/>
        </w:rPr>
        <w:t>Women in the war</w:t>
      </w:r>
    </w:p>
    <w:p w:rsidR="008118B6" w:rsidRDefault="008118B6" w:rsidP="00216654">
      <w:r>
        <w:tab/>
        <w:t>-</w:t>
      </w:r>
      <w:r w:rsidR="008F7B58">
        <w:t xml:space="preserve">prepared </w:t>
      </w:r>
      <w:r w:rsidR="00080DD5" w:rsidRPr="008F7B58">
        <w:rPr>
          <w:u w:val="single"/>
        </w:rPr>
        <w:t>bandages</w:t>
      </w:r>
      <w:r w:rsidR="00080DD5">
        <w:t xml:space="preserve"> and </w:t>
      </w:r>
      <w:r w:rsidR="00080DD5" w:rsidRPr="008F7B58">
        <w:rPr>
          <w:u w:val="single"/>
        </w:rPr>
        <w:t>supplies</w:t>
      </w:r>
    </w:p>
    <w:p w:rsidR="008118B6" w:rsidRDefault="008118B6" w:rsidP="00216654">
      <w:r>
        <w:tab/>
        <w:t>-</w:t>
      </w:r>
      <w:r w:rsidRPr="008F7B58">
        <w:rPr>
          <w:u w:val="single"/>
        </w:rPr>
        <w:t>nurses</w:t>
      </w:r>
    </w:p>
    <w:p w:rsidR="008118B6" w:rsidRDefault="008118B6" w:rsidP="00216654">
      <w:r>
        <w:tab/>
        <w:t>-</w:t>
      </w:r>
      <w:r w:rsidRPr="008F7B58">
        <w:rPr>
          <w:u w:val="single"/>
        </w:rPr>
        <w:t>spies</w:t>
      </w:r>
    </w:p>
    <w:p w:rsidR="008118B6" w:rsidRDefault="008118B6" w:rsidP="00216654">
      <w:r>
        <w:tab/>
        <w:t>-</w:t>
      </w:r>
      <w:r w:rsidR="008F7B58">
        <w:t xml:space="preserve">some </w:t>
      </w:r>
      <w:r>
        <w:t xml:space="preserve">pretended to </w:t>
      </w:r>
      <w:r w:rsidR="00080DD5">
        <w:t xml:space="preserve">be </w:t>
      </w:r>
      <w:r w:rsidR="00080DD5" w:rsidRPr="008F7B58">
        <w:rPr>
          <w:u w:val="single"/>
        </w:rPr>
        <w:t>men</w:t>
      </w:r>
    </w:p>
    <w:p w:rsidR="00080DD5" w:rsidRDefault="00080DD5" w:rsidP="00216654"/>
    <w:p w:rsidR="00080DD5" w:rsidRPr="00FD011A" w:rsidRDefault="00080DD5" w:rsidP="00216654">
      <w:pPr>
        <w:rPr>
          <w:b/>
        </w:rPr>
      </w:pPr>
      <w:r w:rsidRPr="00FD011A">
        <w:rPr>
          <w:b/>
        </w:rPr>
        <w:t xml:space="preserve">War ended on </w:t>
      </w:r>
      <w:smartTag w:uri="urn:schemas-microsoft-com:office:smarttags" w:element="date">
        <w:smartTagPr>
          <w:attr w:name="Year" w:val="1865"/>
          <w:attr w:name="Day" w:val="9"/>
          <w:attr w:name="Month" w:val="4"/>
        </w:smartTagPr>
        <w:r w:rsidRPr="008F7B58">
          <w:rPr>
            <w:b/>
            <w:u w:val="single"/>
          </w:rPr>
          <w:t>April 9, 1865</w:t>
        </w:r>
      </w:smartTag>
    </w:p>
    <w:p w:rsidR="00080DD5" w:rsidRDefault="00080DD5" w:rsidP="00216654">
      <w:r>
        <w:tab/>
        <w:t>-Lee surrendered at</w:t>
      </w:r>
      <w:r w:rsidR="008F7B58">
        <w:t xml:space="preserve"> the</w:t>
      </w:r>
      <w:r>
        <w:t xml:space="preserve"> </w:t>
      </w:r>
      <w:smartTag w:uri="urn:schemas-microsoft-com:office:smarttags" w:element="City">
        <w:smartTag w:uri="urn:schemas-microsoft-com:office:smarttags" w:element="place">
          <w:r w:rsidRPr="008F7B58">
            <w:rPr>
              <w:u w:val="single"/>
            </w:rPr>
            <w:t>Appomattox</w:t>
          </w:r>
        </w:smartTag>
      </w:smartTag>
      <w:r>
        <w:t xml:space="preserve"> court house in VA</w:t>
      </w:r>
    </w:p>
    <w:p w:rsidR="00080DD5" w:rsidRDefault="00080DD5" w:rsidP="00216654"/>
    <w:p w:rsidR="008F7B58" w:rsidRDefault="008F7B58" w:rsidP="00216654">
      <w:pPr>
        <w:rPr>
          <w:b/>
        </w:rPr>
      </w:pPr>
      <w:r>
        <w:rPr>
          <w:b/>
        </w:rPr>
        <w:t xml:space="preserve">The Civil </w:t>
      </w:r>
      <w:r w:rsidR="00DD259E" w:rsidRPr="00FD011A">
        <w:rPr>
          <w:b/>
        </w:rPr>
        <w:t xml:space="preserve">War </w:t>
      </w:r>
      <w:r>
        <w:rPr>
          <w:b/>
        </w:rPr>
        <w:t xml:space="preserve">was </w:t>
      </w:r>
      <w:r w:rsidR="00DD259E" w:rsidRPr="00FD011A">
        <w:rPr>
          <w:b/>
        </w:rPr>
        <w:t>different</w:t>
      </w:r>
      <w:r>
        <w:rPr>
          <w:b/>
        </w:rPr>
        <w:t xml:space="preserve"> because of new inventions used: </w:t>
      </w:r>
    </w:p>
    <w:p w:rsidR="008F7B58" w:rsidRDefault="008F7B58" w:rsidP="008F7B58">
      <w:pPr>
        <w:ind w:firstLine="720"/>
      </w:pPr>
      <w:r>
        <w:t>-</w:t>
      </w:r>
      <w:r w:rsidRPr="008F7B58">
        <w:rPr>
          <w:u w:val="single"/>
        </w:rPr>
        <w:t>trains</w:t>
      </w:r>
    </w:p>
    <w:p w:rsidR="008F7B58" w:rsidRDefault="008F7B58" w:rsidP="008F7B58">
      <w:pPr>
        <w:ind w:firstLine="720"/>
      </w:pPr>
      <w:r>
        <w:t>-</w:t>
      </w:r>
      <w:r w:rsidR="00DD259E" w:rsidRPr="008F7B58">
        <w:rPr>
          <w:u w:val="single"/>
        </w:rPr>
        <w:t>telegraph</w:t>
      </w:r>
    </w:p>
    <w:p w:rsidR="00DD259E" w:rsidRDefault="008F7B58" w:rsidP="008F7B58">
      <w:pPr>
        <w:ind w:firstLine="720"/>
      </w:pPr>
      <w:r>
        <w:t>-</w:t>
      </w:r>
      <w:r w:rsidR="00DD259E" w:rsidRPr="008F7B58">
        <w:rPr>
          <w:u w:val="single"/>
        </w:rPr>
        <w:t>photographs</w:t>
      </w:r>
      <w:r w:rsidR="00DD259E">
        <w:t xml:space="preserve"> </w:t>
      </w:r>
      <w:r>
        <w:t xml:space="preserve"> </w:t>
      </w:r>
    </w:p>
    <w:p w:rsidR="00DD259E" w:rsidRDefault="00DD259E" w:rsidP="00216654"/>
    <w:p w:rsidR="008F7B58" w:rsidRPr="008F7B58" w:rsidRDefault="008F7B58" w:rsidP="00216654">
      <w:pPr>
        <w:rPr>
          <w:b/>
        </w:rPr>
      </w:pPr>
      <w:r w:rsidRPr="008F7B58">
        <w:rPr>
          <w:b/>
        </w:rPr>
        <w:t>After the War</w:t>
      </w:r>
    </w:p>
    <w:p w:rsidR="00DD259E" w:rsidRPr="008F7B58" w:rsidRDefault="008F7B58" w:rsidP="008F7B58">
      <w:pPr>
        <w:ind w:left="720"/>
      </w:pPr>
      <w:r>
        <w:t>-r</w:t>
      </w:r>
      <w:r w:rsidR="00DD259E" w:rsidRPr="008F7B58">
        <w:t xml:space="preserve">econstruction: </w:t>
      </w:r>
      <w:r w:rsidRPr="008F7B58">
        <w:t xml:space="preserve">the process of </w:t>
      </w:r>
      <w:r w:rsidR="00DD259E" w:rsidRPr="008F7B58">
        <w:rPr>
          <w:u w:val="single"/>
        </w:rPr>
        <w:t>healing</w:t>
      </w:r>
      <w:r w:rsidR="00DD259E" w:rsidRPr="008F7B58">
        <w:t xml:space="preserve"> and </w:t>
      </w:r>
      <w:r w:rsidR="00DD259E" w:rsidRPr="008F7B58">
        <w:rPr>
          <w:u w:val="single"/>
        </w:rPr>
        <w:t>rebuilding</w:t>
      </w:r>
      <w:r w:rsidRPr="008F7B58">
        <w:t xml:space="preserve"> the South</w:t>
      </w:r>
    </w:p>
    <w:p w:rsidR="00DD259E" w:rsidRPr="008F7B58" w:rsidRDefault="008F7B58" w:rsidP="008F7B58">
      <w:pPr>
        <w:ind w:left="720"/>
      </w:pPr>
      <w:r>
        <w:t>-</w:t>
      </w:r>
      <w:r w:rsidR="00DD259E" w:rsidRPr="008F7B58">
        <w:t>Thaddeus Stevens: strongly pro-</w:t>
      </w:r>
      <w:r w:rsidR="00DD259E" w:rsidRPr="008F7B58">
        <w:rPr>
          <w:u w:val="single"/>
        </w:rPr>
        <w:t>Negro</w:t>
      </w:r>
      <w:r w:rsidR="00DD259E" w:rsidRPr="008F7B58">
        <w:t>, anti-</w:t>
      </w:r>
      <w:r w:rsidR="00DD259E" w:rsidRPr="008F7B58">
        <w:rPr>
          <w:u w:val="single"/>
        </w:rPr>
        <w:t>South</w:t>
      </w:r>
    </w:p>
    <w:p w:rsidR="008F7B58" w:rsidRPr="008F7B58" w:rsidRDefault="008F7B58" w:rsidP="008F7B58">
      <w:pPr>
        <w:ind w:left="720"/>
        <w:rPr>
          <w:i/>
        </w:rPr>
      </w:pPr>
      <w:r w:rsidRPr="008F7B58">
        <w:tab/>
        <w:t>-</w:t>
      </w:r>
      <w:r w:rsidRPr="008F7B58">
        <w:rPr>
          <w:i/>
        </w:rPr>
        <w:t>advocated treating the South with no mercy</w:t>
      </w:r>
    </w:p>
    <w:p w:rsidR="008F7B58" w:rsidRPr="008F7B58" w:rsidRDefault="008F7B58" w:rsidP="008F7B58">
      <w:pPr>
        <w:ind w:left="720"/>
        <w:rPr>
          <w:i/>
        </w:rPr>
      </w:pPr>
      <w:r w:rsidRPr="008F7B58">
        <w:rPr>
          <w:i/>
        </w:rPr>
        <w:tab/>
        <w:t>-said plantations should be confiscated and the land given to former slaves</w:t>
      </w:r>
    </w:p>
    <w:p w:rsidR="008F7B58" w:rsidRPr="008F7B58" w:rsidRDefault="008F7B58" w:rsidP="008F7B58">
      <w:pPr>
        <w:ind w:left="720"/>
      </w:pPr>
      <w:r>
        <w:t>-</w:t>
      </w:r>
      <w:smartTag w:uri="urn:schemas-microsoft-com:office:smarttags" w:element="City">
        <w:smartTag w:uri="urn:schemas-microsoft-com:office:smarttags" w:element="place">
          <w:r w:rsidRPr="008F7B58">
            <w:t>Lincoln</w:t>
          </w:r>
        </w:smartTag>
      </w:smartTag>
      <w:r w:rsidRPr="008F7B58">
        <w:t xml:space="preserve"> was </w:t>
      </w:r>
      <w:r w:rsidRPr="008F7B58">
        <w:rPr>
          <w:u w:val="single"/>
        </w:rPr>
        <w:t>assassinated</w:t>
      </w:r>
      <w:r w:rsidRPr="008F7B58">
        <w:t xml:space="preserve"> 5 days after the war ended</w:t>
      </w:r>
    </w:p>
    <w:p w:rsidR="008F7B58" w:rsidRDefault="008F7B58" w:rsidP="00216654"/>
    <w:p w:rsidR="00DD259E" w:rsidRPr="00FD011A" w:rsidRDefault="001670CA" w:rsidP="00216654">
      <w:pPr>
        <w:rPr>
          <w:b/>
        </w:rPr>
      </w:pPr>
      <w:r w:rsidRPr="00FD011A">
        <w:rPr>
          <w:b/>
        </w:rPr>
        <w:lastRenderedPageBreak/>
        <w:t>Amendments</w:t>
      </w:r>
      <w:r w:rsidR="00DD259E" w:rsidRPr="00FD011A">
        <w:rPr>
          <w:b/>
        </w:rPr>
        <w:t xml:space="preserve"> to Constitution</w:t>
      </w:r>
    </w:p>
    <w:p w:rsidR="00DD259E" w:rsidRDefault="00DD259E" w:rsidP="00216654">
      <w:r>
        <w:tab/>
        <w:t>13</w:t>
      </w:r>
      <w:r w:rsidRPr="00DD259E">
        <w:rPr>
          <w:vertAlign w:val="superscript"/>
        </w:rPr>
        <w:t>th</w:t>
      </w:r>
      <w:r>
        <w:t xml:space="preserve"> ended </w:t>
      </w:r>
      <w:r w:rsidRPr="008F7B58">
        <w:rPr>
          <w:u w:val="single"/>
        </w:rPr>
        <w:t>slavery</w:t>
      </w:r>
    </w:p>
    <w:p w:rsidR="00DD259E" w:rsidRDefault="00DD259E" w:rsidP="00216654">
      <w:r>
        <w:tab/>
        <w:t>14</w:t>
      </w:r>
      <w:r w:rsidRPr="00DD259E">
        <w:rPr>
          <w:vertAlign w:val="superscript"/>
        </w:rPr>
        <w:t>th</w:t>
      </w:r>
      <w:r>
        <w:t xml:space="preserve"> </w:t>
      </w:r>
      <w:r w:rsidRPr="008F7B58">
        <w:rPr>
          <w:u w:val="single"/>
        </w:rPr>
        <w:t>citizenship</w:t>
      </w:r>
      <w:r>
        <w:t xml:space="preserve"> for all born or naturalized in US</w:t>
      </w:r>
    </w:p>
    <w:p w:rsidR="00DD259E" w:rsidRDefault="00DD259E" w:rsidP="00216654">
      <w:r>
        <w:tab/>
        <w:t>15</w:t>
      </w:r>
      <w:r w:rsidRPr="00DD259E">
        <w:rPr>
          <w:vertAlign w:val="superscript"/>
        </w:rPr>
        <w:t>th</w:t>
      </w:r>
      <w:r>
        <w:t xml:space="preserve">  right to </w:t>
      </w:r>
      <w:r w:rsidRPr="008F7B58">
        <w:rPr>
          <w:u w:val="single"/>
        </w:rPr>
        <w:t>vote</w:t>
      </w:r>
      <w:r>
        <w:t xml:space="preserve"> for all citizens</w:t>
      </w:r>
    </w:p>
    <w:p w:rsidR="00DD259E" w:rsidRDefault="00DD259E" w:rsidP="00216654"/>
    <w:p w:rsidR="00AD12F8" w:rsidRPr="00AD12F8" w:rsidRDefault="00AD12F8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1670CA" w:rsidRDefault="000553CF">
      <w:r>
        <w:tab/>
      </w:r>
      <w:r w:rsidR="00F00EFC">
        <w:t xml:space="preserve"> Keep studying GA</w:t>
      </w:r>
    </w:p>
    <w:p w:rsidR="001670CA" w:rsidRDefault="001670CA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F00EFC" w:rsidP="001670CA">
      <w:pPr>
        <w:ind w:firstLine="720"/>
      </w:pPr>
      <w:smartTag w:uri="urn:schemas-microsoft-com:office:smarttags" w:element="place">
        <w:smartTag w:uri="urn:schemas-microsoft-com:office:smarttags" w:element="City">
          <w:r>
            <w:t>Study</w:t>
          </w:r>
        </w:smartTag>
        <w:r>
          <w:t xml:space="preserve"> </w:t>
        </w:r>
        <w:smartTag w:uri="urn:schemas-microsoft-com:office:smarttags" w:element="State">
          <w:r>
            <w:t>GA</w:t>
          </w:r>
        </w:smartTag>
      </w:smartTag>
      <w:r>
        <w:t>; CR6-8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1E46">
      <w:r>
        <w:separator/>
      </w:r>
    </w:p>
  </w:endnote>
  <w:endnote w:type="continuationSeparator" w:id="0">
    <w:p w:rsidR="00000000" w:rsidRDefault="00C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1E46">
      <w:r>
        <w:separator/>
      </w:r>
    </w:p>
  </w:footnote>
  <w:footnote w:type="continuationSeparator" w:id="0">
    <w:p w:rsidR="00000000" w:rsidRDefault="00C2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1A" w:rsidRPr="00DF24E4" w:rsidRDefault="00FD011A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 xml:space="preserve">Ch 8 </w:t>
    </w:r>
    <w:r>
      <w:rPr>
        <w:sz w:val="20"/>
        <w:szCs w:val="20"/>
      </w:rPr>
      <w:tab/>
      <w:t>Les 4 pg 144-14</w:t>
    </w:r>
    <w:r w:rsidR="00F00EFC">
      <w:rPr>
        <w:sz w:val="20"/>
        <w:szCs w:val="20"/>
      </w:rPr>
      <w:t>8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C21E46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553CF"/>
    <w:rsid w:val="00067A6F"/>
    <w:rsid w:val="000710EB"/>
    <w:rsid w:val="000805DD"/>
    <w:rsid w:val="00080DD5"/>
    <w:rsid w:val="00090B0C"/>
    <w:rsid w:val="000F33D4"/>
    <w:rsid w:val="00122D20"/>
    <w:rsid w:val="001670CA"/>
    <w:rsid w:val="001A169E"/>
    <w:rsid w:val="001B0765"/>
    <w:rsid w:val="001B188C"/>
    <w:rsid w:val="001D55BA"/>
    <w:rsid w:val="00216654"/>
    <w:rsid w:val="00217445"/>
    <w:rsid w:val="00243C81"/>
    <w:rsid w:val="002927E2"/>
    <w:rsid w:val="0029587A"/>
    <w:rsid w:val="002F644C"/>
    <w:rsid w:val="00341B9D"/>
    <w:rsid w:val="0037158B"/>
    <w:rsid w:val="003A72C4"/>
    <w:rsid w:val="003E44A4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110F7"/>
    <w:rsid w:val="005237E8"/>
    <w:rsid w:val="00546786"/>
    <w:rsid w:val="00587BD4"/>
    <w:rsid w:val="00590540"/>
    <w:rsid w:val="005A1766"/>
    <w:rsid w:val="005C3816"/>
    <w:rsid w:val="005D6414"/>
    <w:rsid w:val="006244BC"/>
    <w:rsid w:val="00646B3C"/>
    <w:rsid w:val="00663EE4"/>
    <w:rsid w:val="0067243A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803E6F"/>
    <w:rsid w:val="008118B6"/>
    <w:rsid w:val="00856DB2"/>
    <w:rsid w:val="008872DE"/>
    <w:rsid w:val="008A54A2"/>
    <w:rsid w:val="008C58DB"/>
    <w:rsid w:val="008E1E78"/>
    <w:rsid w:val="008F176C"/>
    <w:rsid w:val="008F7B58"/>
    <w:rsid w:val="00911A6B"/>
    <w:rsid w:val="009208A2"/>
    <w:rsid w:val="00943414"/>
    <w:rsid w:val="009510F7"/>
    <w:rsid w:val="009867EF"/>
    <w:rsid w:val="009B298A"/>
    <w:rsid w:val="009C1110"/>
    <w:rsid w:val="009C1D0B"/>
    <w:rsid w:val="009D66D2"/>
    <w:rsid w:val="009E7CD3"/>
    <w:rsid w:val="00A05A0C"/>
    <w:rsid w:val="00A05C1E"/>
    <w:rsid w:val="00A72913"/>
    <w:rsid w:val="00AD12F8"/>
    <w:rsid w:val="00AD379D"/>
    <w:rsid w:val="00AF3A86"/>
    <w:rsid w:val="00B61F6A"/>
    <w:rsid w:val="00B96364"/>
    <w:rsid w:val="00BE6A28"/>
    <w:rsid w:val="00BF0623"/>
    <w:rsid w:val="00BF173C"/>
    <w:rsid w:val="00C17C94"/>
    <w:rsid w:val="00C21E46"/>
    <w:rsid w:val="00C23173"/>
    <w:rsid w:val="00C30959"/>
    <w:rsid w:val="00C502FA"/>
    <w:rsid w:val="00C61DAE"/>
    <w:rsid w:val="00C92A60"/>
    <w:rsid w:val="00C9783D"/>
    <w:rsid w:val="00CD0409"/>
    <w:rsid w:val="00D1508B"/>
    <w:rsid w:val="00D23137"/>
    <w:rsid w:val="00D34758"/>
    <w:rsid w:val="00D35E5C"/>
    <w:rsid w:val="00D36038"/>
    <w:rsid w:val="00D40786"/>
    <w:rsid w:val="00D61E4B"/>
    <w:rsid w:val="00D6307A"/>
    <w:rsid w:val="00D83B3A"/>
    <w:rsid w:val="00DD259E"/>
    <w:rsid w:val="00DD2B13"/>
    <w:rsid w:val="00DF24E4"/>
    <w:rsid w:val="00E36E32"/>
    <w:rsid w:val="00E46D6C"/>
    <w:rsid w:val="00E76AF9"/>
    <w:rsid w:val="00E83419"/>
    <w:rsid w:val="00E843FC"/>
    <w:rsid w:val="00EB2995"/>
    <w:rsid w:val="00EE6A3E"/>
    <w:rsid w:val="00F00EFC"/>
    <w:rsid w:val="00F02A87"/>
    <w:rsid w:val="00F14373"/>
    <w:rsid w:val="00F23F13"/>
    <w:rsid w:val="00F3143D"/>
    <w:rsid w:val="00F479C5"/>
    <w:rsid w:val="00F551D8"/>
    <w:rsid w:val="00FB76C1"/>
    <w:rsid w:val="00FD011A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EE04CDE-FE8A-425C-AF49-7742E5B6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2011-02-04T12:34:00Z</cp:lastPrinted>
  <dcterms:created xsi:type="dcterms:W3CDTF">2019-03-19T17:57:00Z</dcterms:created>
  <dcterms:modified xsi:type="dcterms:W3CDTF">2019-03-19T17:57:00Z</dcterms:modified>
</cp:coreProperties>
</file>