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803E6F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-outline the beginnings of the Confederacy</w:t>
      </w:r>
    </w:p>
    <w:p w:rsidR="00D40786" w:rsidRDefault="00D34758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-list Northern resources that provided an advantage</w:t>
      </w:r>
    </w:p>
    <w:p w:rsidR="00D34758" w:rsidRDefault="00D34758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-explain what is needed for war other than manpower</w:t>
      </w:r>
    </w:p>
    <w:p w:rsidR="00C23173" w:rsidRPr="00DF24E4" w:rsidRDefault="00D34758">
      <w:pPr>
        <w:rPr>
          <w:sz w:val="21"/>
          <w:szCs w:val="21"/>
        </w:rPr>
      </w:pPr>
      <w:r>
        <w:rPr>
          <w:sz w:val="21"/>
          <w:szCs w:val="21"/>
        </w:rPr>
        <w:tab/>
        <w:t>-explain how the Emancipation Proclamation affected slaves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803E6F">
        <w:rPr>
          <w:rFonts w:ascii="Arial" w:hAnsi="Arial" w:cs="Arial"/>
          <w:bCs/>
          <w:sz w:val="21"/>
          <w:szCs w:val="21"/>
        </w:rPr>
        <w:t>TR124</w:t>
      </w:r>
      <w:r w:rsidR="000710EB">
        <w:rPr>
          <w:rFonts w:ascii="Arial" w:hAnsi="Arial" w:cs="Arial"/>
          <w:bCs/>
          <w:sz w:val="21"/>
          <w:szCs w:val="21"/>
        </w:rPr>
        <w:t xml:space="preserve"> for students</w:t>
      </w:r>
      <w:r w:rsidR="00803E6F">
        <w:rPr>
          <w:rFonts w:ascii="Arial" w:hAnsi="Arial" w:cs="Arial"/>
          <w:bCs/>
          <w:sz w:val="21"/>
          <w:szCs w:val="21"/>
        </w:rPr>
        <w:t xml:space="preserve">, overhead outline, student </w:t>
      </w:r>
      <w:r w:rsidR="00D34758">
        <w:rPr>
          <w:rFonts w:ascii="Arial" w:hAnsi="Arial" w:cs="Arial"/>
          <w:bCs/>
          <w:sz w:val="21"/>
          <w:szCs w:val="21"/>
        </w:rPr>
        <w:t>outlines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56DB2" w:rsidRDefault="00122D20">
      <w:r>
        <w:tab/>
      </w:r>
      <w:r w:rsidR="00E36E32">
        <w:t xml:space="preserve">RECITE </w:t>
      </w:r>
      <w:smartTag w:uri="urn:schemas-microsoft-com:office:smarttags" w:element="City">
        <w:smartTag w:uri="urn:schemas-microsoft-com:office:smarttags" w:element="place">
          <w:r w:rsidR="00E36E32">
            <w:t>Gettysburg</w:t>
          </w:r>
        </w:smartTag>
      </w:smartTag>
      <w:r w:rsidR="00E36E32">
        <w:t xml:space="preserve"> Address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A54A2" w:rsidRDefault="00F479C5" w:rsidP="00216654">
      <w:pPr>
        <w:rPr>
          <w:b/>
        </w:rPr>
      </w:pPr>
      <w:r>
        <w:rPr>
          <w:b/>
        </w:rPr>
        <w:t>Secession</w:t>
      </w:r>
    </w:p>
    <w:p w:rsidR="001253B6" w:rsidRDefault="001253B6" w:rsidP="00216654">
      <w:r>
        <w:rPr>
          <w:b/>
        </w:rPr>
        <w:tab/>
        <w:t>-</w:t>
      </w:r>
      <w:r>
        <w:t xml:space="preserve">churches </w:t>
      </w:r>
      <w:r w:rsidRPr="00CD2FC1">
        <w:rPr>
          <w:u w:val="single"/>
        </w:rPr>
        <w:t>split</w:t>
      </w:r>
      <w:r>
        <w:t xml:space="preserve"> over issue of slavery</w:t>
      </w:r>
    </w:p>
    <w:p w:rsidR="001253B6" w:rsidRDefault="001253B6" w:rsidP="00216654">
      <w:pPr>
        <w:rPr>
          <w:i/>
        </w:rPr>
      </w:pPr>
      <w:r>
        <w:tab/>
      </w:r>
      <w:r>
        <w:tab/>
      </w:r>
      <w:r>
        <w:rPr>
          <w:i/>
        </w:rPr>
        <w:t>-Baptists and Methodists both split in 1845</w:t>
      </w:r>
    </w:p>
    <w:p w:rsidR="001253B6" w:rsidRPr="001253B6" w:rsidRDefault="001253B6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-the splitting of the churches influenced the splitting of the nation</w:t>
      </w:r>
    </w:p>
    <w:p w:rsidR="00F479C5" w:rsidRDefault="00F479C5" w:rsidP="00216654">
      <w:r>
        <w:rPr>
          <w:b/>
        </w:rPr>
        <w:tab/>
      </w:r>
      <w:r>
        <w:t xml:space="preserve">-in Dec </w:t>
      </w:r>
      <w:r w:rsidRPr="000553CF">
        <w:rPr>
          <w:u w:val="single"/>
        </w:rPr>
        <w:t>SC</w:t>
      </w:r>
      <w:r>
        <w:t xml:space="preserve"> seceded from the </w:t>
      </w:r>
      <w:smartTag w:uri="urn:schemas-microsoft-com:office:smarttags" w:element="place">
        <w:r>
          <w:t>Union</w:t>
        </w:r>
      </w:smartTag>
    </w:p>
    <w:p w:rsidR="00F479C5" w:rsidRDefault="00F479C5" w:rsidP="00216654">
      <w:r>
        <w:tab/>
      </w:r>
      <w:r w:rsidR="001B188C">
        <w:t>-Feb 6: 6 more states left</w:t>
      </w:r>
      <w:r w:rsidR="001B188C">
        <w:br/>
      </w:r>
      <w:r w:rsidR="001B188C">
        <w:tab/>
        <w:t xml:space="preserve">-formed the </w:t>
      </w:r>
      <w:r w:rsidR="001B188C" w:rsidRPr="000553CF">
        <w:rPr>
          <w:u w:val="single"/>
        </w:rPr>
        <w:t xml:space="preserve">Confederate States of </w:t>
      </w:r>
      <w:smartTag w:uri="urn:schemas-microsoft-com:office:smarttags" w:element="country-region">
        <w:smartTag w:uri="urn:schemas-microsoft-com:office:smarttags" w:element="place">
          <w:r w:rsidR="001B188C" w:rsidRPr="000553CF">
            <w:rPr>
              <w:u w:val="single"/>
            </w:rPr>
            <w:t>America</w:t>
          </w:r>
        </w:smartTag>
      </w:smartTag>
    </w:p>
    <w:p w:rsidR="001B188C" w:rsidRDefault="001B188C" w:rsidP="00216654">
      <w:r>
        <w:tab/>
        <w:t>-</w:t>
      </w:r>
      <w:r w:rsidRPr="000553CF">
        <w:rPr>
          <w:u w:val="single"/>
        </w:rPr>
        <w:t>Jefferson Davis</w:t>
      </w:r>
      <w:r>
        <w:t xml:space="preserve"> elected President</w:t>
      </w:r>
    </w:p>
    <w:p w:rsidR="001B188C" w:rsidRDefault="001B188C" w:rsidP="00216654">
      <w:r>
        <w:tab/>
        <w:t xml:space="preserve">-March: </w:t>
      </w:r>
      <w:smartTag w:uri="urn:schemas-microsoft-com:office:smarttags" w:element="City">
        <w:smartTag w:uri="urn:schemas-microsoft-com:office:smarttags" w:element="place">
          <w:r>
            <w:t>Lincoln</w:t>
          </w:r>
        </w:smartTag>
      </w:smartTag>
      <w:r>
        <w:t xml:space="preserve"> </w:t>
      </w:r>
      <w:r w:rsidRPr="000553CF">
        <w:rPr>
          <w:u w:val="single"/>
        </w:rPr>
        <w:t>inaugurated</w:t>
      </w:r>
      <w:r>
        <w:t xml:space="preserve"> President</w:t>
      </w:r>
    </w:p>
    <w:p w:rsidR="001B188C" w:rsidRDefault="001B188C" w:rsidP="00216654">
      <w:r>
        <w:tab/>
        <w:t xml:space="preserve">-April: Confederates fired on </w:t>
      </w:r>
      <w:smartTag w:uri="urn:schemas-microsoft-com:office:smarttags" w:element="place">
        <w:smartTag w:uri="urn:schemas-microsoft-com:office:smarttags" w:element="PlaceType">
          <w:r w:rsidRPr="000553CF">
            <w:rPr>
              <w:u w:val="single"/>
            </w:rPr>
            <w:t>Fort</w:t>
          </w:r>
        </w:smartTag>
        <w:r w:rsidRPr="000553CF">
          <w:rPr>
            <w:u w:val="single"/>
          </w:rPr>
          <w:t xml:space="preserve"> </w:t>
        </w:r>
        <w:smartTag w:uri="urn:schemas-microsoft-com:office:smarttags" w:element="PlaceName">
          <w:r w:rsidRPr="000553CF">
            <w:rPr>
              <w:u w:val="single"/>
            </w:rPr>
            <w:t>Sumter</w:t>
          </w:r>
        </w:smartTag>
      </w:smartTag>
    </w:p>
    <w:p w:rsidR="001B188C" w:rsidRDefault="001B188C" w:rsidP="00216654">
      <w:pPr>
        <w:rPr>
          <w:i/>
        </w:rPr>
      </w:pPr>
      <w:r>
        <w:tab/>
      </w:r>
      <w:r>
        <w:tab/>
      </w:r>
      <w:r>
        <w:rPr>
          <w:i/>
        </w:rPr>
        <w:t xml:space="preserve">-fort off the coast of </w:t>
      </w:r>
      <w:smartTag w:uri="urn:schemas-microsoft-com:office:smarttags" w:element="State">
        <w:smartTag w:uri="urn:schemas-microsoft-com:office:smarttags" w:element="place">
          <w:r>
            <w:rPr>
              <w:i/>
            </w:rPr>
            <w:t>SC</w:t>
          </w:r>
        </w:smartTag>
      </w:smartTag>
      <w:r>
        <w:rPr>
          <w:i/>
        </w:rPr>
        <w:t xml:space="preserve">; commanded by troops that stayed loyal to the </w:t>
      </w:r>
      <w:smartTag w:uri="urn:schemas-microsoft-com:office:smarttags" w:element="place">
        <w:r>
          <w:rPr>
            <w:i/>
          </w:rPr>
          <w:t>Union</w:t>
        </w:r>
      </w:smartTag>
    </w:p>
    <w:p w:rsidR="001B188C" w:rsidRDefault="001B188C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NOTE HOW GREAT THE BEGINNING SEEMED… “I had a splendid view…”</w:t>
      </w:r>
    </w:p>
    <w:p w:rsidR="001B188C" w:rsidRDefault="001B188C" w:rsidP="00216654">
      <w:r>
        <w:rPr>
          <w:i/>
        </w:rPr>
        <w:tab/>
      </w:r>
      <w:r>
        <w:t>-</w:t>
      </w:r>
      <w:r w:rsidRPr="000553CF">
        <w:rPr>
          <w:u w:val="single"/>
        </w:rPr>
        <w:t>Robert E. Lee</w:t>
      </w:r>
      <w:r>
        <w:t xml:space="preserve"> asked to lead the Union forces</w:t>
      </w:r>
    </w:p>
    <w:p w:rsidR="001B188C" w:rsidRDefault="001B188C" w:rsidP="00216654">
      <w:r>
        <w:tab/>
      </w:r>
      <w:r>
        <w:tab/>
        <w:t xml:space="preserve">-he declined and led </w:t>
      </w:r>
      <w:r w:rsidRPr="000553CF">
        <w:rPr>
          <w:u w:val="single"/>
        </w:rPr>
        <w:t>Confederates</w:t>
      </w:r>
      <w:r>
        <w:t xml:space="preserve"> instead</w:t>
      </w:r>
    </w:p>
    <w:p w:rsidR="001B188C" w:rsidRDefault="001B188C" w:rsidP="00216654">
      <w:r>
        <w:tab/>
      </w:r>
      <w:r>
        <w:tab/>
        <w:t xml:space="preserve">-couldn’t fight against his </w:t>
      </w:r>
      <w:r w:rsidRPr="000553CF">
        <w:rPr>
          <w:u w:val="single"/>
        </w:rPr>
        <w:t>state</w:t>
      </w:r>
      <w:r>
        <w:t xml:space="preserve"> even though he was against slavery</w:t>
      </w:r>
    </w:p>
    <w:p w:rsidR="001B188C" w:rsidRDefault="001B188C" w:rsidP="00E36E32">
      <w:pPr>
        <w:ind w:left="2160"/>
        <w:rPr>
          <w:i/>
        </w:rPr>
      </w:pPr>
      <w:r>
        <w:rPr>
          <w:i/>
        </w:rPr>
        <w:t>-many of the officers that had fought together in the Mexican-American War were now going to fight each other</w:t>
      </w:r>
    </w:p>
    <w:p w:rsidR="001B188C" w:rsidRDefault="001B188C" w:rsidP="00216654">
      <w:pPr>
        <w:rPr>
          <w:i/>
        </w:rPr>
      </w:pPr>
    </w:p>
    <w:p w:rsidR="00D61E4B" w:rsidRDefault="00D61E4B" w:rsidP="00216654">
      <w:r>
        <w:rPr>
          <w:b/>
        </w:rPr>
        <w:t xml:space="preserve">Northern </w:t>
      </w:r>
      <w:r w:rsidR="00D34758">
        <w:rPr>
          <w:b/>
        </w:rPr>
        <w:t>Resources</w:t>
      </w:r>
    </w:p>
    <w:p w:rsidR="00D61E4B" w:rsidRPr="00CD2FC1" w:rsidRDefault="00D61E4B" w:rsidP="00216654">
      <w:r w:rsidRPr="00CD2FC1">
        <w:tab/>
        <w:t>-to fight a war, more is needed than men willing to fight</w:t>
      </w:r>
    </w:p>
    <w:p w:rsidR="00D61E4B" w:rsidRDefault="00D61E4B" w:rsidP="00E36E32">
      <w:pPr>
        <w:ind w:left="1440"/>
        <w:rPr>
          <w:i/>
        </w:rPr>
      </w:pPr>
      <w:r>
        <w:rPr>
          <w:i/>
        </w:rPr>
        <w:t>-LIST NEEDED THINGS: money, food, ammunition, equipment, people to work at home so others can go; doctors</w:t>
      </w:r>
    </w:p>
    <w:p w:rsidR="00D61E4B" w:rsidRDefault="00D61E4B" w:rsidP="00216654">
      <w:r>
        <w:rPr>
          <w:i/>
        </w:rPr>
        <w:tab/>
      </w:r>
      <w:r>
        <w:t xml:space="preserve">-North had </w:t>
      </w:r>
      <w:r w:rsidRPr="000553CF">
        <w:rPr>
          <w:u w:val="single"/>
        </w:rPr>
        <w:t>more</w:t>
      </w:r>
      <w:r>
        <w:t xml:space="preserve"> </w:t>
      </w:r>
      <w:r w:rsidR="00CD2FC1">
        <w:t>res</w:t>
      </w:r>
      <w:r w:rsidR="00D34758">
        <w:t>ourses</w:t>
      </w:r>
      <w:r>
        <w:t xml:space="preserve"> than the South</w:t>
      </w:r>
    </w:p>
    <w:p w:rsidR="00F14373" w:rsidRDefault="00F14373" w:rsidP="00216654">
      <w:r>
        <w:tab/>
      </w:r>
      <w:r>
        <w:tab/>
        <w:t>-</w:t>
      </w:r>
      <w:r w:rsidRPr="000553CF">
        <w:rPr>
          <w:u w:val="single"/>
        </w:rPr>
        <w:t>70%</w:t>
      </w:r>
      <w:r>
        <w:t xml:space="preserve"> of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population</w:t>
      </w:r>
    </w:p>
    <w:p w:rsidR="00F14373" w:rsidRDefault="00F14373" w:rsidP="00216654">
      <w:r>
        <w:tab/>
      </w:r>
      <w:r>
        <w:tab/>
        <w:t>-</w:t>
      </w:r>
      <w:r w:rsidRPr="000553CF">
        <w:rPr>
          <w:u w:val="single"/>
        </w:rPr>
        <w:t>90%</w:t>
      </w:r>
      <w:r>
        <w:t xml:space="preserve"> of iron production </w:t>
      </w:r>
    </w:p>
    <w:p w:rsidR="00D61E4B" w:rsidRPr="00E36E32" w:rsidRDefault="00D61E4B" w:rsidP="00216654">
      <w:r w:rsidRPr="00E36E32">
        <w:tab/>
      </w:r>
      <w:r w:rsidRPr="00E36E32">
        <w:tab/>
      </w:r>
      <w:r w:rsidR="00E36E32">
        <w:t>-</w:t>
      </w:r>
      <w:smartTag w:uri="urn:schemas-microsoft-com:office:smarttags" w:element="stockticker">
        <w:r w:rsidRPr="00E36E32">
          <w:t>SEE</w:t>
        </w:r>
      </w:smartTag>
      <w:r w:rsidRPr="00E36E32">
        <w:t xml:space="preserve"> chart pg 137</w:t>
      </w:r>
    </w:p>
    <w:p w:rsidR="00D61E4B" w:rsidRDefault="00D61E4B" w:rsidP="00216654">
      <w:r>
        <w:rPr>
          <w:i/>
        </w:rPr>
        <w:tab/>
      </w:r>
      <w:r>
        <w:t>-PA’s contributions</w:t>
      </w:r>
    </w:p>
    <w:p w:rsidR="00D61E4B" w:rsidRDefault="00D61E4B" w:rsidP="00C502FA">
      <w:pPr>
        <w:ind w:left="1440"/>
      </w:pPr>
      <w:r>
        <w:t>-</w:t>
      </w:r>
      <w:smartTag w:uri="urn:schemas-microsoft-com:office:smarttags" w:element="City">
        <w:smartTag w:uri="urn:schemas-microsoft-com:office:smarttags" w:element="place">
          <w:r w:rsidR="00D34758" w:rsidRPr="000553CF">
            <w:rPr>
              <w:u w:val="single"/>
            </w:rPr>
            <w:t>Philadelphia</w:t>
          </w:r>
        </w:smartTag>
      </w:smartTag>
      <w:r>
        <w:t xml:space="preserve"> leading manufacturing center of the North: many weapons, ammunition, rails, train cars, and locomotives</w:t>
      </w:r>
    </w:p>
    <w:p w:rsidR="00D61E4B" w:rsidRDefault="00D61E4B" w:rsidP="00216654">
      <w:r>
        <w:tab/>
      </w:r>
      <w:r>
        <w:tab/>
        <w:t xml:space="preserve">-provided lots of </w:t>
      </w:r>
      <w:r w:rsidRPr="000553CF">
        <w:rPr>
          <w:u w:val="single"/>
        </w:rPr>
        <w:t>manpower</w:t>
      </w:r>
    </w:p>
    <w:p w:rsidR="00D61E4B" w:rsidRDefault="00D61E4B" w:rsidP="00216654">
      <w:r>
        <w:tab/>
      </w:r>
      <w:r>
        <w:tab/>
      </w:r>
      <w:r>
        <w:tab/>
        <w:t>-</w:t>
      </w:r>
      <w:r w:rsidRPr="000553CF">
        <w:rPr>
          <w:u w:val="single"/>
        </w:rPr>
        <w:t>1/6</w:t>
      </w:r>
      <w:r>
        <w:t xml:space="preserve"> of the Union army </w:t>
      </w:r>
    </w:p>
    <w:p w:rsidR="00D61E4B" w:rsidRDefault="00D61E4B" w:rsidP="00216654">
      <w:pPr>
        <w:rPr>
          <w:i/>
        </w:rPr>
      </w:pPr>
      <w:r>
        <w:tab/>
      </w:r>
      <w:r>
        <w:tab/>
      </w:r>
      <w:r>
        <w:tab/>
        <w:t>-important leaders</w:t>
      </w:r>
      <w:r w:rsidR="001B188C">
        <w:rPr>
          <w:i/>
        </w:rPr>
        <w:tab/>
      </w:r>
    </w:p>
    <w:p w:rsidR="002F644C" w:rsidRDefault="002F644C" w:rsidP="00216654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 xml:space="preserve">-George </w:t>
      </w:r>
      <w:r w:rsidRPr="000553CF">
        <w:rPr>
          <w:u w:val="single"/>
        </w:rPr>
        <w:t>McClellan</w:t>
      </w:r>
    </w:p>
    <w:p w:rsidR="002F644C" w:rsidRDefault="002F644C" w:rsidP="002F644C">
      <w:pPr>
        <w:ind w:left="2880" w:firstLine="720"/>
      </w:pPr>
      <w:r>
        <w:lastRenderedPageBreak/>
        <w:t xml:space="preserve">- in charge of </w:t>
      </w:r>
      <w:r w:rsidR="009B298A">
        <w:t xml:space="preserve">Army of the </w:t>
      </w:r>
      <w:smartTag w:uri="urn:schemas-microsoft-com:office:smarttags" w:element="place">
        <w:r w:rsidR="009B298A">
          <w:t>Potomac</w:t>
        </w:r>
      </w:smartTag>
    </w:p>
    <w:p w:rsidR="002F644C" w:rsidRDefault="002F644C" w:rsidP="002F644C">
      <w:pPr>
        <w:ind w:left="2880" w:firstLine="720"/>
      </w:pPr>
      <w:r>
        <w:t xml:space="preserve">-brought </w:t>
      </w:r>
      <w:r w:rsidRPr="000553CF">
        <w:rPr>
          <w:u w:val="single"/>
        </w:rPr>
        <w:t>structure a</w:t>
      </w:r>
      <w:r>
        <w:t>nd discipline</w:t>
      </w:r>
    </w:p>
    <w:p w:rsidR="00F14373" w:rsidRDefault="00F14373" w:rsidP="002F644C">
      <w:pPr>
        <w:ind w:left="2880" w:firstLine="720"/>
      </w:pPr>
      <w:r>
        <w:t>-put in charge of the whole Union army</w:t>
      </w:r>
    </w:p>
    <w:p w:rsidR="002F644C" w:rsidRDefault="002F644C" w:rsidP="002F644C">
      <w:pPr>
        <w:ind w:left="2880" w:firstLine="720"/>
      </w:pPr>
      <w:r>
        <w:t xml:space="preserve">-asked to step down after </w:t>
      </w:r>
      <w:r w:rsidR="00CD2FC1">
        <w:t xml:space="preserve">Antietam </w:t>
      </w:r>
    </w:p>
    <w:p w:rsidR="002F644C" w:rsidRDefault="002F644C" w:rsidP="002F644C">
      <w:pPr>
        <w:ind w:left="2880" w:firstLine="720"/>
      </w:pPr>
      <w:r>
        <w:t xml:space="preserve">-ran against </w:t>
      </w:r>
      <w:smartTag w:uri="urn:schemas-microsoft-com:office:smarttags" w:element="City">
        <w:smartTag w:uri="urn:schemas-microsoft-com:office:smarttags" w:element="place">
          <w:r>
            <w:t>Lincoln</w:t>
          </w:r>
        </w:smartTag>
      </w:smartTag>
      <w:r>
        <w:t xml:space="preserve"> in </w:t>
      </w:r>
      <w:r w:rsidRPr="00803E6F">
        <w:rPr>
          <w:u w:val="single"/>
        </w:rPr>
        <w:t>1864</w:t>
      </w:r>
    </w:p>
    <w:p w:rsidR="002F644C" w:rsidRDefault="002F644C" w:rsidP="002F644C">
      <w:r>
        <w:tab/>
      </w:r>
      <w:r>
        <w:tab/>
      </w:r>
      <w:r>
        <w:tab/>
      </w:r>
      <w:r>
        <w:tab/>
        <w:t xml:space="preserve">George </w:t>
      </w:r>
      <w:r w:rsidRPr="000553CF">
        <w:rPr>
          <w:u w:val="single"/>
        </w:rPr>
        <w:t>Mead</w:t>
      </w:r>
    </w:p>
    <w:p w:rsidR="002F644C" w:rsidRDefault="002F644C" w:rsidP="002F644C">
      <w:r>
        <w:tab/>
      </w:r>
      <w:r>
        <w:tab/>
      </w:r>
      <w:r>
        <w:tab/>
      </w:r>
      <w:r>
        <w:tab/>
      </w:r>
      <w:r>
        <w:tab/>
        <w:t>-</w:t>
      </w:r>
      <w:r w:rsidR="009B298A">
        <w:t xml:space="preserve">in charge of Army of the </w:t>
      </w:r>
      <w:smartTag w:uri="urn:schemas-microsoft-com:office:smarttags" w:element="place">
        <w:r w:rsidR="009B298A">
          <w:t>Potomac</w:t>
        </w:r>
      </w:smartTag>
    </w:p>
    <w:p w:rsidR="009B298A" w:rsidRDefault="009B298A" w:rsidP="002F644C">
      <w:r>
        <w:tab/>
      </w:r>
      <w:r>
        <w:tab/>
      </w:r>
      <w:r>
        <w:tab/>
      </w:r>
      <w:r>
        <w:tab/>
      </w:r>
      <w:r>
        <w:tab/>
        <w:t xml:space="preserve">-fought against Lee at </w:t>
      </w:r>
      <w:smartTag w:uri="urn:schemas-microsoft-com:office:smarttags" w:element="City">
        <w:smartTag w:uri="urn:schemas-microsoft-com:office:smarttags" w:element="place">
          <w:r w:rsidRPr="000553CF">
            <w:rPr>
              <w:u w:val="single"/>
            </w:rPr>
            <w:t>Gettysburg</w:t>
          </w:r>
        </w:smartTag>
      </w:smartTag>
    </w:p>
    <w:p w:rsidR="009B298A" w:rsidRPr="002F644C" w:rsidRDefault="009B298A" w:rsidP="002F644C">
      <w:r>
        <w:tab/>
      </w:r>
      <w:r>
        <w:tab/>
      </w:r>
      <w:r>
        <w:tab/>
      </w:r>
      <w:r>
        <w:tab/>
      </w:r>
      <w:r>
        <w:tab/>
        <w:t xml:space="preserve">-led the Union army during the most </w:t>
      </w:r>
      <w:r w:rsidRPr="000553CF">
        <w:rPr>
          <w:u w:val="single"/>
        </w:rPr>
        <w:t>important</w:t>
      </w:r>
      <w:r>
        <w:t xml:space="preserve"> battles </w:t>
      </w:r>
    </w:p>
    <w:p w:rsidR="00C502FA" w:rsidRDefault="00D61E4B" w:rsidP="00216654">
      <w:r>
        <w:tab/>
      </w:r>
      <w:r>
        <w:tab/>
        <w:t>-</w:t>
      </w:r>
      <w:r w:rsidR="00C502FA">
        <w:t xml:space="preserve">provided much </w:t>
      </w:r>
      <w:r w:rsidR="00C502FA" w:rsidRPr="00803E6F">
        <w:rPr>
          <w:u w:val="single"/>
        </w:rPr>
        <w:t>food</w:t>
      </w:r>
    </w:p>
    <w:p w:rsidR="00C502FA" w:rsidRDefault="00C502FA" w:rsidP="00216654">
      <w:r>
        <w:tab/>
      </w:r>
      <w:r>
        <w:tab/>
        <w:t xml:space="preserve">-provided political and military </w:t>
      </w:r>
      <w:r w:rsidRPr="00803E6F">
        <w:rPr>
          <w:u w:val="single"/>
        </w:rPr>
        <w:t>leaders</w:t>
      </w:r>
    </w:p>
    <w:p w:rsidR="00C502FA" w:rsidRDefault="00C502FA" w:rsidP="00216654">
      <w:r>
        <w:tab/>
        <w:t>-</w:t>
      </w:r>
      <w:r w:rsidRPr="00803E6F">
        <w:rPr>
          <w:u w:val="single"/>
        </w:rPr>
        <w:t>money</w:t>
      </w:r>
      <w:r>
        <w:t xml:space="preserve"> for the war</w:t>
      </w:r>
    </w:p>
    <w:p w:rsidR="00C502FA" w:rsidRDefault="00C502FA" w:rsidP="00216654">
      <w:r>
        <w:tab/>
      </w:r>
      <w:r>
        <w:tab/>
        <w:t>-</w:t>
      </w:r>
      <w:r w:rsidRPr="00803E6F">
        <w:rPr>
          <w:u w:val="single"/>
        </w:rPr>
        <w:t>Jay Cooke</w:t>
      </w:r>
      <w:r>
        <w:t xml:space="preserve"> from </w:t>
      </w:r>
      <w:r w:rsidR="00D34758">
        <w:t>Philadelphia</w:t>
      </w:r>
      <w:r>
        <w:t xml:space="preserve"> helped the government raise money to fund the war</w:t>
      </w:r>
    </w:p>
    <w:p w:rsidR="00C502FA" w:rsidRDefault="00C502FA" w:rsidP="00216654">
      <w:r>
        <w:tab/>
      </w:r>
      <w:r>
        <w:tab/>
        <w:t xml:space="preserve">-sold </w:t>
      </w:r>
      <w:r w:rsidRPr="00803E6F">
        <w:rPr>
          <w:u w:val="single"/>
        </w:rPr>
        <w:t>war bonds</w:t>
      </w:r>
      <w:r>
        <w:t xml:space="preserve"> and convinced people to buy them</w:t>
      </w:r>
    </w:p>
    <w:p w:rsidR="001B188C" w:rsidRDefault="00C502FA" w:rsidP="00216654">
      <w:pPr>
        <w:rPr>
          <w:i/>
        </w:rPr>
      </w:pPr>
      <w:r>
        <w:tab/>
      </w:r>
      <w:r>
        <w:tab/>
        <w:t xml:space="preserve">-enabled </w:t>
      </w:r>
      <w:smartTag w:uri="urn:schemas-microsoft-com:office:smarttags" w:element="place">
        <w:r>
          <w:t>Union</w:t>
        </w:r>
      </w:smartTag>
      <w:r>
        <w:t xml:space="preserve"> to pay soldiers, buy equipment and ammunition, and other supplies</w:t>
      </w:r>
      <w:r w:rsidR="001B188C">
        <w:rPr>
          <w:i/>
        </w:rPr>
        <w:tab/>
      </w:r>
    </w:p>
    <w:p w:rsidR="00C502FA" w:rsidRDefault="00C502FA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-his job just as important as a soldier, really, more important!!</w:t>
      </w:r>
    </w:p>
    <w:p w:rsidR="00C502FA" w:rsidRDefault="00C502FA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-people buying the bonds were playing vital part in the war</w:t>
      </w:r>
    </w:p>
    <w:p w:rsidR="00C502FA" w:rsidRDefault="00CD2FC1" w:rsidP="00216654">
      <w:r>
        <w:tab/>
        <w:t xml:space="preserve">-many churches </w:t>
      </w:r>
      <w:r w:rsidRPr="00CD2FC1">
        <w:rPr>
          <w:u w:val="single"/>
        </w:rPr>
        <w:t xml:space="preserve">supported </w:t>
      </w:r>
      <w:r>
        <w:t>the war</w:t>
      </w:r>
    </w:p>
    <w:p w:rsidR="00CD2FC1" w:rsidRDefault="00CD2FC1" w:rsidP="00216654">
      <w:pPr>
        <w:rPr>
          <w:i/>
        </w:rPr>
      </w:pPr>
      <w:r>
        <w:tab/>
      </w:r>
      <w:r>
        <w:tab/>
      </w:r>
      <w:r>
        <w:rPr>
          <w:i/>
        </w:rPr>
        <w:t>-on both sides; this war received more church support than any other</w:t>
      </w:r>
    </w:p>
    <w:p w:rsidR="00CD2FC1" w:rsidRDefault="00CD2FC1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-of course, our churches did NOT support it</w:t>
      </w:r>
    </w:p>
    <w:p w:rsidR="00CD2FC1" w:rsidRPr="00CD2FC1" w:rsidRDefault="00CD2FC1" w:rsidP="00216654">
      <w:pPr>
        <w:rPr>
          <w:i/>
        </w:rPr>
      </w:pPr>
    </w:p>
    <w:p w:rsidR="00F551D8" w:rsidRDefault="00E36E32" w:rsidP="00216654">
      <w:pPr>
        <w:rPr>
          <w:b/>
        </w:rPr>
      </w:pPr>
      <w:r>
        <w:rPr>
          <w:b/>
        </w:rPr>
        <w:t xml:space="preserve"> Course of the War</w:t>
      </w:r>
    </w:p>
    <w:p w:rsidR="00E36E32" w:rsidRDefault="00E36E32" w:rsidP="00216654">
      <w:r>
        <w:rPr>
          <w:b/>
        </w:rPr>
        <w:tab/>
      </w:r>
      <w:r>
        <w:t xml:space="preserve">-first two years did not go well for </w:t>
      </w:r>
      <w:smartTag w:uri="urn:schemas-microsoft-com:office:smarttags" w:element="place">
        <w:r w:rsidRPr="00803E6F">
          <w:rPr>
            <w:u w:val="single"/>
          </w:rPr>
          <w:t>Union</w:t>
        </w:r>
      </w:smartTag>
    </w:p>
    <w:p w:rsidR="00E36E32" w:rsidRDefault="00E36E32" w:rsidP="00216654">
      <w:r>
        <w:tab/>
        <w:t xml:space="preserve">-South had better </w:t>
      </w:r>
      <w:r w:rsidRPr="00803E6F">
        <w:rPr>
          <w:u w:val="single"/>
        </w:rPr>
        <w:t>generals</w:t>
      </w:r>
      <w:r>
        <w:t xml:space="preserve"> than the North </w:t>
      </w:r>
    </w:p>
    <w:p w:rsidR="000553CF" w:rsidRDefault="000553CF" w:rsidP="00216654"/>
    <w:p w:rsidR="000553CF" w:rsidRDefault="000553CF" w:rsidP="00216654">
      <w:pPr>
        <w:rPr>
          <w:b/>
        </w:rPr>
      </w:pPr>
      <w:r>
        <w:rPr>
          <w:b/>
        </w:rPr>
        <w:t>Emancipation Proclamation</w:t>
      </w:r>
    </w:p>
    <w:p w:rsidR="000553CF" w:rsidRDefault="000553CF" w:rsidP="00216654">
      <w:r>
        <w:rPr>
          <w:b/>
        </w:rPr>
        <w:tab/>
      </w:r>
      <w:r>
        <w:t xml:space="preserve">-freed the slaves in </w:t>
      </w:r>
      <w:r w:rsidRPr="00803E6F">
        <w:rPr>
          <w:u w:val="single"/>
        </w:rPr>
        <w:t xml:space="preserve">states that were fighting the </w:t>
      </w:r>
      <w:smartTag w:uri="urn:schemas-microsoft-com:office:smarttags" w:element="place">
        <w:r w:rsidRPr="00803E6F">
          <w:rPr>
            <w:u w:val="single"/>
          </w:rPr>
          <w:t>Union</w:t>
        </w:r>
      </w:smartTag>
    </w:p>
    <w:p w:rsidR="000553CF" w:rsidRDefault="000553CF" w:rsidP="00216654">
      <w:r>
        <w:tab/>
        <w:t xml:space="preserve">-did not free the slaves in the </w:t>
      </w:r>
      <w:smartTag w:uri="urn:schemas-microsoft-com:office:smarttags" w:element="place">
        <w:r w:rsidRPr="00803E6F">
          <w:rPr>
            <w:u w:val="single"/>
          </w:rPr>
          <w:t>Union</w:t>
        </w:r>
      </w:smartTag>
      <w:r>
        <w:t xml:space="preserve"> </w:t>
      </w:r>
    </w:p>
    <w:p w:rsidR="00AD379D" w:rsidRDefault="000553CF" w:rsidP="00216654">
      <w:r>
        <w:tab/>
      </w:r>
      <w:r>
        <w:tab/>
      </w:r>
      <w:r>
        <w:rPr>
          <w:i/>
        </w:rPr>
        <w:t>-still 4 slave states</w:t>
      </w:r>
      <w:r w:rsidR="00F551D8">
        <w:t xml:space="preserve"> </w:t>
      </w:r>
    </w:p>
    <w:p w:rsidR="00AD12F8" w:rsidRPr="00AD12F8" w:rsidRDefault="00AD12F8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C1E">
      <w: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0553CF">
      <w:r>
        <w:tab/>
        <w:t xml:space="preserve">A sad reality is that if the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churches would not have split, the nation probably would not have split</w:t>
      </w:r>
    </w:p>
    <w:p w:rsidR="000553CF" w:rsidRDefault="000553CF" w:rsidP="000553CF">
      <w:pPr>
        <w:ind w:left="1440"/>
      </w:pPr>
      <w:r>
        <w:t>-after the split, ministers on both sides were some of the most fanatical people in urging on their side</w:t>
      </w:r>
    </w:p>
    <w:p w:rsidR="008E1E78" w:rsidRDefault="000553CF">
      <w:r>
        <w:tab/>
        <w:t>When God’s people follow His ways, it makes a difference</w:t>
      </w:r>
    </w:p>
    <w:p w:rsidR="00D34758" w:rsidRDefault="00D34758"/>
    <w:p w:rsidR="00D34758" w:rsidRDefault="00D34758">
      <w:r>
        <w:tab/>
        <w:t>REVIEW things needed for war other than manpower</w:t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  <w:t xml:space="preserve">READ </w:t>
      </w:r>
      <w:r w:rsidR="000553CF">
        <w:t>140-143</w:t>
      </w:r>
      <w:r w:rsidR="00F551D8">
        <w:t>; TR12</w:t>
      </w:r>
      <w:r w:rsidR="000553CF">
        <w:t>4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B61F6A" w:rsidRDefault="00090B0C"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</w:t>
      </w:r>
    </w:p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07D4">
      <w:r>
        <w:separator/>
      </w:r>
    </w:p>
  </w:endnote>
  <w:endnote w:type="continuationSeparator" w:id="0">
    <w:p w:rsidR="00000000" w:rsidRDefault="0018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807D4">
      <w:r>
        <w:separator/>
      </w:r>
    </w:p>
  </w:footnote>
  <w:footnote w:type="continuationSeparator" w:id="0">
    <w:p w:rsidR="00000000" w:rsidRDefault="0018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3B" w:rsidRPr="00DF24E4" w:rsidRDefault="0076503B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 xml:space="preserve">Ch 8 </w:t>
    </w:r>
    <w:r>
      <w:rPr>
        <w:sz w:val="20"/>
        <w:szCs w:val="20"/>
      </w:rPr>
      <w:tab/>
      <w:t>Les 2 136-139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1807D4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553CF"/>
    <w:rsid w:val="00067A6F"/>
    <w:rsid w:val="000710EB"/>
    <w:rsid w:val="000805DD"/>
    <w:rsid w:val="00090B0C"/>
    <w:rsid w:val="000F33D4"/>
    <w:rsid w:val="00122D20"/>
    <w:rsid w:val="001253B6"/>
    <w:rsid w:val="001761F6"/>
    <w:rsid w:val="001807D4"/>
    <w:rsid w:val="001A169E"/>
    <w:rsid w:val="001B0765"/>
    <w:rsid w:val="001B188C"/>
    <w:rsid w:val="001D55BA"/>
    <w:rsid w:val="00216654"/>
    <w:rsid w:val="00243C81"/>
    <w:rsid w:val="002927E2"/>
    <w:rsid w:val="0029587A"/>
    <w:rsid w:val="002F644C"/>
    <w:rsid w:val="00341B9D"/>
    <w:rsid w:val="0037158B"/>
    <w:rsid w:val="003A72C4"/>
    <w:rsid w:val="003E44A4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110F7"/>
    <w:rsid w:val="005237E8"/>
    <w:rsid w:val="00546786"/>
    <w:rsid w:val="00587BD4"/>
    <w:rsid w:val="00590540"/>
    <w:rsid w:val="005A1766"/>
    <w:rsid w:val="005C3816"/>
    <w:rsid w:val="005D6414"/>
    <w:rsid w:val="006244BC"/>
    <w:rsid w:val="00646B3C"/>
    <w:rsid w:val="00663EE4"/>
    <w:rsid w:val="0067243A"/>
    <w:rsid w:val="006C24F7"/>
    <w:rsid w:val="006D016A"/>
    <w:rsid w:val="006E7370"/>
    <w:rsid w:val="006F75F7"/>
    <w:rsid w:val="00721165"/>
    <w:rsid w:val="00764234"/>
    <w:rsid w:val="0076503B"/>
    <w:rsid w:val="00777B9D"/>
    <w:rsid w:val="007A5DD3"/>
    <w:rsid w:val="007C7BB8"/>
    <w:rsid w:val="00803E6F"/>
    <w:rsid w:val="00856DB2"/>
    <w:rsid w:val="008865AE"/>
    <w:rsid w:val="008872DE"/>
    <w:rsid w:val="008A54A2"/>
    <w:rsid w:val="008C58DB"/>
    <w:rsid w:val="008E1E78"/>
    <w:rsid w:val="008F176C"/>
    <w:rsid w:val="00911A6B"/>
    <w:rsid w:val="009208A2"/>
    <w:rsid w:val="00943414"/>
    <w:rsid w:val="009510F7"/>
    <w:rsid w:val="009867EF"/>
    <w:rsid w:val="009B298A"/>
    <w:rsid w:val="009C1110"/>
    <w:rsid w:val="009D66D2"/>
    <w:rsid w:val="009E7CD3"/>
    <w:rsid w:val="00A05A0C"/>
    <w:rsid w:val="00A05C1E"/>
    <w:rsid w:val="00A72913"/>
    <w:rsid w:val="00AD12F8"/>
    <w:rsid w:val="00AD379D"/>
    <w:rsid w:val="00AF3A86"/>
    <w:rsid w:val="00B61F6A"/>
    <w:rsid w:val="00B96364"/>
    <w:rsid w:val="00BE6A28"/>
    <w:rsid w:val="00BF0623"/>
    <w:rsid w:val="00BF173C"/>
    <w:rsid w:val="00C17C94"/>
    <w:rsid w:val="00C23173"/>
    <w:rsid w:val="00C30959"/>
    <w:rsid w:val="00C502FA"/>
    <w:rsid w:val="00C61DAE"/>
    <w:rsid w:val="00C9783D"/>
    <w:rsid w:val="00CD0409"/>
    <w:rsid w:val="00CD2FC1"/>
    <w:rsid w:val="00D1508B"/>
    <w:rsid w:val="00D23137"/>
    <w:rsid w:val="00D34758"/>
    <w:rsid w:val="00D35E5C"/>
    <w:rsid w:val="00D36038"/>
    <w:rsid w:val="00D40786"/>
    <w:rsid w:val="00D61E4B"/>
    <w:rsid w:val="00D6307A"/>
    <w:rsid w:val="00D83B3A"/>
    <w:rsid w:val="00DD2B13"/>
    <w:rsid w:val="00DF24E4"/>
    <w:rsid w:val="00E36E32"/>
    <w:rsid w:val="00E45051"/>
    <w:rsid w:val="00E46D6C"/>
    <w:rsid w:val="00E76AF9"/>
    <w:rsid w:val="00E83419"/>
    <w:rsid w:val="00E843FC"/>
    <w:rsid w:val="00EB2995"/>
    <w:rsid w:val="00EE6A3E"/>
    <w:rsid w:val="00F02A87"/>
    <w:rsid w:val="00F14373"/>
    <w:rsid w:val="00F23F13"/>
    <w:rsid w:val="00F3143D"/>
    <w:rsid w:val="00F479C5"/>
    <w:rsid w:val="00F551D8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389A776-9446-4BDC-A74B-D6AEE13F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2011-01-28T12:57:00Z</cp:lastPrinted>
  <dcterms:created xsi:type="dcterms:W3CDTF">2019-03-19T17:59:00Z</dcterms:created>
  <dcterms:modified xsi:type="dcterms:W3CDTF">2019-03-19T17:59:00Z</dcterms:modified>
</cp:coreProperties>
</file>