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532B38" w:rsidP="007C7BB8">
      <w:pPr>
        <w:ind w:firstLine="720"/>
        <w:rPr>
          <w:sz w:val="21"/>
          <w:szCs w:val="21"/>
        </w:rPr>
      </w:pPr>
      <w:r>
        <w:rPr>
          <w:sz w:val="21"/>
          <w:szCs w:val="21"/>
        </w:rPr>
        <w:t>-understand the history of slave people in PA</w:t>
      </w:r>
    </w:p>
    <w:p w:rsidR="005110F7" w:rsidRDefault="00B87EE9" w:rsidP="007C7BB8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-compare ideas of abolitionists and anti-abolitionists </w:t>
      </w:r>
    </w:p>
    <w:p w:rsidR="008872DE" w:rsidRDefault="00B87EE9" w:rsidP="006E7370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-describe the </w:t>
      </w:r>
      <w:r w:rsidR="00A925F9">
        <w:rPr>
          <w:sz w:val="21"/>
          <w:szCs w:val="21"/>
        </w:rPr>
        <w:t>provisions</w:t>
      </w:r>
      <w:r>
        <w:rPr>
          <w:sz w:val="21"/>
          <w:szCs w:val="21"/>
        </w:rPr>
        <w:t xml:space="preserve"> of the </w:t>
      </w:r>
      <w:r w:rsidR="00A925F9">
        <w:rPr>
          <w:sz w:val="21"/>
          <w:szCs w:val="21"/>
        </w:rPr>
        <w:t>Missouri Compromise of 1820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C46DAE">
        <w:rPr>
          <w:rFonts w:ascii="Arial" w:hAnsi="Arial" w:cs="Arial"/>
          <w:bCs/>
          <w:sz w:val="21"/>
          <w:szCs w:val="21"/>
        </w:rPr>
        <w:t>student outlines; overhead outline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B416F0" w:rsidRDefault="00122D20">
      <w:r>
        <w:tab/>
      </w:r>
      <w:r w:rsidR="00B416F0">
        <w:t>REVIEW</w:t>
      </w:r>
    </w:p>
    <w:p w:rsidR="00B416F0" w:rsidRDefault="00B416F0">
      <w:r>
        <w:tab/>
      </w:r>
      <w:r>
        <w:tab/>
        <w:t>-what did PA Plan change?</w:t>
      </w:r>
      <w:r>
        <w:tab/>
        <w:t>-who was 1</w:t>
      </w:r>
      <w:r w:rsidRPr="00B416F0">
        <w:rPr>
          <w:vertAlign w:val="superscript"/>
        </w:rPr>
        <w:t>st</w:t>
      </w:r>
      <w:r>
        <w:t xml:space="preserve"> President elected by it</w:t>
      </w:r>
      <w:r w:rsidR="000F33D4">
        <w:t xml:space="preserve"> </w:t>
      </w:r>
    </w:p>
    <w:p w:rsidR="00856DB2" w:rsidRDefault="00856DB2" w:rsidP="00B416F0">
      <w:pPr>
        <w:ind w:firstLine="720"/>
      </w:pPr>
      <w:smartTag w:uri="urn:schemas-microsoft-com:office:smarttags" w:element="stockticker">
        <w:r>
          <w:t>LOOK</w:t>
        </w:r>
      </w:smartTag>
      <w:r>
        <w:t xml:space="preserve"> at </w:t>
      </w:r>
      <w:r w:rsidR="00532B38">
        <w:t xml:space="preserve">advertisement for runaway slave </w:t>
      </w:r>
      <w:proofErr w:type="spellStart"/>
      <w:r w:rsidR="00532B38">
        <w:t>pg</w:t>
      </w:r>
      <w:proofErr w:type="spellEnd"/>
      <w:r w:rsidR="00532B38">
        <w:t xml:space="preserve"> 121 bottom 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AD12F8" w:rsidP="00216654">
      <w:pPr>
        <w:rPr>
          <w:b/>
        </w:rPr>
      </w:pPr>
      <w:r>
        <w:rPr>
          <w:b/>
        </w:rPr>
        <w:t xml:space="preserve"> </w:t>
      </w:r>
    </w:p>
    <w:p w:rsidR="00AD12F8" w:rsidRDefault="00EA1042" w:rsidP="00216654">
      <w:pPr>
        <w:rPr>
          <w:b/>
        </w:rPr>
      </w:pPr>
      <w:r>
        <w:rPr>
          <w:b/>
        </w:rPr>
        <w:t>People</w:t>
      </w:r>
    </w:p>
    <w:p w:rsidR="00E576E7" w:rsidRDefault="00EA1042" w:rsidP="00216654">
      <w:r>
        <w:rPr>
          <w:b/>
        </w:rPr>
        <w:tab/>
        <w:t>Richard Allen</w:t>
      </w:r>
      <w:r>
        <w:t xml:space="preserve">: </w:t>
      </w:r>
      <w:r w:rsidR="00E576E7" w:rsidRPr="00C46DAE">
        <w:rPr>
          <w:u w:val="single"/>
        </w:rPr>
        <w:t>purchased</w:t>
      </w:r>
      <w:r w:rsidR="00E576E7">
        <w:t xml:space="preserve"> his freedom from his master</w:t>
      </w:r>
    </w:p>
    <w:p w:rsidR="00E576E7" w:rsidRDefault="00E576E7" w:rsidP="00216654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-some masters would allow their slaves to do this</w:t>
      </w:r>
    </w:p>
    <w:p w:rsidR="00E576E7" w:rsidRPr="00E576E7" w:rsidRDefault="00E576E7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-sometimes could get money by doing extra things</w:t>
      </w:r>
    </w:p>
    <w:p w:rsidR="00EA1042" w:rsidRDefault="00E576E7" w:rsidP="00E576E7">
      <w:pPr>
        <w:ind w:left="720" w:firstLine="720"/>
      </w:pPr>
      <w:r>
        <w:t>-</w:t>
      </w:r>
      <w:r w:rsidR="00695F53">
        <w:t xml:space="preserve">helped start </w:t>
      </w:r>
      <w:r>
        <w:t xml:space="preserve">the </w:t>
      </w:r>
      <w:r w:rsidR="00695F53">
        <w:t xml:space="preserve">African </w:t>
      </w:r>
      <w:r w:rsidR="00695F53" w:rsidRPr="00C46DAE">
        <w:rPr>
          <w:u w:val="single"/>
        </w:rPr>
        <w:t>Methodist</w:t>
      </w:r>
      <w:r w:rsidR="00695F53">
        <w:t xml:space="preserve"> Episcopal Church</w:t>
      </w:r>
    </w:p>
    <w:p w:rsidR="00695F53" w:rsidRDefault="00695F53" w:rsidP="00216654">
      <w:r>
        <w:tab/>
      </w:r>
      <w:proofErr w:type="spellStart"/>
      <w:r>
        <w:rPr>
          <w:b/>
        </w:rPr>
        <w:t>Lucretia</w:t>
      </w:r>
      <w:proofErr w:type="spellEnd"/>
      <w:r>
        <w:rPr>
          <w:b/>
        </w:rPr>
        <w:t xml:space="preserve"> Mott:</w:t>
      </w:r>
      <w:r>
        <w:t xml:space="preserve"> worked to abolish </w:t>
      </w:r>
      <w:r w:rsidRPr="00C46DAE">
        <w:rPr>
          <w:u w:val="single"/>
        </w:rPr>
        <w:t>slavery</w:t>
      </w:r>
      <w:r>
        <w:t xml:space="preserve"> and for </w:t>
      </w:r>
      <w:r w:rsidRPr="00C46DAE">
        <w:rPr>
          <w:u w:val="single"/>
        </w:rPr>
        <w:t>women’s</w:t>
      </w:r>
      <w:r>
        <w:t xml:space="preserve"> rights</w:t>
      </w:r>
    </w:p>
    <w:p w:rsidR="00E576E7" w:rsidRPr="00E576E7" w:rsidRDefault="00E576E7" w:rsidP="00216654">
      <w:pPr>
        <w:rPr>
          <w:i/>
        </w:rPr>
      </w:pPr>
      <w:r>
        <w:tab/>
      </w:r>
      <w:r>
        <w:tab/>
      </w:r>
      <w:r>
        <w:rPr>
          <w:i/>
        </w:rPr>
        <w:t>-used to be that after a woman married, her property automatically became her husband’s</w:t>
      </w:r>
    </w:p>
    <w:p w:rsidR="00695F53" w:rsidRPr="00695F53" w:rsidRDefault="00695F53" w:rsidP="00216654"/>
    <w:p w:rsidR="00532B38" w:rsidRDefault="00532B38" w:rsidP="00216654">
      <w:pPr>
        <w:rPr>
          <w:b/>
        </w:rPr>
      </w:pPr>
      <w:r>
        <w:rPr>
          <w:b/>
        </w:rPr>
        <w:t>Slavery in PA</w:t>
      </w:r>
    </w:p>
    <w:p w:rsidR="00532B38" w:rsidRDefault="00532B38" w:rsidP="00216654">
      <w:r>
        <w:rPr>
          <w:b/>
        </w:rPr>
        <w:tab/>
        <w:t>-</w:t>
      </w:r>
      <w:r w:rsidR="00E576E7">
        <w:t xml:space="preserve">were brought from the </w:t>
      </w:r>
      <w:r w:rsidRPr="00C46DAE">
        <w:rPr>
          <w:u w:val="single"/>
        </w:rPr>
        <w:t>African</w:t>
      </w:r>
      <w:r>
        <w:t xml:space="preserve"> coast to </w:t>
      </w:r>
      <w:r w:rsidRPr="00C46DAE">
        <w:rPr>
          <w:u w:val="single"/>
        </w:rPr>
        <w:t>Caribbean</w:t>
      </w:r>
      <w:r>
        <w:tab/>
      </w:r>
      <w:r>
        <w:tab/>
      </w:r>
      <w:smartTag w:uri="urn:schemas-microsoft-com:office:smarttags" w:element="stockticker">
        <w:r>
          <w:t>SHOW</w:t>
        </w:r>
      </w:smartTag>
      <w:r>
        <w:t xml:space="preserve"> on map</w:t>
      </w:r>
    </w:p>
    <w:p w:rsidR="00532B38" w:rsidRDefault="00532B38" w:rsidP="00216654">
      <w:r>
        <w:tab/>
        <w:t>-</w:t>
      </w:r>
      <w:r w:rsidRPr="00C46DAE">
        <w:rPr>
          <w:u w:val="single"/>
        </w:rPr>
        <w:t>English</w:t>
      </w:r>
      <w:r>
        <w:t xml:space="preserve"> laid foundation for slave society</w:t>
      </w:r>
    </w:p>
    <w:p w:rsidR="00532B38" w:rsidRDefault="00532B38" w:rsidP="00216654">
      <w:pPr>
        <w:rPr>
          <w:i/>
        </w:rPr>
      </w:pPr>
      <w:r>
        <w:tab/>
      </w:r>
      <w:r>
        <w:tab/>
      </w:r>
      <w:r>
        <w:rPr>
          <w:i/>
        </w:rPr>
        <w:t>-offered so much land per slave</w:t>
      </w:r>
    </w:p>
    <w:p w:rsidR="00532B38" w:rsidRDefault="00532B38" w:rsidP="00216654">
      <w:r>
        <w:rPr>
          <w:i/>
        </w:rPr>
        <w:tab/>
      </w:r>
      <w:r>
        <w:t>-</w:t>
      </w:r>
      <w:r w:rsidRPr="00C46DAE">
        <w:rPr>
          <w:u w:val="single"/>
        </w:rPr>
        <w:t>Quakers</w:t>
      </w:r>
      <w:r>
        <w:t xml:space="preserve"> brought slavery to PA</w:t>
      </w:r>
    </w:p>
    <w:p w:rsidR="00EA1042" w:rsidRDefault="00695F53" w:rsidP="00216654">
      <w:r>
        <w:tab/>
        <w:t xml:space="preserve">-Quakers </w:t>
      </w:r>
      <w:r w:rsidRPr="00C46DAE">
        <w:rPr>
          <w:u w:val="single"/>
        </w:rPr>
        <w:t>first</w:t>
      </w:r>
      <w:r>
        <w:t xml:space="preserve"> to take stand </w:t>
      </w:r>
      <w:r w:rsidRPr="00C46DAE">
        <w:rPr>
          <w:u w:val="single"/>
        </w:rPr>
        <w:t>against</w:t>
      </w:r>
      <w:r w:rsidR="00E576E7">
        <w:t xml:space="preserve"> slavery </w:t>
      </w:r>
    </w:p>
    <w:p w:rsidR="00B416F0" w:rsidRDefault="00B416F0" w:rsidP="00216654">
      <w:r>
        <w:tab/>
        <w:t>-</w:t>
      </w:r>
      <w:r w:rsidR="00E576E7">
        <w:t xml:space="preserve">many </w:t>
      </w:r>
      <w:r w:rsidRPr="00C46DAE">
        <w:rPr>
          <w:u w:val="single"/>
        </w:rPr>
        <w:t>free</w:t>
      </w:r>
      <w:r>
        <w:t xml:space="preserve"> blacks lived in PA</w:t>
      </w:r>
    </w:p>
    <w:p w:rsidR="00695F53" w:rsidRDefault="00695F53" w:rsidP="00216654">
      <w:r>
        <w:tab/>
        <w:t>-</w:t>
      </w:r>
      <w:r w:rsidRPr="00C46DAE">
        <w:rPr>
          <w:u w:val="single"/>
        </w:rPr>
        <w:t>Act for the Gradual Abolition of Slavery</w:t>
      </w:r>
      <w:r>
        <w:t xml:space="preserve"> </w:t>
      </w:r>
      <w:r w:rsidR="0070315D">
        <w:t xml:space="preserve">passed in </w:t>
      </w:r>
      <w:r>
        <w:t>1780</w:t>
      </w:r>
    </w:p>
    <w:p w:rsidR="00695F53" w:rsidRPr="00695F53" w:rsidRDefault="00695F53" w:rsidP="00216654">
      <w:pPr>
        <w:rPr>
          <w:i/>
        </w:rPr>
      </w:pPr>
      <w:r>
        <w:tab/>
      </w:r>
      <w:r>
        <w:tab/>
        <w:t>-</w:t>
      </w:r>
      <w:r>
        <w:rPr>
          <w:i/>
        </w:rPr>
        <w:t xml:space="preserve">look at provisions </w:t>
      </w:r>
    </w:p>
    <w:p w:rsidR="00EA1042" w:rsidRDefault="0070315D" w:rsidP="00216654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WHAT were they?</w:t>
      </w:r>
    </w:p>
    <w:p w:rsidR="0070315D" w:rsidRPr="0070315D" w:rsidRDefault="0070315D" w:rsidP="00216654">
      <w:pPr>
        <w:rPr>
          <w:i/>
        </w:rPr>
      </w:pPr>
    </w:p>
    <w:p w:rsidR="00695F53" w:rsidRDefault="00695F53" w:rsidP="00216654">
      <w:r>
        <w:tab/>
      </w:r>
      <w:smartTag w:uri="urn:schemas-microsoft-com:office:smarttags" w:element="stockticker">
        <w:r>
          <w:t>LOOK</w:t>
        </w:r>
      </w:smartTag>
      <w:r>
        <w:t xml:space="preserve"> at slavery timeline</w:t>
      </w:r>
    </w:p>
    <w:p w:rsidR="00695F53" w:rsidRDefault="00695F53" w:rsidP="00216654">
      <w:r>
        <w:tab/>
      </w:r>
      <w:r>
        <w:tab/>
        <w:t xml:space="preserve">-first brought into PA? </w:t>
      </w:r>
      <w:r>
        <w:tab/>
        <w:t>freed in PA?</w:t>
      </w:r>
    </w:p>
    <w:p w:rsidR="00695F53" w:rsidRDefault="00695F53" w:rsidP="00216654"/>
    <w:p w:rsidR="00EA1042" w:rsidRPr="00B416F0" w:rsidRDefault="00EA1042" w:rsidP="00216654">
      <w:pPr>
        <w:rPr>
          <w:b/>
        </w:rPr>
      </w:pPr>
      <w:r w:rsidRPr="00B416F0">
        <w:rPr>
          <w:b/>
        </w:rPr>
        <w:t>Slavery in US</w:t>
      </w:r>
    </w:p>
    <w:p w:rsidR="00EA1042" w:rsidRDefault="00EA1042" w:rsidP="00216654">
      <w:r>
        <w:tab/>
        <w:t>-</w:t>
      </w:r>
      <w:r w:rsidR="00B416F0" w:rsidRPr="00C46DAE">
        <w:rPr>
          <w:u w:val="single"/>
        </w:rPr>
        <w:t>importation</w:t>
      </w:r>
      <w:r w:rsidR="00B416F0">
        <w:t xml:space="preserve"> of</w:t>
      </w:r>
      <w:r>
        <w:t xml:space="preserve"> slaves banned in 1808</w:t>
      </w:r>
    </w:p>
    <w:p w:rsidR="0070315D" w:rsidRDefault="0070315D" w:rsidP="00216654">
      <w:pPr>
        <w:rPr>
          <w:i/>
        </w:rPr>
      </w:pPr>
      <w:r>
        <w:tab/>
      </w:r>
      <w:r>
        <w:tab/>
      </w:r>
      <w:r>
        <w:rPr>
          <w:i/>
        </w:rPr>
        <w:t>-no new slaves could be brought in</w:t>
      </w:r>
    </w:p>
    <w:p w:rsidR="0070315D" w:rsidRDefault="0070315D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-this didn’t stop slavery; where did the slaves come from?</w:t>
      </w:r>
    </w:p>
    <w:p w:rsidR="0070315D" w:rsidRPr="0070315D" w:rsidRDefault="0070315D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-from existing ones and their children</w:t>
      </w:r>
    </w:p>
    <w:p w:rsidR="00EA1042" w:rsidRDefault="00EA1042" w:rsidP="00216654">
      <w:r>
        <w:tab/>
        <w:t>-</w:t>
      </w:r>
      <w:smartTag w:uri="urn:schemas-microsoft-com:office:smarttags" w:element="State">
        <w:smartTag w:uri="urn:schemas-microsoft-com:office:smarttags" w:element="place">
          <w:r w:rsidRPr="00C46DAE">
            <w:rPr>
              <w:u w:val="single"/>
            </w:rPr>
            <w:t>Missouri</w:t>
          </w:r>
        </w:smartTag>
      </w:smartTag>
      <w:r>
        <w:t xml:space="preserve"> Compromise</w:t>
      </w:r>
    </w:p>
    <w:p w:rsidR="00EA1042" w:rsidRDefault="00EA1042" w:rsidP="00216654">
      <w:r>
        <w:tab/>
      </w:r>
      <w:r>
        <w:tab/>
        <w:t>-Maine</w:t>
      </w:r>
      <w:r w:rsidR="0070315D">
        <w:t xml:space="preserve"> admitted as </w:t>
      </w:r>
      <w:r w:rsidR="0070315D" w:rsidRPr="00C46DAE">
        <w:rPr>
          <w:u w:val="single"/>
        </w:rPr>
        <w:t>free</w:t>
      </w:r>
      <w:r w:rsidR="0070315D">
        <w:t xml:space="preserve"> </w:t>
      </w:r>
      <w:r>
        <w:t xml:space="preserve">state; Missouri as </w:t>
      </w:r>
      <w:r w:rsidRPr="00C46DAE">
        <w:rPr>
          <w:u w:val="single"/>
        </w:rPr>
        <w:t>slave</w:t>
      </w:r>
      <w:r>
        <w:t xml:space="preserve"> state</w:t>
      </w:r>
    </w:p>
    <w:p w:rsidR="00EA1042" w:rsidRDefault="00EA1042" w:rsidP="00216654">
      <w:r>
        <w:tab/>
      </w:r>
      <w:r>
        <w:tab/>
        <w:t>-no</w:t>
      </w:r>
      <w:r w:rsidR="0070315D">
        <w:t xml:space="preserve"> </w:t>
      </w:r>
      <w:r w:rsidR="0070315D" w:rsidRPr="00C46DAE">
        <w:rPr>
          <w:u w:val="single"/>
        </w:rPr>
        <w:t>new</w:t>
      </w:r>
      <w:r>
        <w:t xml:space="preserve"> slave states north of MO’s </w:t>
      </w:r>
      <w:r w:rsidRPr="00C46DAE">
        <w:rPr>
          <w:u w:val="single"/>
        </w:rPr>
        <w:t>southern</w:t>
      </w:r>
      <w:r>
        <w:t xml:space="preserve"> border </w:t>
      </w:r>
    </w:p>
    <w:p w:rsidR="00AD12F8" w:rsidRDefault="00695F53" w:rsidP="00216654">
      <w:pPr>
        <w:rPr>
          <w:b/>
        </w:rPr>
      </w:pPr>
      <w:r>
        <w:rPr>
          <w:b/>
        </w:rPr>
        <w:lastRenderedPageBreak/>
        <w:t xml:space="preserve"> </w:t>
      </w:r>
    </w:p>
    <w:p w:rsidR="009F7FE2" w:rsidRDefault="009F7FE2" w:rsidP="00216654">
      <w:pPr>
        <w:rPr>
          <w:b/>
        </w:rPr>
      </w:pPr>
      <w:r>
        <w:rPr>
          <w:b/>
        </w:rPr>
        <w:t>Anti-abolitionists</w:t>
      </w:r>
    </w:p>
    <w:p w:rsidR="009F7FE2" w:rsidRDefault="009F7FE2" w:rsidP="00216654">
      <w:pPr>
        <w:rPr>
          <w:i/>
        </w:rPr>
      </w:pPr>
      <w:r>
        <w:rPr>
          <w:b/>
        </w:rPr>
        <w:tab/>
      </w:r>
      <w:smartTag w:uri="urn:schemas-microsoft-com:office:smarttags" w:element="stockticker">
        <w:r w:rsidRPr="0070315D">
          <w:rPr>
            <w:i/>
          </w:rPr>
          <w:t>SEE</w:t>
        </w:r>
      </w:smartTag>
      <w:r w:rsidRPr="0070315D">
        <w:rPr>
          <w:i/>
        </w:rPr>
        <w:t xml:space="preserve"> 3 pts of resolution</w:t>
      </w:r>
      <w:r w:rsidR="0070315D">
        <w:rPr>
          <w:i/>
        </w:rPr>
        <w:t xml:space="preserve"> </w:t>
      </w:r>
      <w:proofErr w:type="spellStart"/>
      <w:r w:rsidR="0070315D">
        <w:rPr>
          <w:i/>
        </w:rPr>
        <w:t>pg</w:t>
      </w:r>
      <w:proofErr w:type="spellEnd"/>
      <w:r w:rsidR="0070315D">
        <w:rPr>
          <w:i/>
        </w:rPr>
        <w:t xml:space="preserve"> 124</w:t>
      </w:r>
    </w:p>
    <w:p w:rsidR="0070315D" w:rsidRDefault="0070315D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-have students summarize the pts and add to notes</w:t>
      </w:r>
    </w:p>
    <w:p w:rsidR="00DF4105" w:rsidRDefault="00DF4105" w:rsidP="00216654">
      <w:pPr>
        <w:rPr>
          <w:i/>
        </w:rPr>
      </w:pPr>
      <w:bookmarkStart w:id="0" w:name="_GoBack"/>
      <w:bookmarkEnd w:id="0"/>
    </w:p>
    <w:p w:rsidR="0070315D" w:rsidRDefault="0070315D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-stood with Southern brothers in support of slavery</w:t>
      </w:r>
    </w:p>
    <w:p w:rsidR="0070315D" w:rsidRDefault="0070315D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-the abolitionists threaten the unity of the US</w:t>
      </w:r>
    </w:p>
    <w:p w:rsidR="0070315D" w:rsidRDefault="0070315D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</w:t>
      </w:r>
      <w:r w:rsidR="00C46DAE">
        <w:rPr>
          <w:i/>
        </w:rPr>
        <w:t>abolitionists make it worse for slaves</w:t>
      </w:r>
    </w:p>
    <w:p w:rsidR="00C46DAE" w:rsidRDefault="00C46DAE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-masters get more suspicious and thus are harder on slaves</w:t>
      </w:r>
    </w:p>
    <w:p w:rsidR="0070315D" w:rsidRPr="0070315D" w:rsidRDefault="0070315D" w:rsidP="00216654">
      <w:pPr>
        <w:rPr>
          <w:i/>
        </w:rPr>
      </w:pPr>
      <w:r>
        <w:rPr>
          <w:i/>
        </w:rPr>
        <w:tab/>
      </w:r>
    </w:p>
    <w:p w:rsidR="009F7FE2" w:rsidRPr="009F7FE2" w:rsidRDefault="009F7FE2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A05C1E">
      <w:r>
        <w:t xml:space="preserve">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8E1E78" w:rsidRDefault="00A05C1E">
      <w:r>
        <w:t xml:space="preserve"> </w:t>
      </w:r>
      <w:r w:rsidR="00C46DAE">
        <w:tab/>
        <w:t>Finish up TR107</w:t>
      </w:r>
    </w:p>
    <w:p w:rsidR="00C46DAE" w:rsidRDefault="00C46DAE">
      <w:r>
        <w:tab/>
      </w:r>
      <w:r>
        <w:tab/>
        <w:t>-it is like a puzzle—see if you can get it figured out completely on your own</w:t>
      </w:r>
    </w:p>
    <w:p w:rsidR="00C46DAE" w:rsidRDefault="00C46DAE">
      <w:r>
        <w:tab/>
      </w:r>
      <w:r>
        <w:tab/>
      </w:r>
      <w:r>
        <w:tab/>
        <w:t>-bonus to those who can</w:t>
      </w:r>
    </w:p>
    <w:p w:rsidR="00C46DAE" w:rsidRDefault="00642F15">
      <w:r>
        <w:tab/>
        <w:t>TR109 is bonus</w:t>
      </w: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  <w:t xml:space="preserve">READ </w:t>
      </w:r>
      <w:r w:rsidR="00951192">
        <w:t>126-130</w:t>
      </w:r>
      <w:r w:rsidR="00C46DAE">
        <w:t>; TR107 down</w:t>
      </w:r>
      <w:r w:rsidR="00642F15">
        <w:t>; bonus TR109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EE" w:rsidRDefault="00C708B3">
      <w:r>
        <w:separator/>
      </w:r>
    </w:p>
  </w:endnote>
  <w:endnote w:type="continuationSeparator" w:id="0">
    <w:p w:rsidR="002C31EE" w:rsidRDefault="00C7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EE" w:rsidRDefault="00C708B3">
      <w:r>
        <w:separator/>
      </w:r>
    </w:p>
  </w:footnote>
  <w:footnote w:type="continuationSeparator" w:id="0">
    <w:p w:rsidR="002C31EE" w:rsidRDefault="00C70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F15" w:rsidRPr="00DF24E4" w:rsidRDefault="00642F15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 xml:space="preserve">Ch7 </w:t>
    </w:r>
    <w:r>
      <w:rPr>
        <w:sz w:val="20"/>
        <w:szCs w:val="20"/>
      </w:rPr>
      <w:tab/>
      <w:t>Les 2 116-120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</w:t>
    </w:r>
    <w:proofErr w:type="gramStart"/>
    <w:r w:rsidRPr="00DF24E4">
      <w:rPr>
        <w:sz w:val="20"/>
        <w:szCs w:val="20"/>
      </w:rPr>
      <w:t>:</w:t>
    </w:r>
    <w:proofErr w:type="gramEnd"/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DF4105">
      <w:rPr>
        <w:rStyle w:val="PageNumber"/>
        <w:noProof/>
        <w:sz w:val="20"/>
        <w:szCs w:val="20"/>
      </w:rPr>
      <w:t>2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57697"/>
    <w:rsid w:val="001A169E"/>
    <w:rsid w:val="001B0765"/>
    <w:rsid w:val="001D55BA"/>
    <w:rsid w:val="00216654"/>
    <w:rsid w:val="00243C81"/>
    <w:rsid w:val="0029587A"/>
    <w:rsid w:val="002C31EE"/>
    <w:rsid w:val="00341B9D"/>
    <w:rsid w:val="0037158B"/>
    <w:rsid w:val="003A72C4"/>
    <w:rsid w:val="003E44A4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110F7"/>
    <w:rsid w:val="005237E8"/>
    <w:rsid w:val="00532B38"/>
    <w:rsid w:val="00546786"/>
    <w:rsid w:val="00587BD4"/>
    <w:rsid w:val="00590540"/>
    <w:rsid w:val="005A1766"/>
    <w:rsid w:val="005C3816"/>
    <w:rsid w:val="005D6414"/>
    <w:rsid w:val="006244BC"/>
    <w:rsid w:val="00642F15"/>
    <w:rsid w:val="00646B3C"/>
    <w:rsid w:val="0067243A"/>
    <w:rsid w:val="00695F53"/>
    <w:rsid w:val="006C24F7"/>
    <w:rsid w:val="006D016A"/>
    <w:rsid w:val="006E7370"/>
    <w:rsid w:val="006F75F7"/>
    <w:rsid w:val="0070315D"/>
    <w:rsid w:val="00721165"/>
    <w:rsid w:val="00764234"/>
    <w:rsid w:val="00777B9D"/>
    <w:rsid w:val="007A5DD3"/>
    <w:rsid w:val="007C7BB8"/>
    <w:rsid w:val="00856DB2"/>
    <w:rsid w:val="008872DE"/>
    <w:rsid w:val="008A54A2"/>
    <w:rsid w:val="008E1E78"/>
    <w:rsid w:val="00911A6B"/>
    <w:rsid w:val="009208A2"/>
    <w:rsid w:val="00943414"/>
    <w:rsid w:val="009510F7"/>
    <w:rsid w:val="00951192"/>
    <w:rsid w:val="00983C2A"/>
    <w:rsid w:val="009867EF"/>
    <w:rsid w:val="009C1110"/>
    <w:rsid w:val="009D66D2"/>
    <w:rsid w:val="009E7CD3"/>
    <w:rsid w:val="009F7FE2"/>
    <w:rsid w:val="00A05A0C"/>
    <w:rsid w:val="00A05C1E"/>
    <w:rsid w:val="00A72913"/>
    <w:rsid w:val="00A925F9"/>
    <w:rsid w:val="00AD12F8"/>
    <w:rsid w:val="00AD379D"/>
    <w:rsid w:val="00AF3A86"/>
    <w:rsid w:val="00B416F0"/>
    <w:rsid w:val="00B61F6A"/>
    <w:rsid w:val="00B87EE9"/>
    <w:rsid w:val="00B96364"/>
    <w:rsid w:val="00BE6A28"/>
    <w:rsid w:val="00BF173C"/>
    <w:rsid w:val="00C17C94"/>
    <w:rsid w:val="00C23173"/>
    <w:rsid w:val="00C30959"/>
    <w:rsid w:val="00C46DAE"/>
    <w:rsid w:val="00C61DAE"/>
    <w:rsid w:val="00C708B3"/>
    <w:rsid w:val="00CD0409"/>
    <w:rsid w:val="00D23137"/>
    <w:rsid w:val="00D36038"/>
    <w:rsid w:val="00D40262"/>
    <w:rsid w:val="00D5489A"/>
    <w:rsid w:val="00D6307A"/>
    <w:rsid w:val="00D83B3A"/>
    <w:rsid w:val="00DD2B13"/>
    <w:rsid w:val="00DF24E4"/>
    <w:rsid w:val="00DF4105"/>
    <w:rsid w:val="00E46D6C"/>
    <w:rsid w:val="00E576E7"/>
    <w:rsid w:val="00E76AF9"/>
    <w:rsid w:val="00E83419"/>
    <w:rsid w:val="00E843FC"/>
    <w:rsid w:val="00EA1042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5121"/>
    <o:shapelayout v:ext="edit">
      <o:idmap v:ext="edit" data="1"/>
    </o:shapelayout>
  </w:shapeDefaults>
  <w:decimalSymbol w:val="."/>
  <w:listSeparator w:val=","/>
  <w14:docId w14:val="20D9D210"/>
  <w15:chartTrackingRefBased/>
  <w15:docId w15:val="{DEA56CF1-D7E2-4C40-85E2-05AB0576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8</TotalTime>
  <Pages>2</Pages>
  <Words>417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3</cp:revision>
  <cp:lastPrinted>2013-02-21T16:46:00Z</cp:lastPrinted>
  <dcterms:created xsi:type="dcterms:W3CDTF">2019-03-19T17:55:00Z</dcterms:created>
  <dcterms:modified xsi:type="dcterms:W3CDTF">2019-04-05T18:05:00Z</dcterms:modified>
</cp:coreProperties>
</file>