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Pr="00DF24E4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5C2ABB">
        <w:rPr>
          <w:sz w:val="21"/>
          <w:szCs w:val="21"/>
        </w:rPr>
        <w:t xml:space="preserve"> 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5C2ABB">
      <w:pPr>
        <w:rPr>
          <w:b/>
        </w:rPr>
      </w:pPr>
      <w:r>
        <w:t xml:space="preserve"> REVIEW</w:t>
      </w:r>
      <w:r w:rsidR="00122D20">
        <w:tab/>
      </w:r>
      <w:r w:rsidR="000F33D4">
        <w:t xml:space="preserve"> 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9E7CD3" w:rsidRDefault="009E7CD3" w:rsidP="00216654">
      <w:pPr>
        <w:rPr>
          <w:b/>
        </w:rPr>
      </w:pPr>
    </w:p>
    <w:p w:rsidR="009266FA" w:rsidRDefault="005C2ABB" w:rsidP="00216654">
      <w:r>
        <w:rPr>
          <w:b/>
        </w:rPr>
        <w:t>King gave colony to Penn</w:t>
      </w:r>
    </w:p>
    <w:p w:rsidR="005C2ABB" w:rsidRDefault="005C2ABB" w:rsidP="005C2ABB">
      <w:pPr>
        <w:ind w:firstLine="720"/>
        <w:rPr>
          <w:i/>
        </w:rPr>
      </w:pPr>
      <w:r>
        <w:rPr>
          <w:i/>
        </w:rPr>
        <w:t>-who was the king?</w:t>
      </w:r>
      <w:r>
        <w:rPr>
          <w:i/>
        </w:rPr>
        <w:tab/>
        <w:t>-King Charles II</w:t>
      </w:r>
    </w:p>
    <w:p w:rsidR="005C2ABB" w:rsidRPr="005C2ABB" w:rsidRDefault="005C2ABB" w:rsidP="005C2ABB">
      <w:pPr>
        <w:ind w:firstLine="720"/>
      </w:pPr>
      <w:r>
        <w:t>-reasons</w:t>
      </w:r>
    </w:p>
    <w:p w:rsidR="009266FA" w:rsidRDefault="005C2ABB" w:rsidP="005C2ABB">
      <w:pPr>
        <w:ind w:left="720" w:firstLine="720"/>
      </w:pPr>
      <w:r>
        <w:t>-owed Sir Penn money</w:t>
      </w:r>
    </w:p>
    <w:p w:rsidR="005C2ABB" w:rsidRDefault="005C2ABB" w:rsidP="005C2ABB">
      <w:pPr>
        <w:ind w:left="720" w:firstLine="720"/>
      </w:pPr>
      <w:r>
        <w:t>-way to get rid of Quakers</w:t>
      </w:r>
    </w:p>
    <w:p w:rsidR="005C2ABB" w:rsidRDefault="005C2ABB" w:rsidP="005C2ABB">
      <w:r>
        <w:tab/>
        <w:t>-named Pennsylvania</w:t>
      </w:r>
    </w:p>
    <w:p w:rsidR="005C2ABB" w:rsidRPr="005C2ABB" w:rsidRDefault="005C2ABB" w:rsidP="005C2ABB">
      <w:pPr>
        <w:ind w:left="1440"/>
        <w:rPr>
          <w:i/>
        </w:rPr>
      </w:pPr>
      <w:r>
        <w:rPr>
          <w:i/>
        </w:rPr>
        <w:t>-WHY?</w:t>
      </w:r>
      <w:r>
        <w:rPr>
          <w:i/>
        </w:rPr>
        <w:tab/>
      </w:r>
      <w:r>
        <w:rPr>
          <w:i/>
        </w:rPr>
        <w:tab/>
        <w:t>-Penn wanted to call it Sylvania—woods; king wanted to name it after his friend Sir Penn</w:t>
      </w:r>
    </w:p>
    <w:p w:rsidR="005C2ABB" w:rsidRDefault="005C2ABB" w:rsidP="005C2ABB"/>
    <w:p w:rsidR="005C2ABB" w:rsidRPr="00013AAA" w:rsidRDefault="005C2ABB" w:rsidP="005C2ABB">
      <w:pPr>
        <w:rPr>
          <w:b/>
        </w:rPr>
      </w:pPr>
      <w:r w:rsidRPr="00013AAA">
        <w:rPr>
          <w:b/>
        </w:rPr>
        <w:t>Penn tried “holy experiment”</w:t>
      </w:r>
    </w:p>
    <w:p w:rsidR="005C2ABB" w:rsidRDefault="005C2ABB" w:rsidP="005C2ABB">
      <w:pPr>
        <w:rPr>
          <w:i/>
        </w:rPr>
      </w:pPr>
      <w:r>
        <w:tab/>
      </w:r>
      <w:r>
        <w:rPr>
          <w:i/>
        </w:rPr>
        <w:t>-see if a colony of religious freedom would work for people with different beliefs</w:t>
      </w:r>
    </w:p>
    <w:p w:rsidR="005C2ABB" w:rsidRDefault="005C2ABB" w:rsidP="005C2ABB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-this was unheard of in Europe—had state church </w:t>
      </w:r>
    </w:p>
    <w:p w:rsidR="005C2ABB" w:rsidRDefault="005C2ABB" w:rsidP="005C2ABB">
      <w:pPr>
        <w:rPr>
          <w:i/>
        </w:rPr>
      </w:pPr>
      <w:r>
        <w:rPr>
          <w:i/>
        </w:rPr>
        <w:tab/>
        <w:t>-tried to have a colony at peace with Indians and others—no fighting</w:t>
      </w:r>
    </w:p>
    <w:p w:rsidR="005C2ABB" w:rsidRDefault="005C2ABB" w:rsidP="005C2ABB">
      <w:pPr>
        <w:rPr>
          <w:i/>
        </w:rPr>
      </w:pPr>
      <w:r>
        <w:rPr>
          <w:i/>
        </w:rPr>
        <w:tab/>
      </w:r>
      <w:r>
        <w:rPr>
          <w:i/>
        </w:rPr>
        <w:tab/>
        <w:t>DID IT WORK?</w:t>
      </w:r>
      <w:r>
        <w:rPr>
          <w:i/>
        </w:rPr>
        <w:tab/>
      </w:r>
      <w:r>
        <w:rPr>
          <w:i/>
        </w:rPr>
        <w:tab/>
        <w:t>-only sort of and only for a while</w:t>
      </w:r>
    </w:p>
    <w:p w:rsidR="005C2ABB" w:rsidRDefault="005C2ABB" w:rsidP="005C2ABB">
      <w:pPr>
        <w:ind w:firstLine="720"/>
      </w:pPr>
      <w:r>
        <w:t>-advertised for people</w:t>
      </w:r>
    </w:p>
    <w:p w:rsidR="005C2ABB" w:rsidRDefault="005C2ABB" w:rsidP="005C2ABB">
      <w:pPr>
        <w:ind w:firstLine="720"/>
        <w:rPr>
          <w:i/>
        </w:rPr>
      </w:pPr>
      <w:r>
        <w:tab/>
      </w:r>
      <w:r>
        <w:rPr>
          <w:i/>
        </w:rPr>
        <w:t>-urged people to leave terrible conditions there</w:t>
      </w:r>
    </w:p>
    <w:p w:rsidR="00324AF7" w:rsidRDefault="005C2ABB" w:rsidP="00324AF7">
      <w:pPr>
        <w:ind w:firstLine="720"/>
        <w:rPr>
          <w:i/>
        </w:rPr>
      </w:pPr>
      <w:r>
        <w:rPr>
          <w:i/>
        </w:rPr>
        <w:tab/>
        <w:t xml:space="preserve">-WHAT were his </w:t>
      </w:r>
      <w:r w:rsidR="00324AF7">
        <w:rPr>
          <w:i/>
        </w:rPr>
        <w:t>offers?</w:t>
      </w:r>
    </w:p>
    <w:p w:rsidR="00324AF7" w:rsidRDefault="00324AF7" w:rsidP="00324AF7">
      <w:pPr>
        <w:ind w:firstLine="720"/>
        <w:rPr>
          <w:i/>
        </w:rPr>
      </w:pPr>
      <w:r>
        <w:rPr>
          <w:i/>
        </w:rPr>
        <w:tab/>
      </w:r>
      <w:r>
        <w:rPr>
          <w:i/>
        </w:rPr>
        <w:tab/>
        <w:t>-freedom of worship</w:t>
      </w:r>
    </w:p>
    <w:p w:rsidR="00324AF7" w:rsidRDefault="00324AF7" w:rsidP="00324AF7">
      <w:pPr>
        <w:ind w:firstLine="720"/>
        <w:rPr>
          <w:i/>
        </w:rPr>
      </w:pPr>
      <w:r>
        <w:rPr>
          <w:i/>
        </w:rPr>
        <w:tab/>
      </w:r>
      <w:r>
        <w:rPr>
          <w:i/>
        </w:rPr>
        <w:tab/>
        <w:t xml:space="preserve">-cheap land </w:t>
      </w:r>
    </w:p>
    <w:p w:rsidR="00324AF7" w:rsidRDefault="00324AF7" w:rsidP="00324AF7">
      <w:r>
        <w:rPr>
          <w:i/>
        </w:rPr>
        <w:tab/>
      </w:r>
      <w:r>
        <w:t>-planned Philadelphia</w:t>
      </w:r>
    </w:p>
    <w:p w:rsidR="00324AF7" w:rsidRDefault="00324AF7" w:rsidP="00324AF7">
      <w:pPr>
        <w:rPr>
          <w:i/>
        </w:rPr>
      </w:pPr>
      <w:r>
        <w:tab/>
      </w:r>
      <w:r>
        <w:tab/>
        <w:t>-</w:t>
      </w:r>
      <w:r>
        <w:rPr>
          <w:i/>
        </w:rPr>
        <w:t>while he was still in England</w:t>
      </w:r>
    </w:p>
    <w:p w:rsidR="00C57682" w:rsidRDefault="00C57682" w:rsidP="00324AF7">
      <w:pPr>
        <w:rPr>
          <w:i/>
        </w:rPr>
      </w:pPr>
      <w:r>
        <w:rPr>
          <w:i/>
        </w:rPr>
        <w:tab/>
      </w:r>
      <w:r>
        <w:rPr>
          <w:i/>
        </w:rPr>
        <w:tab/>
        <w:t>-wide, straight streets</w:t>
      </w:r>
    </w:p>
    <w:p w:rsidR="00C57682" w:rsidRDefault="00C57682" w:rsidP="00324AF7">
      <w:r>
        <w:rPr>
          <w:i/>
        </w:rPr>
        <w:tab/>
      </w:r>
      <w:r>
        <w:t>-arrived in Aug 1682</w:t>
      </w:r>
    </w:p>
    <w:p w:rsidR="00C57682" w:rsidRDefault="00C57682" w:rsidP="00324AF7">
      <w:pPr>
        <w:rPr>
          <w:i/>
        </w:rPr>
      </w:pPr>
      <w:r>
        <w:tab/>
      </w:r>
      <w:r>
        <w:tab/>
      </w:r>
      <w:r>
        <w:rPr>
          <w:i/>
        </w:rPr>
        <w:t>-had sent William Markham as his agent before</w:t>
      </w:r>
    </w:p>
    <w:p w:rsidR="00C57682" w:rsidRDefault="00C57682" w:rsidP="00324AF7"/>
    <w:p w:rsidR="00013AAA" w:rsidRPr="00013AAA" w:rsidRDefault="00013AAA" w:rsidP="00324AF7">
      <w:pPr>
        <w:rPr>
          <w:b/>
        </w:rPr>
      </w:pPr>
      <w:r w:rsidRPr="00013AAA">
        <w:rPr>
          <w:b/>
        </w:rPr>
        <w:t>Frames of government</w:t>
      </w:r>
    </w:p>
    <w:p w:rsidR="00013AAA" w:rsidRDefault="00013AAA" w:rsidP="00324AF7">
      <w:r>
        <w:tab/>
        <w:t>-first frame</w:t>
      </w:r>
    </w:p>
    <w:p w:rsidR="00013AAA" w:rsidRDefault="00013AAA" w:rsidP="00324AF7">
      <w:r>
        <w:tab/>
      </w:r>
      <w:r>
        <w:tab/>
        <w:t>-based on the Great Laws</w:t>
      </w:r>
    </w:p>
    <w:p w:rsidR="00013AAA" w:rsidRDefault="00013AAA" w:rsidP="00324AF7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-which were based on Quaker belief</w:t>
      </w:r>
    </w:p>
    <w:p w:rsidR="00013AAA" w:rsidRDefault="00013AAA" w:rsidP="00324AF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-anyone who confessed what was free to follow their beliefs?</w:t>
      </w:r>
    </w:p>
    <w:p w:rsidR="00013AAA" w:rsidRDefault="00013AAA" w:rsidP="00324AF7">
      <w:r>
        <w:rPr>
          <w:i/>
        </w:rPr>
        <w:tab/>
      </w:r>
      <w:r>
        <w:rPr>
          <w:i/>
        </w:rPr>
        <w:tab/>
      </w:r>
      <w:r>
        <w:t>-Penn-governor</w:t>
      </w:r>
    </w:p>
    <w:p w:rsidR="00013AAA" w:rsidRDefault="00013AAA" w:rsidP="00324AF7">
      <w:r>
        <w:tab/>
      </w:r>
      <w:r>
        <w:tab/>
        <w:t>-Assembly of elected reps help run gov</w:t>
      </w:r>
    </w:p>
    <w:p w:rsidR="00013AAA" w:rsidRDefault="00013AAA" w:rsidP="00324AF7"/>
    <w:p w:rsidR="00A24F81" w:rsidRPr="00A24F81" w:rsidRDefault="00A24F81" w:rsidP="00324AF7">
      <w:pPr>
        <w:rPr>
          <w:i/>
        </w:rPr>
      </w:pPr>
      <w:r>
        <w:tab/>
      </w:r>
      <w:r>
        <w:tab/>
      </w:r>
      <w:r>
        <w:rPr>
          <w:i/>
        </w:rPr>
        <w:t>SEE cover doc; what year was it?  1682</w:t>
      </w:r>
    </w:p>
    <w:p w:rsidR="00013AAA" w:rsidRDefault="00A24F81" w:rsidP="00324AF7">
      <w:r>
        <w:tab/>
        <w:t>-second frame</w:t>
      </w:r>
    </w:p>
    <w:p w:rsidR="00A24F81" w:rsidRDefault="00A24F81" w:rsidP="00324AF7">
      <w:pPr>
        <w:rPr>
          <w:i/>
        </w:rPr>
      </w:pPr>
      <w:r>
        <w:lastRenderedPageBreak/>
        <w:tab/>
      </w:r>
      <w:r>
        <w:tab/>
      </w:r>
      <w:r>
        <w:rPr>
          <w:i/>
        </w:rPr>
        <w:t>-people were worried because Great Laws gave lots of power to gov</w:t>
      </w:r>
    </w:p>
    <w:p w:rsidR="00A24F81" w:rsidRDefault="00A24F81" w:rsidP="00324AF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-maybe ok with Penn; what about after him</w:t>
      </w:r>
    </w:p>
    <w:p w:rsidR="00A24F81" w:rsidRDefault="00A24F81" w:rsidP="00324AF7">
      <w:r>
        <w:rPr>
          <w:i/>
        </w:rPr>
        <w:tab/>
      </w:r>
      <w:r>
        <w:rPr>
          <w:i/>
        </w:rPr>
        <w:tab/>
      </w:r>
      <w:r>
        <w:t>-gave less power to governor</w:t>
      </w:r>
    </w:p>
    <w:p w:rsidR="00A24F81" w:rsidRPr="00A24F81" w:rsidRDefault="00A24F81" w:rsidP="00324AF7"/>
    <w:p w:rsidR="00C57682" w:rsidRPr="00C57682" w:rsidRDefault="00C57682" w:rsidP="00324AF7"/>
    <w:p w:rsidR="009266FA" w:rsidRPr="009266FA" w:rsidRDefault="009266FA" w:rsidP="00216654">
      <w:r>
        <w:tab/>
      </w:r>
    </w:p>
    <w:p w:rsidR="009E7CD3" w:rsidRDefault="009E7CD3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9E7CD3"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24F81">
      <w:r>
        <w:t xml:space="preserve">Study voc words; </w:t>
      </w:r>
      <w:r w:rsidR="004C013A">
        <w:t xml:space="preserve">READ pg </w:t>
      </w:r>
      <w:r w:rsidR="0020746E">
        <w:t>52-53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5E9A">
      <w:r>
        <w:separator/>
      </w:r>
    </w:p>
  </w:endnote>
  <w:endnote w:type="continuationSeparator" w:id="0">
    <w:p w:rsidR="00000000" w:rsidRDefault="0021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5E9A">
      <w:r>
        <w:separator/>
      </w:r>
    </w:p>
  </w:footnote>
  <w:footnote w:type="continuationSeparator" w:id="0">
    <w:p w:rsidR="00000000" w:rsidRDefault="0021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ABB" w:rsidRPr="00DF24E4" w:rsidRDefault="005C2ABB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3</w:t>
    </w:r>
    <w:r>
      <w:rPr>
        <w:sz w:val="20"/>
        <w:szCs w:val="20"/>
      </w:rPr>
      <w:tab/>
      <w:t xml:space="preserve">Day 4 Pg 49-51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215E9A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13AAA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1F18B6"/>
    <w:rsid w:val="0020746E"/>
    <w:rsid w:val="00215E9A"/>
    <w:rsid w:val="00216654"/>
    <w:rsid w:val="0029587A"/>
    <w:rsid w:val="00324AF7"/>
    <w:rsid w:val="0037158B"/>
    <w:rsid w:val="003A72C4"/>
    <w:rsid w:val="003E44A4"/>
    <w:rsid w:val="0044598D"/>
    <w:rsid w:val="004624C2"/>
    <w:rsid w:val="00476FD3"/>
    <w:rsid w:val="004C013A"/>
    <w:rsid w:val="004F4B97"/>
    <w:rsid w:val="004F78CA"/>
    <w:rsid w:val="00501BC2"/>
    <w:rsid w:val="005237E8"/>
    <w:rsid w:val="00546786"/>
    <w:rsid w:val="00587BD4"/>
    <w:rsid w:val="00590540"/>
    <w:rsid w:val="005A1766"/>
    <w:rsid w:val="005C2ABB"/>
    <w:rsid w:val="0067243A"/>
    <w:rsid w:val="006C24F7"/>
    <w:rsid w:val="006F75F7"/>
    <w:rsid w:val="00721165"/>
    <w:rsid w:val="0076356B"/>
    <w:rsid w:val="00764234"/>
    <w:rsid w:val="007A5DD3"/>
    <w:rsid w:val="008872DE"/>
    <w:rsid w:val="008E1E78"/>
    <w:rsid w:val="009208A2"/>
    <w:rsid w:val="009266FA"/>
    <w:rsid w:val="00943414"/>
    <w:rsid w:val="009510F7"/>
    <w:rsid w:val="009867EF"/>
    <w:rsid w:val="009D66D2"/>
    <w:rsid w:val="009E7CD3"/>
    <w:rsid w:val="00A24F81"/>
    <w:rsid w:val="00AF3A86"/>
    <w:rsid w:val="00B61F6A"/>
    <w:rsid w:val="00B712EA"/>
    <w:rsid w:val="00B96364"/>
    <w:rsid w:val="00BE6A28"/>
    <w:rsid w:val="00BF173C"/>
    <w:rsid w:val="00C23173"/>
    <w:rsid w:val="00C30959"/>
    <w:rsid w:val="00C57682"/>
    <w:rsid w:val="00D23137"/>
    <w:rsid w:val="00D36038"/>
    <w:rsid w:val="00DD2B13"/>
    <w:rsid w:val="00DF24E4"/>
    <w:rsid w:val="00E21D41"/>
    <w:rsid w:val="00E46D6C"/>
    <w:rsid w:val="00E76AF9"/>
    <w:rsid w:val="00E83419"/>
    <w:rsid w:val="00EB2995"/>
    <w:rsid w:val="00F02A87"/>
    <w:rsid w:val="00F23F13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DF4B911-E9C6-4A0A-A543-8A40574F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2008-09-04T15:18:00Z</cp:lastPrinted>
  <dcterms:created xsi:type="dcterms:W3CDTF">2019-03-19T17:31:00Z</dcterms:created>
  <dcterms:modified xsi:type="dcterms:W3CDTF">2019-03-19T17:31:00Z</dcterms:modified>
</cp:coreProperties>
</file>