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9266FA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9266FA">
        <w:rPr>
          <w:sz w:val="21"/>
          <w:szCs w:val="21"/>
        </w:rPr>
        <w:t>-give details of Penn’s early life</w:t>
      </w:r>
    </w:p>
    <w:p w:rsidR="008872DE" w:rsidRDefault="009266FA">
      <w:pPr>
        <w:rPr>
          <w:sz w:val="21"/>
          <w:szCs w:val="21"/>
        </w:rPr>
      </w:pPr>
      <w:r>
        <w:rPr>
          <w:sz w:val="21"/>
          <w:szCs w:val="21"/>
        </w:rPr>
        <w:tab/>
        <w:t xml:space="preserve">-describe the religious situation in </w:t>
      </w:r>
      <w:smartTag w:uri="urn:schemas-microsoft-com:office:smarttags" w:element="place">
        <w:r>
          <w:rPr>
            <w:sz w:val="21"/>
            <w:szCs w:val="21"/>
          </w:rPr>
          <w:t>Europe</w:t>
        </w:r>
      </w:smartTag>
      <w:r w:rsidR="000F33D4">
        <w:rPr>
          <w:sz w:val="21"/>
          <w:szCs w:val="21"/>
        </w:rPr>
        <w:t xml:space="preserve"> </w:t>
      </w:r>
    </w:p>
    <w:p w:rsidR="00C23173" w:rsidRPr="00DF24E4" w:rsidRDefault="009266FA">
      <w:pPr>
        <w:rPr>
          <w:sz w:val="21"/>
          <w:szCs w:val="21"/>
        </w:rPr>
      </w:pPr>
      <w:r>
        <w:rPr>
          <w:sz w:val="21"/>
          <w:szCs w:val="21"/>
        </w:rPr>
        <w:tab/>
        <w:t>-explain beliefs of the Quakers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E21D41">
      <w:pPr>
        <w:rPr>
          <w:b/>
        </w:rPr>
      </w:pPr>
      <w:r>
        <w:t>SCORE TR46</w:t>
      </w:r>
      <w:r w:rsidR="00122D20">
        <w:tab/>
      </w:r>
      <w:r w:rsidR="000F33D4">
        <w:t xml:space="preserve"> 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9E7CD3" w:rsidRDefault="009E7CD3" w:rsidP="00216654">
      <w:pPr>
        <w:rPr>
          <w:b/>
        </w:rPr>
      </w:pPr>
    </w:p>
    <w:p w:rsidR="009266FA" w:rsidRDefault="009266FA" w:rsidP="00216654">
      <w:r>
        <w:rPr>
          <w:b/>
        </w:rPr>
        <w:t>Penn’s Early Life</w:t>
      </w:r>
    </w:p>
    <w:p w:rsidR="009266FA" w:rsidRDefault="009266FA" w:rsidP="00216654">
      <w:r>
        <w:tab/>
        <w:t xml:space="preserve">-grew up in </w:t>
      </w:r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</w:p>
    <w:p w:rsidR="009266FA" w:rsidRDefault="009266FA" w:rsidP="00216654">
      <w:r>
        <w:tab/>
        <w:t>-father was an officer in the English navy</w:t>
      </w:r>
    </w:p>
    <w:p w:rsidR="009266FA" w:rsidRDefault="0076356B" w:rsidP="00216654">
      <w:r>
        <w:tab/>
        <w:t xml:space="preserve">-became a Quaker </w:t>
      </w:r>
    </w:p>
    <w:p w:rsidR="0076356B" w:rsidRDefault="0076356B" w:rsidP="00216654">
      <w:r>
        <w:tab/>
        <w:t>-put in prison for his Quaker beliefs</w:t>
      </w:r>
    </w:p>
    <w:p w:rsidR="0076356B" w:rsidRDefault="0076356B" w:rsidP="00216654">
      <w:r>
        <w:tab/>
        <w:t>-freed by a jury trial</w:t>
      </w:r>
    </w:p>
    <w:p w:rsidR="0076356B" w:rsidRDefault="0076356B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had some rights but juries usually went with desires of officials</w:t>
      </w:r>
    </w:p>
    <w:p w:rsidR="0076356B" w:rsidRDefault="0076356B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-jury was thrown into prison for refusing to convict Penn; they stuck it out</w:t>
      </w:r>
    </w:p>
    <w:p w:rsidR="0076356B" w:rsidRPr="0076356B" w:rsidRDefault="0076356B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-meant that even the king had to be subject to the law</w:t>
      </w:r>
    </w:p>
    <w:p w:rsidR="0076356B" w:rsidRDefault="0076356B" w:rsidP="00216654"/>
    <w:p w:rsidR="009266FA" w:rsidRDefault="009266FA" w:rsidP="00216654">
      <w:r>
        <w:t>Royal Religion</w:t>
      </w:r>
    </w:p>
    <w:p w:rsidR="009266FA" w:rsidRDefault="009266FA" w:rsidP="00216654">
      <w:r>
        <w:tab/>
        <w:t>-most countries had a royal religion</w:t>
      </w:r>
    </w:p>
    <w:p w:rsidR="009266FA" w:rsidRDefault="009266FA" w:rsidP="00216654">
      <w:r>
        <w:tab/>
        <w:t>-supported by taxes</w:t>
      </w:r>
    </w:p>
    <w:p w:rsidR="009266FA" w:rsidRDefault="009266FA" w:rsidP="00216654">
      <w:r>
        <w:tab/>
        <w:t>-church and state together</w:t>
      </w:r>
    </w:p>
    <w:p w:rsidR="009266FA" w:rsidRDefault="0076356B" w:rsidP="00216654">
      <w:pPr>
        <w:rPr>
          <w:i/>
        </w:rPr>
      </w:pPr>
      <w:r>
        <w:tab/>
      </w:r>
      <w:r>
        <w:tab/>
      </w:r>
      <w:r>
        <w:rPr>
          <w:i/>
        </w:rPr>
        <w:t xml:space="preserve">-the state would enforce the church’s decrees </w:t>
      </w:r>
    </w:p>
    <w:p w:rsidR="0076356B" w:rsidRPr="0076356B" w:rsidRDefault="0076356B" w:rsidP="00216654">
      <w:pPr>
        <w:rPr>
          <w:i/>
        </w:rPr>
      </w:pPr>
    </w:p>
    <w:p w:rsidR="009266FA" w:rsidRDefault="009266FA" w:rsidP="00216654">
      <w:r>
        <w:t>Quaker beliefs</w:t>
      </w:r>
    </w:p>
    <w:p w:rsidR="009266FA" w:rsidRDefault="009266FA" w:rsidP="00216654">
      <w:pPr>
        <w:rPr>
          <w:i/>
        </w:rPr>
      </w:pPr>
      <w:r>
        <w:tab/>
      </w:r>
      <w:r>
        <w:rPr>
          <w:i/>
        </w:rPr>
        <w:t>-have students give</w:t>
      </w:r>
    </w:p>
    <w:p w:rsidR="009266FA" w:rsidRDefault="009266FA" w:rsidP="0076356B">
      <w:pPr>
        <w:ind w:left="1440" w:hanging="720"/>
      </w:pPr>
      <w:r>
        <w:t>-all people equal</w:t>
      </w:r>
      <w:r>
        <w:tab/>
      </w:r>
      <w:r>
        <w:tab/>
        <w:t xml:space="preserve">--very different from belief that people belonged in certain </w:t>
      </w:r>
    </w:p>
    <w:p w:rsidR="009266FA" w:rsidRDefault="009266FA" w:rsidP="009266FA">
      <w:pPr>
        <w:ind w:left="2880" w:firstLine="720"/>
      </w:pPr>
      <w:r>
        <w:t>social classes</w:t>
      </w:r>
      <w:r>
        <w:br/>
      </w:r>
      <w:r>
        <w:tab/>
      </w:r>
      <w:r>
        <w:tab/>
        <w:t>-stayed in class that one was born into</w:t>
      </w:r>
    </w:p>
    <w:p w:rsidR="009266FA" w:rsidRDefault="0076356B" w:rsidP="0076356B">
      <w:r>
        <w:tab/>
        <w:t>-no ministers</w:t>
      </w:r>
    </w:p>
    <w:p w:rsidR="0076356B" w:rsidRDefault="0076356B" w:rsidP="0076356B">
      <w:r>
        <w:tab/>
        <w:t>-did not participate in war</w:t>
      </w:r>
    </w:p>
    <w:p w:rsidR="0076356B" w:rsidRDefault="0076356B" w:rsidP="0076356B"/>
    <w:p w:rsidR="0076356B" w:rsidRDefault="0076356B" w:rsidP="0076356B">
      <w:r>
        <w:tab/>
        <w:t>VIEW PICTURE ON pg 48</w:t>
      </w:r>
      <w:r w:rsidR="00E21D41">
        <w:tab/>
        <w:t>-how dif from your church service??</w:t>
      </w:r>
    </w:p>
    <w:p w:rsidR="009266FA" w:rsidRPr="009266FA" w:rsidRDefault="009266FA" w:rsidP="00216654">
      <w:r>
        <w:tab/>
      </w:r>
    </w:p>
    <w:p w:rsidR="009E7CD3" w:rsidRDefault="009E7CD3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9E7CD3"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0F33D4">
      <w:r>
        <w:t xml:space="preserve"> </w:t>
      </w:r>
      <w:r w:rsidR="004C013A">
        <w:t>READ pg 49-51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475D">
      <w:r>
        <w:separator/>
      </w:r>
    </w:p>
  </w:endnote>
  <w:endnote w:type="continuationSeparator" w:id="0">
    <w:p w:rsidR="00000000" w:rsidRDefault="0030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475D">
      <w:r>
        <w:separator/>
      </w:r>
    </w:p>
  </w:footnote>
  <w:footnote w:type="continuationSeparator" w:id="0">
    <w:p w:rsidR="00000000" w:rsidRDefault="0030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59" w:rsidRPr="00DF24E4" w:rsidRDefault="00E21D41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3</w:t>
    </w:r>
    <w:r>
      <w:rPr>
        <w:sz w:val="20"/>
        <w:szCs w:val="20"/>
      </w:rPr>
      <w:tab/>
      <w:t xml:space="preserve">Day </w:t>
    </w:r>
    <w:r w:rsidR="004C013A">
      <w:rPr>
        <w:sz w:val="20"/>
        <w:szCs w:val="20"/>
      </w:rPr>
      <w:t>3 Pg 46-48</w:t>
    </w:r>
    <w:r w:rsidR="000F33D4">
      <w:rPr>
        <w:sz w:val="20"/>
        <w:szCs w:val="20"/>
      </w:rPr>
      <w:t xml:space="preserve"> </w:t>
    </w:r>
    <w:r w:rsidR="00C30959" w:rsidRPr="00DF24E4">
      <w:rPr>
        <w:sz w:val="20"/>
        <w:szCs w:val="20"/>
      </w:rPr>
      <w:tab/>
    </w:r>
    <w:r w:rsidR="000F33D4">
      <w:rPr>
        <w:sz w:val="20"/>
        <w:szCs w:val="20"/>
      </w:rPr>
      <w:t xml:space="preserve"> </w:t>
    </w:r>
    <w:r w:rsidR="00C30959" w:rsidRPr="00DF24E4">
      <w:rPr>
        <w:sz w:val="20"/>
        <w:szCs w:val="20"/>
      </w:rPr>
      <w:tab/>
      <w:t>Page:</w:t>
    </w:r>
    <w:r w:rsidR="00C30959" w:rsidRPr="00DF24E4">
      <w:rPr>
        <w:rStyle w:val="PageNumber"/>
        <w:sz w:val="20"/>
        <w:szCs w:val="20"/>
      </w:rPr>
      <w:fldChar w:fldCharType="begin"/>
    </w:r>
    <w:r w:rsidR="00C30959" w:rsidRPr="00DF24E4">
      <w:rPr>
        <w:rStyle w:val="PageNumber"/>
        <w:sz w:val="20"/>
        <w:szCs w:val="20"/>
      </w:rPr>
      <w:instrText xml:space="preserve"> PAGE </w:instrText>
    </w:r>
    <w:r w:rsidR="00C30959" w:rsidRPr="00DF24E4">
      <w:rPr>
        <w:rStyle w:val="PageNumber"/>
        <w:sz w:val="20"/>
        <w:szCs w:val="20"/>
      </w:rPr>
      <w:fldChar w:fldCharType="separate"/>
    </w:r>
    <w:r w:rsidR="0030475D">
      <w:rPr>
        <w:rStyle w:val="PageNumber"/>
        <w:noProof/>
        <w:sz w:val="20"/>
        <w:szCs w:val="20"/>
      </w:rPr>
      <w:t>1</w:t>
    </w:r>
    <w:r w:rsidR="00C30959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9587A"/>
    <w:rsid w:val="0030475D"/>
    <w:rsid w:val="0037158B"/>
    <w:rsid w:val="003A72C4"/>
    <w:rsid w:val="003E44A4"/>
    <w:rsid w:val="0044598D"/>
    <w:rsid w:val="004624C2"/>
    <w:rsid w:val="00476FD3"/>
    <w:rsid w:val="004C013A"/>
    <w:rsid w:val="004F4B97"/>
    <w:rsid w:val="004F78CA"/>
    <w:rsid w:val="00501BC2"/>
    <w:rsid w:val="005237E8"/>
    <w:rsid w:val="00546786"/>
    <w:rsid w:val="00587BD4"/>
    <w:rsid w:val="00590540"/>
    <w:rsid w:val="005A1766"/>
    <w:rsid w:val="0067243A"/>
    <w:rsid w:val="006C24F7"/>
    <w:rsid w:val="006F75F7"/>
    <w:rsid w:val="00721165"/>
    <w:rsid w:val="0076356B"/>
    <w:rsid w:val="00764234"/>
    <w:rsid w:val="007A5DD3"/>
    <w:rsid w:val="008872DE"/>
    <w:rsid w:val="008E1E78"/>
    <w:rsid w:val="009208A2"/>
    <w:rsid w:val="009266FA"/>
    <w:rsid w:val="00943414"/>
    <w:rsid w:val="009510F7"/>
    <w:rsid w:val="009867EF"/>
    <w:rsid w:val="009D66D2"/>
    <w:rsid w:val="009E7CD3"/>
    <w:rsid w:val="00AF3A86"/>
    <w:rsid w:val="00B61F6A"/>
    <w:rsid w:val="00B712EA"/>
    <w:rsid w:val="00B96364"/>
    <w:rsid w:val="00BE6A28"/>
    <w:rsid w:val="00BF173C"/>
    <w:rsid w:val="00C23173"/>
    <w:rsid w:val="00C30959"/>
    <w:rsid w:val="00D23137"/>
    <w:rsid w:val="00D36038"/>
    <w:rsid w:val="00DD2B13"/>
    <w:rsid w:val="00DF24E4"/>
    <w:rsid w:val="00E21D41"/>
    <w:rsid w:val="00E46D6C"/>
    <w:rsid w:val="00E76AF9"/>
    <w:rsid w:val="00E83419"/>
    <w:rsid w:val="00EB2995"/>
    <w:rsid w:val="00F02A87"/>
    <w:rsid w:val="00F23F13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DEB54D7-870C-49F9-B2DE-B97BDC7D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2008-09-04T15:18:00Z</cp:lastPrinted>
  <dcterms:created xsi:type="dcterms:W3CDTF">2019-03-19T17:30:00Z</dcterms:created>
  <dcterms:modified xsi:type="dcterms:W3CDTF">2019-03-19T17:30:00Z</dcterms:modified>
</cp:coreProperties>
</file>