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smartTag w:uri="urn:schemas-microsoft-com:office:smarttags" w:element="date">
        <w:smartTagPr>
          <w:attr w:name="Year" w:val="2010"/>
          <w:attr w:name="Day" w:val="25"/>
          <w:attr w:name="Month" w:val="10"/>
        </w:smartTagPr>
        <w:r w:rsidR="00DA25B4">
          <w:rPr>
            <w:sz w:val="20"/>
            <w:szCs w:val="20"/>
          </w:rPr>
          <w:t>10/25</w:t>
        </w:r>
        <w:r w:rsidR="00DE565D">
          <w:rPr>
            <w:sz w:val="20"/>
            <w:szCs w:val="20"/>
          </w:rPr>
          <w:t>/10</w:t>
        </w:r>
      </w:smartTag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DA25B4" w:rsidP="00BF19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-explain the 3 main political groups in early PA</w:t>
      </w:r>
    </w:p>
    <w:p w:rsidR="00DA25B4" w:rsidRDefault="00DA25B4" w:rsidP="00BF19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-list Ben Franklins contributions to PA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A517D6" w:rsidRDefault="00DA25B4" w:rsidP="00A517D6">
      <w:pPr>
        <w:ind w:left="720"/>
      </w:pPr>
      <w:r>
        <w:t>Give voc quiz (TR48)</w:t>
      </w:r>
    </w:p>
    <w:p w:rsidR="00BF1970" w:rsidRDefault="00DA25B4" w:rsidP="00A517D6">
      <w:pPr>
        <w:ind w:left="720"/>
      </w:pPr>
      <w:r>
        <w:tab/>
        <w:t>-score and collect</w:t>
      </w:r>
    </w:p>
    <w:p w:rsidR="00A51A8D" w:rsidRPr="000F33D4" w:rsidRDefault="00BF1970" w:rsidP="00270396">
      <w:pPr>
        <w:ind w:left="720"/>
      </w:pPr>
      <w:r>
        <w:t xml:space="preserve">Today we look at </w:t>
      </w:r>
      <w:r w:rsidR="00270396">
        <w:t>colonial politics</w:t>
      </w:r>
    </w:p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9E7CD3" w:rsidRDefault="009E7CD3" w:rsidP="00216654">
      <w:pPr>
        <w:rPr>
          <w:b/>
        </w:rPr>
      </w:pPr>
    </w:p>
    <w:p w:rsidR="00270396" w:rsidRDefault="00270396" w:rsidP="00216654">
      <w:pPr>
        <w:rPr>
          <w:b/>
        </w:rPr>
      </w:pPr>
      <w:r>
        <w:rPr>
          <w:b/>
        </w:rPr>
        <w:t>The people of PA had a strong voice in their own government</w:t>
      </w:r>
    </w:p>
    <w:p w:rsidR="00270396" w:rsidRDefault="00270396" w:rsidP="00216654">
      <w:r>
        <w:tab/>
        <w:t xml:space="preserve">-different from much of </w:t>
      </w:r>
      <w:smartTag w:uri="urn:schemas-microsoft-com:office:smarttags" w:element="place">
        <w:r>
          <w:t>Europe</w:t>
        </w:r>
      </w:smartTag>
    </w:p>
    <w:p w:rsidR="00270396" w:rsidRDefault="00270396" w:rsidP="00216654"/>
    <w:p w:rsidR="00270396" w:rsidRPr="00DA25B4" w:rsidRDefault="00270396" w:rsidP="00216654">
      <w:pPr>
        <w:rPr>
          <w:b/>
        </w:rPr>
      </w:pPr>
      <w:r w:rsidRPr="00DA25B4">
        <w:rPr>
          <w:b/>
        </w:rPr>
        <w:t>3 main political parties</w:t>
      </w:r>
    </w:p>
    <w:p w:rsidR="00270396" w:rsidRDefault="00270396" w:rsidP="00216654">
      <w:r>
        <w:tab/>
      </w:r>
      <w:r>
        <w:tab/>
        <w:t>-what were they</w:t>
      </w:r>
      <w:r>
        <w:tab/>
        <w:t>(WRITE on b-board)</w:t>
      </w:r>
    </w:p>
    <w:p w:rsidR="00270396" w:rsidRDefault="00270396" w:rsidP="00216654"/>
    <w:p w:rsidR="00270396" w:rsidRDefault="00270396" w:rsidP="00216654">
      <w:r>
        <w:tab/>
        <w:t>1.</w:t>
      </w:r>
      <w:r>
        <w:tab/>
        <w:t>mainly non-Quakers</w:t>
      </w:r>
    </w:p>
    <w:p w:rsidR="00270396" w:rsidRDefault="00270396" w:rsidP="00216654">
      <w:r>
        <w:tab/>
      </w:r>
      <w:r>
        <w:tab/>
        <w:t>-little faith in common people</w:t>
      </w:r>
    </w:p>
    <w:p w:rsidR="00270396" w:rsidRDefault="00270396" w:rsidP="00216654">
      <w:r>
        <w:tab/>
      </w:r>
      <w:r>
        <w:tab/>
        <w:t xml:space="preserve">-wanted aristocracy </w:t>
      </w:r>
    </w:p>
    <w:p w:rsidR="00270396" w:rsidRDefault="00270396" w:rsidP="00216654">
      <w:r>
        <w:tab/>
      </w:r>
      <w:r>
        <w:tab/>
        <w:t>-wanted a king and appointed governor</w:t>
      </w:r>
    </w:p>
    <w:p w:rsidR="00270396" w:rsidRDefault="00270396" w:rsidP="00216654">
      <w:r>
        <w:tab/>
      </w:r>
      <w:r>
        <w:tab/>
        <w:t>-leader: Robert Quarry</w:t>
      </w:r>
    </w:p>
    <w:p w:rsidR="00270396" w:rsidRDefault="00270396" w:rsidP="00216654"/>
    <w:p w:rsidR="00270396" w:rsidRDefault="00270396" w:rsidP="00270396">
      <w:pPr>
        <w:tabs>
          <w:tab w:val="left" w:pos="720"/>
          <w:tab w:val="left" w:pos="1620"/>
        </w:tabs>
      </w:pPr>
      <w:r>
        <w:tab/>
        <w:t>2.</w:t>
      </w:r>
      <w:r>
        <w:tab/>
        <w:t>-those supporting Penn</w:t>
      </w:r>
    </w:p>
    <w:p w:rsidR="00270396" w:rsidRDefault="00270396" w:rsidP="00270396">
      <w:pPr>
        <w:tabs>
          <w:tab w:val="left" w:pos="720"/>
          <w:tab w:val="left" w:pos="1620"/>
        </w:tabs>
      </w:pPr>
      <w:r>
        <w:tab/>
      </w:r>
      <w:r>
        <w:tab/>
        <w:t>-democratic policies</w:t>
      </w:r>
    </w:p>
    <w:p w:rsidR="00270396" w:rsidRDefault="00270396" w:rsidP="00270396">
      <w:pPr>
        <w:tabs>
          <w:tab w:val="left" w:pos="720"/>
          <w:tab w:val="left" w:pos="1620"/>
        </w:tabs>
      </w:pPr>
      <w:r>
        <w:tab/>
      </w:r>
      <w:r>
        <w:tab/>
        <w:t>-strong governor</w:t>
      </w:r>
    </w:p>
    <w:p w:rsidR="002B681A" w:rsidRDefault="002B681A" w:rsidP="00270396">
      <w:pPr>
        <w:tabs>
          <w:tab w:val="left" w:pos="720"/>
          <w:tab w:val="left" w:pos="1620"/>
        </w:tabs>
      </w:pPr>
      <w:r>
        <w:tab/>
      </w:r>
      <w:r>
        <w:tab/>
      </w:r>
      <w:r>
        <w:tab/>
        <w:t>-first governor?</w:t>
      </w:r>
      <w:r>
        <w:tab/>
        <w:t>-Andrew Hamilton</w:t>
      </w:r>
    </w:p>
    <w:p w:rsidR="00270396" w:rsidRPr="00270396" w:rsidRDefault="00270396" w:rsidP="00270396">
      <w:pPr>
        <w:tabs>
          <w:tab w:val="left" w:pos="720"/>
          <w:tab w:val="left" w:pos="1620"/>
        </w:tabs>
      </w:pPr>
      <w:r>
        <w:tab/>
      </w:r>
      <w:r>
        <w:tab/>
        <w:t>-leader: James Logan</w:t>
      </w:r>
    </w:p>
    <w:p w:rsidR="00270396" w:rsidRDefault="00270396" w:rsidP="00216654">
      <w:pPr>
        <w:rPr>
          <w:b/>
        </w:rPr>
      </w:pPr>
    </w:p>
    <w:p w:rsidR="002B681A" w:rsidRPr="002B681A" w:rsidRDefault="002B681A" w:rsidP="00216654">
      <w:r w:rsidRPr="002B681A">
        <w:tab/>
        <w:t>3.</w:t>
      </w:r>
      <w:r w:rsidRPr="002B681A">
        <w:tab/>
        <w:t>Popular party</w:t>
      </w:r>
    </w:p>
    <w:p w:rsidR="002B681A" w:rsidRDefault="002B681A" w:rsidP="00216654">
      <w:r>
        <w:tab/>
      </w:r>
      <w:r>
        <w:tab/>
        <w:t>-common people</w:t>
      </w:r>
    </w:p>
    <w:p w:rsidR="002B681A" w:rsidRDefault="002B681A" w:rsidP="00216654">
      <w:r>
        <w:tab/>
      </w:r>
      <w:r>
        <w:tab/>
        <w:t>-rights of the people</w:t>
      </w:r>
    </w:p>
    <w:p w:rsidR="002B681A" w:rsidRDefault="002B681A" w:rsidP="00216654">
      <w:r>
        <w:tab/>
      </w:r>
      <w:r>
        <w:tab/>
        <w:t>-strong Assembly</w:t>
      </w:r>
    </w:p>
    <w:p w:rsidR="002B681A" w:rsidRDefault="002B681A" w:rsidP="00216654">
      <w:r>
        <w:tab/>
      </w:r>
      <w:r>
        <w:tab/>
        <w:t>-leader: David Lloyd</w:t>
      </w:r>
    </w:p>
    <w:p w:rsidR="002B681A" w:rsidRDefault="002B681A" w:rsidP="00216654"/>
    <w:p w:rsidR="002B681A" w:rsidRPr="00DA25B4" w:rsidRDefault="002B681A" w:rsidP="00216654">
      <w:pPr>
        <w:rPr>
          <w:b/>
        </w:rPr>
      </w:pPr>
      <w:r w:rsidRPr="00DA25B4">
        <w:rPr>
          <w:b/>
        </w:rPr>
        <w:t>Issues</w:t>
      </w:r>
    </w:p>
    <w:p w:rsidR="002B681A" w:rsidRDefault="002B681A" w:rsidP="00216654">
      <w:r>
        <w:tab/>
        <w:t>-defense of the colony</w:t>
      </w:r>
    </w:p>
    <w:p w:rsidR="002B681A" w:rsidRDefault="002B681A" w:rsidP="00216654">
      <w:r>
        <w:tab/>
        <w:t>-various immigrant groups</w:t>
      </w:r>
    </w:p>
    <w:p w:rsidR="002B681A" w:rsidRDefault="002B681A" w:rsidP="00216654"/>
    <w:p w:rsidR="002B681A" w:rsidRDefault="002B681A" w:rsidP="00216654">
      <w:r w:rsidRPr="00DA25B4">
        <w:rPr>
          <w:b/>
        </w:rPr>
        <w:t>Ben Franklin</w:t>
      </w:r>
      <w:r>
        <w:tab/>
      </w:r>
      <w:r>
        <w:tab/>
        <w:t>(list on b-board)</w:t>
      </w:r>
    </w:p>
    <w:p w:rsidR="002B681A" w:rsidRDefault="002B681A" w:rsidP="00216654"/>
    <w:p w:rsidR="002B681A" w:rsidRDefault="002B681A" w:rsidP="00216654"/>
    <w:p w:rsidR="002B681A" w:rsidRPr="002B681A" w:rsidRDefault="002B681A" w:rsidP="00216654"/>
    <w:p w:rsidR="000338C7" w:rsidRDefault="002B681A" w:rsidP="00216654">
      <w:r>
        <w:rPr>
          <w:b/>
        </w:rPr>
        <w:t xml:space="preserve"> </w:t>
      </w:r>
    </w:p>
    <w:p w:rsidR="00260773" w:rsidRPr="00260773" w:rsidRDefault="00260773" w:rsidP="00A164E9"/>
    <w:p w:rsidR="00A164E9" w:rsidRDefault="00A164E9" w:rsidP="00A164E9">
      <w:r w:rsidRPr="00D23137">
        <w:rPr>
          <w:rFonts w:ascii="Arial" w:hAnsi="Arial" w:cs="Arial"/>
          <w:b/>
          <w:bCs/>
          <w:u w:val="single"/>
        </w:rPr>
        <w:t>Closur</w:t>
      </w:r>
      <w:r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164E9" w:rsidRDefault="002B681A" w:rsidP="002B681A">
      <w:pPr>
        <w:ind w:firstLine="720"/>
      </w:pPr>
      <w:r>
        <w:t>-Do chapter Review</w:t>
      </w:r>
    </w:p>
    <w:p w:rsidR="002B681A" w:rsidRDefault="002B681A" w:rsidP="002B681A">
      <w:pPr>
        <w:ind w:firstLine="720"/>
      </w:pPr>
      <w:r>
        <w:t>-study for test</w:t>
      </w:r>
    </w:p>
    <w:p w:rsidR="00BF1970" w:rsidRDefault="00DA25B4" w:rsidP="00A164E9">
      <w:r>
        <w:tab/>
      </w:r>
      <w:r>
        <w:tab/>
        <w:t>-study your notes</w:t>
      </w:r>
    </w:p>
    <w:p w:rsidR="00DA25B4" w:rsidRDefault="00DA25B4" w:rsidP="00A164E9">
      <w:r>
        <w:tab/>
      </w:r>
      <w:r>
        <w:tab/>
        <w:t>-know the various people mentioned in chapter</w:t>
      </w:r>
    </w:p>
    <w:p w:rsidR="00DA25B4" w:rsidRDefault="00DA25B4" w:rsidP="00A164E9">
      <w:r>
        <w:tab/>
      </w:r>
      <w:r>
        <w:tab/>
        <w:t>-beliefs of Quakers</w:t>
      </w:r>
    </w:p>
    <w:p w:rsidR="00DA25B4" w:rsidRDefault="00DA25B4" w:rsidP="00A164E9">
      <w:r>
        <w:tab/>
      </w:r>
      <w:r>
        <w:tab/>
        <w:t xml:space="preserve">-various immigrant groups and their </w:t>
      </w:r>
      <w:r w:rsidRPr="00DA25B4">
        <w:rPr>
          <w:u w:val="single"/>
        </w:rPr>
        <w:t>contributions</w:t>
      </w:r>
    </w:p>
    <w:p w:rsidR="00BF1970" w:rsidRDefault="00BF1970" w:rsidP="00A164E9"/>
    <w:p w:rsidR="00A164E9" w:rsidRPr="00D23137" w:rsidRDefault="00A164E9" w:rsidP="00A164E9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A164E9" w:rsidRDefault="002B681A" w:rsidP="002B681A">
      <w:pPr>
        <w:ind w:firstLine="720"/>
      </w:pPr>
      <w:r>
        <w:t>-chapter review; study for Test</w:t>
      </w:r>
    </w:p>
    <w:p w:rsidR="00A164E9" w:rsidRDefault="00A164E9" w:rsidP="00D84768"/>
    <w:p w:rsidR="00090B0C" w:rsidRPr="00090B0C" w:rsidRDefault="00DA25B4">
      <w:pPr>
        <w:rPr>
          <w:sz w:val="20"/>
          <w:szCs w:val="20"/>
        </w:rPr>
      </w:pPr>
      <w:r>
        <w:t xml:space="preserve"> </w:t>
      </w:r>
    </w:p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0335">
      <w:r>
        <w:separator/>
      </w:r>
    </w:p>
  </w:endnote>
  <w:endnote w:type="continuationSeparator" w:id="0">
    <w:p w:rsidR="00000000" w:rsidRDefault="0048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0335">
      <w:r>
        <w:separator/>
      </w:r>
    </w:p>
  </w:footnote>
  <w:footnote w:type="continuationSeparator" w:id="0">
    <w:p w:rsidR="00000000" w:rsidRDefault="0048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96" w:rsidRPr="00DF24E4" w:rsidRDefault="00DA25B4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3</w:t>
    </w:r>
    <w:r>
      <w:rPr>
        <w:sz w:val="20"/>
        <w:szCs w:val="20"/>
      </w:rPr>
      <w:tab/>
      <w:t>Day 10 Pg 59-60</w:t>
    </w:r>
    <w:r w:rsidR="00270396" w:rsidRPr="00DF24E4">
      <w:rPr>
        <w:sz w:val="20"/>
        <w:szCs w:val="20"/>
      </w:rPr>
      <w:tab/>
    </w:r>
    <w:r w:rsidR="00270396">
      <w:rPr>
        <w:sz w:val="20"/>
        <w:szCs w:val="20"/>
      </w:rPr>
      <w:t xml:space="preserve"> </w:t>
    </w:r>
    <w:r w:rsidR="00270396" w:rsidRPr="00DF24E4">
      <w:rPr>
        <w:sz w:val="20"/>
        <w:szCs w:val="20"/>
      </w:rPr>
      <w:tab/>
      <w:t>Page:</w:t>
    </w:r>
    <w:r w:rsidR="00270396" w:rsidRPr="00DF24E4">
      <w:rPr>
        <w:rStyle w:val="PageNumber"/>
        <w:sz w:val="20"/>
        <w:szCs w:val="20"/>
      </w:rPr>
      <w:fldChar w:fldCharType="begin"/>
    </w:r>
    <w:r w:rsidR="00270396" w:rsidRPr="00DF24E4">
      <w:rPr>
        <w:rStyle w:val="PageNumber"/>
        <w:sz w:val="20"/>
        <w:szCs w:val="20"/>
      </w:rPr>
      <w:instrText xml:space="preserve"> PAGE </w:instrText>
    </w:r>
    <w:r w:rsidR="00270396" w:rsidRPr="00DF24E4">
      <w:rPr>
        <w:rStyle w:val="PageNumber"/>
        <w:sz w:val="20"/>
        <w:szCs w:val="20"/>
      </w:rPr>
      <w:fldChar w:fldCharType="separate"/>
    </w:r>
    <w:r w:rsidR="00480335">
      <w:rPr>
        <w:rStyle w:val="PageNumber"/>
        <w:noProof/>
        <w:sz w:val="20"/>
        <w:szCs w:val="20"/>
      </w:rPr>
      <w:t>1</w:t>
    </w:r>
    <w:r w:rsidR="00270396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0C7D"/>
    <w:rsid w:val="00012C38"/>
    <w:rsid w:val="0002610C"/>
    <w:rsid w:val="000338C7"/>
    <w:rsid w:val="0004746D"/>
    <w:rsid w:val="00050898"/>
    <w:rsid w:val="00067A6F"/>
    <w:rsid w:val="000805DD"/>
    <w:rsid w:val="00090B0C"/>
    <w:rsid w:val="000F33D4"/>
    <w:rsid w:val="00122D20"/>
    <w:rsid w:val="00136295"/>
    <w:rsid w:val="001A169E"/>
    <w:rsid w:val="001B0765"/>
    <w:rsid w:val="001D55BA"/>
    <w:rsid w:val="0021539F"/>
    <w:rsid w:val="00216654"/>
    <w:rsid w:val="0022701A"/>
    <w:rsid w:val="00260773"/>
    <w:rsid w:val="00270396"/>
    <w:rsid w:val="00280E29"/>
    <w:rsid w:val="0029587A"/>
    <w:rsid w:val="00296495"/>
    <w:rsid w:val="002B681A"/>
    <w:rsid w:val="00334BB2"/>
    <w:rsid w:val="0037158B"/>
    <w:rsid w:val="003A72C4"/>
    <w:rsid w:val="003C6C75"/>
    <w:rsid w:val="003E44A4"/>
    <w:rsid w:val="00425093"/>
    <w:rsid w:val="0044598D"/>
    <w:rsid w:val="004624C2"/>
    <w:rsid w:val="00476FD3"/>
    <w:rsid w:val="00480335"/>
    <w:rsid w:val="004C013A"/>
    <w:rsid w:val="004F4957"/>
    <w:rsid w:val="004F4B97"/>
    <w:rsid w:val="004F78CA"/>
    <w:rsid w:val="00501BC2"/>
    <w:rsid w:val="005237E8"/>
    <w:rsid w:val="00546786"/>
    <w:rsid w:val="00587BD4"/>
    <w:rsid w:val="00590540"/>
    <w:rsid w:val="005A1766"/>
    <w:rsid w:val="0067243A"/>
    <w:rsid w:val="006B762C"/>
    <w:rsid w:val="006C24F7"/>
    <w:rsid w:val="006F75F7"/>
    <w:rsid w:val="00721165"/>
    <w:rsid w:val="00722A1E"/>
    <w:rsid w:val="007601BE"/>
    <w:rsid w:val="0076356B"/>
    <w:rsid w:val="00764234"/>
    <w:rsid w:val="007A5DD3"/>
    <w:rsid w:val="007C0D34"/>
    <w:rsid w:val="00855996"/>
    <w:rsid w:val="008872DE"/>
    <w:rsid w:val="008E1E78"/>
    <w:rsid w:val="009208A2"/>
    <w:rsid w:val="009266FA"/>
    <w:rsid w:val="00943414"/>
    <w:rsid w:val="00944A22"/>
    <w:rsid w:val="009510F7"/>
    <w:rsid w:val="009867EF"/>
    <w:rsid w:val="009914F7"/>
    <w:rsid w:val="009B71F5"/>
    <w:rsid w:val="009D66D2"/>
    <w:rsid w:val="009E7CD3"/>
    <w:rsid w:val="00A164E9"/>
    <w:rsid w:val="00A517D6"/>
    <w:rsid w:val="00A51A8D"/>
    <w:rsid w:val="00AF3A86"/>
    <w:rsid w:val="00B61F6A"/>
    <w:rsid w:val="00B712EA"/>
    <w:rsid w:val="00B96364"/>
    <w:rsid w:val="00BB0649"/>
    <w:rsid w:val="00BE6A28"/>
    <w:rsid w:val="00BF173C"/>
    <w:rsid w:val="00BF1970"/>
    <w:rsid w:val="00C23173"/>
    <w:rsid w:val="00C30959"/>
    <w:rsid w:val="00D23137"/>
    <w:rsid w:val="00D36038"/>
    <w:rsid w:val="00D84768"/>
    <w:rsid w:val="00DA25B4"/>
    <w:rsid w:val="00DD2B13"/>
    <w:rsid w:val="00DE565D"/>
    <w:rsid w:val="00DF24E4"/>
    <w:rsid w:val="00E21D41"/>
    <w:rsid w:val="00E46D6C"/>
    <w:rsid w:val="00E76AF9"/>
    <w:rsid w:val="00E83419"/>
    <w:rsid w:val="00EB2995"/>
    <w:rsid w:val="00F02A87"/>
    <w:rsid w:val="00F23F13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4DE593D-1210-4BE3-BB3C-648EB38A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6B7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2010-10-18T11:33:00Z</cp:lastPrinted>
  <dcterms:created xsi:type="dcterms:W3CDTF">2019-03-19T17:33:00Z</dcterms:created>
  <dcterms:modified xsi:type="dcterms:W3CDTF">2019-03-19T17:33:00Z</dcterms:modified>
</cp:coreProperties>
</file>