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9598"/>
      </w:tblGrid>
      <w:tr w:rsidR="002E13E9" w:rsidRPr="000C1724" w:rsidTr="009C2731">
        <w:trPr>
          <w:trHeight w:val="24"/>
        </w:trPr>
        <w:tc>
          <w:tcPr>
            <w:tcW w:w="10793" w:type="dxa"/>
            <w:gridSpan w:val="2"/>
            <w:shd w:val="clear" w:color="auto" w:fill="D9D9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E13E9" w:rsidRPr="000C1724" w:rsidRDefault="002E13E9" w:rsidP="00D11827">
            <w:pPr>
              <w:pStyle w:val="NoSpacing"/>
              <w:rPr>
                <w:rFonts w:ascii="Georgia" w:hAnsi="Georgia"/>
                <w:b/>
                <w:sz w:val="28"/>
              </w:rPr>
            </w:pPr>
            <w:bookmarkStart w:id="0" w:name="_GoBack"/>
            <w:bookmarkEnd w:id="0"/>
            <w:r w:rsidRPr="000C1724">
              <w:rPr>
                <w:rFonts w:ascii="Georgia" w:hAnsi="Georgia"/>
                <w:b/>
                <w:sz w:val="28"/>
              </w:rPr>
              <w:t>Junior High World Geography Lesson Plan</w:t>
            </w:r>
          </w:p>
        </w:tc>
      </w:tr>
      <w:tr w:rsidR="002E13E9" w:rsidRPr="000C1724" w:rsidTr="009C2731">
        <w:tc>
          <w:tcPr>
            <w:tcW w:w="10793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675EB4" w:rsidRDefault="002E13E9" w:rsidP="00D11827">
            <w:pPr>
              <w:pStyle w:val="NoSpacing"/>
              <w:rPr>
                <w:rFonts w:ascii="Georgia" w:hAnsi="Georgia"/>
              </w:rPr>
            </w:pPr>
            <w:r w:rsidRPr="009C2731">
              <w:rPr>
                <w:rFonts w:ascii="Georgia" w:hAnsi="Georgia"/>
                <w:b/>
              </w:rPr>
              <w:t xml:space="preserve">Date: </w:t>
            </w:r>
            <w:r w:rsidR="00675EB4">
              <w:rPr>
                <w:rFonts w:ascii="Georgia" w:hAnsi="Georgia"/>
              </w:rPr>
              <w:t>Monday, April 23, 2007</w:t>
            </w:r>
          </w:p>
        </w:tc>
      </w:tr>
      <w:tr w:rsidR="002E13E9" w:rsidRPr="000C1724" w:rsidTr="009C2731">
        <w:tc>
          <w:tcPr>
            <w:tcW w:w="10793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675EB4" w:rsidRDefault="002E13E9" w:rsidP="00D11827">
            <w:pPr>
              <w:pStyle w:val="NoSpacing"/>
              <w:rPr>
                <w:rFonts w:ascii="Georgia" w:hAnsi="Georgia"/>
              </w:rPr>
            </w:pPr>
            <w:r w:rsidRPr="009C2731">
              <w:rPr>
                <w:rFonts w:ascii="Georgia" w:hAnsi="Georgia"/>
                <w:b/>
              </w:rPr>
              <w:t xml:space="preserve">Subject: </w:t>
            </w:r>
            <w:r w:rsidR="00675EB4">
              <w:rPr>
                <w:rFonts w:ascii="Georgia" w:hAnsi="Georgia"/>
              </w:rPr>
              <w:t>Mapping the World, Part 1</w:t>
            </w:r>
          </w:p>
        </w:tc>
      </w:tr>
      <w:tr w:rsidR="002E13E9" w:rsidRPr="000C1724" w:rsidTr="009C2731">
        <w:trPr>
          <w:trHeight w:val="296"/>
        </w:trPr>
        <w:tc>
          <w:tcPr>
            <w:tcW w:w="10793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3F163B" w:rsidRDefault="002E13E9" w:rsidP="00D11827">
            <w:pPr>
              <w:pStyle w:val="NoSpacing"/>
              <w:ind w:left="1170" w:hanging="1170"/>
              <w:rPr>
                <w:rFonts w:ascii="Georgia" w:hAnsi="Georgia"/>
              </w:rPr>
            </w:pPr>
            <w:r w:rsidRPr="009C2731">
              <w:rPr>
                <w:rFonts w:ascii="Georgia" w:hAnsi="Georgia"/>
                <w:b/>
              </w:rPr>
              <w:t xml:space="preserve">Objective: </w:t>
            </w:r>
            <w:r w:rsidR="003F163B">
              <w:rPr>
                <w:rFonts w:ascii="Georgia" w:hAnsi="Georgia"/>
              </w:rPr>
              <w:t xml:space="preserve"> The purpose of this lesson is to</w:t>
            </w:r>
            <w:r w:rsidR="00675EB4">
              <w:rPr>
                <w:rFonts w:ascii="Georgia" w:hAnsi="Georgia"/>
              </w:rPr>
              <w:t xml:space="preserve"> draw the grid of latitude and longitude lines in preparation for the final map.</w:t>
            </w:r>
          </w:p>
        </w:tc>
      </w:tr>
      <w:tr w:rsidR="002E13E9" w:rsidRPr="000C1724" w:rsidTr="009C2731">
        <w:tc>
          <w:tcPr>
            <w:tcW w:w="10793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3F163B" w:rsidRDefault="002E13E9" w:rsidP="00D11827">
            <w:pPr>
              <w:pStyle w:val="NoSpacing"/>
              <w:rPr>
                <w:rFonts w:ascii="Georgia" w:hAnsi="Georgia"/>
              </w:rPr>
            </w:pPr>
            <w:r w:rsidRPr="009C2731">
              <w:rPr>
                <w:rFonts w:ascii="Georgia" w:hAnsi="Georgia"/>
                <w:b/>
              </w:rPr>
              <w:t>Learning Outcomes:</w:t>
            </w:r>
            <w:r w:rsidR="003F163B">
              <w:rPr>
                <w:rFonts w:ascii="Georgia" w:hAnsi="Georgia"/>
              </w:rPr>
              <w:t xml:space="preserve"> A student who successfully completes this lesson will be able to:</w:t>
            </w:r>
          </w:p>
          <w:p w:rsidR="002E13E9" w:rsidRDefault="00675EB4" w:rsidP="00D11827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Identify the lines of latitude and longitude on his/her grid.</w:t>
            </w:r>
          </w:p>
          <w:p w:rsidR="00675EB4" w:rsidRPr="009C2731" w:rsidRDefault="00675EB4" w:rsidP="00D11827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Explain the expectations for the </w:t>
            </w:r>
          </w:p>
        </w:tc>
      </w:tr>
      <w:tr w:rsidR="00D11827" w:rsidRPr="000C1724" w:rsidTr="009C2731">
        <w:tc>
          <w:tcPr>
            <w:tcW w:w="10793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11827" w:rsidRPr="009C2731" w:rsidRDefault="00D11827" w:rsidP="00D11827">
            <w:pPr>
              <w:pStyle w:val="NoSpacing"/>
              <w:rPr>
                <w:rFonts w:ascii="Georgia" w:hAnsi="Georgia"/>
              </w:rPr>
            </w:pPr>
            <w:r w:rsidRPr="009C2731">
              <w:rPr>
                <w:rFonts w:ascii="Georgia" w:hAnsi="Georgia"/>
                <w:b/>
              </w:rPr>
              <w:t>Materials Needed:</w:t>
            </w:r>
          </w:p>
          <w:p w:rsidR="00D11827" w:rsidRPr="009C2731" w:rsidRDefault="00D11827" w:rsidP="00D11827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</w:p>
        </w:tc>
      </w:tr>
      <w:tr w:rsidR="002E13E9" w:rsidRPr="000C1724" w:rsidTr="009C2731">
        <w:trPr>
          <w:trHeight w:val="31"/>
        </w:trPr>
        <w:tc>
          <w:tcPr>
            <w:tcW w:w="1080" w:type="dxa"/>
            <w:shd w:val="clear" w:color="auto" w:fill="D9D9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9C2731">
              <w:rPr>
                <w:rFonts w:ascii="Georgia" w:hAnsi="Georgia"/>
                <w:b/>
              </w:rPr>
              <w:t>Time:</w:t>
            </w:r>
          </w:p>
        </w:tc>
        <w:tc>
          <w:tcPr>
            <w:tcW w:w="9713" w:type="dxa"/>
            <w:shd w:val="clear" w:color="auto" w:fill="D9D9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9C2731">
              <w:rPr>
                <w:rFonts w:ascii="Georgia" w:hAnsi="Georgia"/>
                <w:b/>
              </w:rPr>
              <w:t>Activity:</w:t>
            </w:r>
          </w:p>
        </w:tc>
      </w:tr>
      <w:tr w:rsidR="002E13E9" w:rsidRPr="000C1724" w:rsidTr="009C2731">
        <w:trPr>
          <w:trHeight w:val="85"/>
        </w:trPr>
        <w:tc>
          <w:tcPr>
            <w:tcW w:w="10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9C2731">
              <w:rPr>
                <w:rFonts w:ascii="Georgia" w:hAnsi="Georgia"/>
                <w:b/>
              </w:rPr>
              <w:t>Introduction:</w:t>
            </w:r>
          </w:p>
          <w:p w:rsidR="002E13E9" w:rsidRPr="009C2731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</w:tr>
      <w:tr w:rsidR="002E13E9" w:rsidRPr="000C1724" w:rsidTr="009C2731">
        <w:trPr>
          <w:trHeight w:val="67"/>
        </w:trPr>
        <w:tc>
          <w:tcPr>
            <w:tcW w:w="10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9C2731">
              <w:rPr>
                <w:rFonts w:ascii="Georgia" w:hAnsi="Georgia"/>
                <w:b/>
              </w:rPr>
              <w:t>Body:</w:t>
            </w:r>
          </w:p>
          <w:p w:rsidR="002E13E9" w:rsidRPr="009C2731" w:rsidRDefault="002E13E9" w:rsidP="004D4B01">
            <w:pPr>
              <w:pStyle w:val="NoSpacing"/>
              <w:numPr>
                <w:ilvl w:val="0"/>
                <w:numId w:val="4"/>
              </w:numPr>
              <w:ind w:left="342"/>
              <w:rPr>
                <w:rFonts w:ascii="Georgia" w:hAnsi="Georgia"/>
              </w:rPr>
            </w:pPr>
          </w:p>
        </w:tc>
      </w:tr>
      <w:tr w:rsidR="004D4B01" w:rsidRPr="000C1724" w:rsidTr="009C2731">
        <w:trPr>
          <w:trHeight w:val="139"/>
        </w:trPr>
        <w:tc>
          <w:tcPr>
            <w:tcW w:w="10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D4B01" w:rsidRPr="009C2731" w:rsidRDefault="004D4B01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D4B01" w:rsidRPr="009C2731" w:rsidRDefault="004D4B01" w:rsidP="00D11827">
            <w:pPr>
              <w:pStyle w:val="NoSpacing"/>
              <w:rPr>
                <w:rFonts w:ascii="Georgia" w:hAnsi="Georgia"/>
              </w:rPr>
            </w:pPr>
            <w:r w:rsidRPr="009C2731">
              <w:rPr>
                <w:rFonts w:ascii="Georgia" w:hAnsi="Georgia"/>
                <w:b/>
              </w:rPr>
              <w:t>Homework:</w:t>
            </w:r>
            <w:r w:rsidRPr="009C2731">
              <w:rPr>
                <w:rFonts w:ascii="Georgia" w:hAnsi="Georgia"/>
              </w:rPr>
              <w:t xml:space="preserve"> </w:t>
            </w:r>
          </w:p>
        </w:tc>
      </w:tr>
      <w:tr w:rsidR="002E13E9" w:rsidRPr="000C1724" w:rsidTr="009C2731">
        <w:trPr>
          <w:trHeight w:val="139"/>
        </w:trPr>
        <w:tc>
          <w:tcPr>
            <w:tcW w:w="10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9C2731">
              <w:rPr>
                <w:rFonts w:ascii="Georgia" w:hAnsi="Georgia"/>
                <w:b/>
              </w:rPr>
              <w:t>Closure:</w:t>
            </w:r>
          </w:p>
          <w:p w:rsidR="002E13E9" w:rsidRPr="009C2731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</w:tr>
      <w:tr w:rsidR="002E13E9" w:rsidRPr="000C1724" w:rsidTr="009C2731">
        <w:trPr>
          <w:trHeight w:val="49"/>
        </w:trPr>
        <w:tc>
          <w:tcPr>
            <w:tcW w:w="10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E13E9" w:rsidRPr="009C2731" w:rsidRDefault="002E13E9" w:rsidP="00D11827">
            <w:pPr>
              <w:pStyle w:val="NoSpacing"/>
              <w:rPr>
                <w:rFonts w:ascii="Georgia" w:hAnsi="Georgia"/>
                <w:b/>
              </w:rPr>
            </w:pPr>
            <w:r w:rsidRPr="009C2731">
              <w:rPr>
                <w:rFonts w:ascii="Georgia" w:hAnsi="Georgia"/>
                <w:b/>
              </w:rPr>
              <w:t>Comments for next time:</w:t>
            </w:r>
          </w:p>
          <w:p w:rsidR="002E13E9" w:rsidRPr="009C2731" w:rsidRDefault="002E13E9" w:rsidP="00D11827">
            <w:pPr>
              <w:pStyle w:val="NoSpacing"/>
              <w:rPr>
                <w:rFonts w:ascii="Georgia" w:hAnsi="Georgia"/>
              </w:rPr>
            </w:pPr>
          </w:p>
        </w:tc>
      </w:tr>
    </w:tbl>
    <w:p w:rsidR="0025065C" w:rsidRPr="00D11827" w:rsidRDefault="0025065C" w:rsidP="00D11827">
      <w:pPr>
        <w:pStyle w:val="NoSpacing"/>
        <w:rPr>
          <w:rFonts w:ascii="Georgia" w:hAnsi="Georgia"/>
          <w:b/>
          <w:sz w:val="2"/>
        </w:rPr>
      </w:pPr>
    </w:p>
    <w:sectPr w:rsidR="0025065C" w:rsidRPr="00D11827" w:rsidSect="002E1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0D0D"/>
    <w:multiLevelType w:val="hybridMultilevel"/>
    <w:tmpl w:val="9804817E"/>
    <w:lvl w:ilvl="0" w:tplc="89A4BC4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2143E"/>
    <w:multiLevelType w:val="hybridMultilevel"/>
    <w:tmpl w:val="5A421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7339F"/>
    <w:multiLevelType w:val="hybridMultilevel"/>
    <w:tmpl w:val="EA96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1402"/>
    <w:multiLevelType w:val="hybridMultilevel"/>
    <w:tmpl w:val="29945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B4"/>
    <w:rsid w:val="000C1724"/>
    <w:rsid w:val="000D4480"/>
    <w:rsid w:val="001076A9"/>
    <w:rsid w:val="0025065C"/>
    <w:rsid w:val="002E13E9"/>
    <w:rsid w:val="003F163B"/>
    <w:rsid w:val="004207CD"/>
    <w:rsid w:val="004D4B01"/>
    <w:rsid w:val="004D5781"/>
    <w:rsid w:val="00564D07"/>
    <w:rsid w:val="00656C63"/>
    <w:rsid w:val="00675EB4"/>
    <w:rsid w:val="00785CAB"/>
    <w:rsid w:val="008D223C"/>
    <w:rsid w:val="009C2731"/>
    <w:rsid w:val="00AB64FD"/>
    <w:rsid w:val="00D11827"/>
    <w:rsid w:val="00D90419"/>
    <w:rsid w:val="00EA66A1"/>
    <w:rsid w:val="00FA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C52E7E6-3F5F-4409-8657-F826A2F2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65C"/>
    <w:rPr>
      <w:sz w:val="22"/>
      <w:szCs w:val="22"/>
    </w:rPr>
  </w:style>
  <w:style w:type="table" w:styleId="TableGrid">
    <w:name w:val="Table Grid"/>
    <w:basedOn w:val="TableNormal"/>
    <w:uiPriority w:val="59"/>
    <w:rsid w:val="002E13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ld%20Geography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Template.dot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Yvonne Yoder</cp:lastModifiedBy>
  <cp:revision>2</cp:revision>
  <cp:lastPrinted>1601-01-01T00:00:00Z</cp:lastPrinted>
  <dcterms:created xsi:type="dcterms:W3CDTF">2018-01-25T19:50:00Z</dcterms:created>
  <dcterms:modified xsi:type="dcterms:W3CDTF">2018-01-25T19:50:00Z</dcterms:modified>
</cp:coreProperties>
</file>