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25" w:rsidRPr="00A901B7" w:rsidRDefault="00193B1B" w:rsidP="00A901B7">
      <w:pPr>
        <w:rPr>
          <w:sz w:val="22"/>
          <w:vertAlign w:val="subscript"/>
        </w:rPr>
      </w:pPr>
      <w:r>
        <w:t>Name ___________________</w:t>
      </w:r>
      <w:r>
        <w:tab/>
        <w:t>Assignment</w:t>
      </w:r>
      <w:r w:rsidR="00BA6164">
        <w:tab/>
      </w:r>
      <w:r w:rsidR="00C37B00">
        <w:t>1 – 4, 13 – 16</w:t>
      </w:r>
      <w:r w:rsidR="00ED3C9B">
        <w:t xml:space="preserve"> </w:t>
      </w:r>
      <w:r w:rsidR="00A901B7">
        <w:t xml:space="preserve">pg. </w:t>
      </w:r>
      <w:r w:rsidR="00C37B00">
        <w:t>167</w:t>
      </w:r>
      <w:r w:rsidR="00A901B7">
        <w:softHyphen/>
      </w:r>
      <w:r w:rsidR="00ED3C9B">
        <w:t xml:space="preserve">   </w:t>
      </w:r>
      <w:r w:rsidR="00C37B00">
        <w:t xml:space="preserve">  </w:t>
      </w:r>
      <w:r w:rsidR="00ED3C9B">
        <w:t xml:space="preserve">1 – </w:t>
      </w:r>
      <w:r w:rsidR="00C37B00">
        <w:t>5</w:t>
      </w:r>
      <w:r w:rsidR="00ED3C9B">
        <w:t xml:space="preserve">, </w:t>
      </w:r>
      <w:r w:rsidR="00C37B00">
        <w:t>15, 16, 18 pg. 172</w:t>
      </w:r>
      <w:r w:rsidR="00A901B7">
        <w:rPr>
          <w:sz w:val="22"/>
        </w:rPr>
        <w:softHyphen/>
      </w:r>
    </w:p>
    <w:p w:rsidR="00C37B00" w:rsidRDefault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Pr="00C37B00" w:rsidRDefault="00C37B00" w:rsidP="00C37B00"/>
    <w:p w:rsidR="00C37B00" w:rsidRDefault="00FF5F20" w:rsidP="00C37B00">
      <w:pPr>
        <w:tabs>
          <w:tab w:val="left" w:pos="1695"/>
        </w:tabs>
      </w:pPr>
      <w:r>
        <w:t>16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358"/>
        <w:gridCol w:w="720"/>
        <w:gridCol w:w="720"/>
        <w:gridCol w:w="357"/>
        <w:gridCol w:w="720"/>
        <w:gridCol w:w="720"/>
        <w:gridCol w:w="720"/>
      </w:tblGrid>
      <w:tr w:rsidR="00FF5F20" w:rsidRPr="001F3F0A" w:rsidTr="00014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i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</w:tr>
      <w:tr w:rsidR="00FF5F20" w:rsidRPr="001F3F0A" w:rsidTr="00014D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014D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014D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014D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014D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014D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014D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014D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C37B00" w:rsidRDefault="00C37B00" w:rsidP="00C37B00">
      <w:pPr>
        <w:tabs>
          <w:tab w:val="left" w:pos="1695"/>
        </w:tabs>
      </w:pPr>
    </w:p>
    <w:p w:rsidR="00C37B00" w:rsidRDefault="00C37B00" w:rsidP="00C37B00">
      <w:pPr>
        <w:tabs>
          <w:tab w:val="left" w:pos="1695"/>
        </w:tabs>
      </w:pPr>
    </w:p>
    <w:p w:rsidR="00C37B00" w:rsidRDefault="00FF5F20" w:rsidP="00C37B00">
      <w:pPr>
        <w:tabs>
          <w:tab w:val="left" w:pos="1695"/>
        </w:tabs>
      </w:pPr>
      <w:r>
        <w:t>18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358"/>
        <w:gridCol w:w="720"/>
        <w:gridCol w:w="720"/>
        <w:gridCol w:w="267"/>
        <w:gridCol w:w="1173"/>
        <w:gridCol w:w="357"/>
        <w:gridCol w:w="1080"/>
      </w:tblGrid>
      <w:tr w:rsidR="00FF5F20" w:rsidRPr="001F3F0A" w:rsidTr="00FF5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i/>
                <w:sz w:val="22"/>
              </w:rPr>
            </w:pP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267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1173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FF5F20" w:rsidRPr="001F3F0A" w:rsidRDefault="00FF5F20" w:rsidP="00FF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</w:tr>
      <w:tr w:rsidR="00FF5F20" w:rsidRPr="001F3F0A" w:rsidTr="00FF5F2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73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FF5F2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73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FF5F2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73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FF5F2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73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FF5F2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73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FF5F2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73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FF5F2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73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F5F20" w:rsidRPr="001F3F0A" w:rsidTr="00FF5F2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8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173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7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80" w:type="dxa"/>
            <w:vAlign w:val="center"/>
          </w:tcPr>
          <w:p w:rsidR="00FF5F20" w:rsidRPr="001F3F0A" w:rsidRDefault="00FF5F20" w:rsidP="00FF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C37B00" w:rsidRPr="00C37B00" w:rsidRDefault="00C37B00" w:rsidP="00C37B00">
      <w:pPr>
        <w:tabs>
          <w:tab w:val="left" w:pos="1695"/>
        </w:tabs>
      </w:pPr>
    </w:p>
    <w:sectPr w:rsidR="00C37B00" w:rsidRPr="00C37B00" w:rsidSect="00193B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01"/>
    <w:rsid w:val="00193B1B"/>
    <w:rsid w:val="00297B3C"/>
    <w:rsid w:val="003715F3"/>
    <w:rsid w:val="00376401"/>
    <w:rsid w:val="00426525"/>
    <w:rsid w:val="006533A0"/>
    <w:rsid w:val="006D507C"/>
    <w:rsid w:val="00794308"/>
    <w:rsid w:val="008647B1"/>
    <w:rsid w:val="00A278D5"/>
    <w:rsid w:val="00A901B7"/>
    <w:rsid w:val="00AA1CE7"/>
    <w:rsid w:val="00B53734"/>
    <w:rsid w:val="00BA6164"/>
    <w:rsid w:val="00C37B00"/>
    <w:rsid w:val="00CE4BB7"/>
    <w:rsid w:val="00D13F75"/>
    <w:rsid w:val="00DD6469"/>
    <w:rsid w:val="00DF3732"/>
    <w:rsid w:val="00ED3113"/>
    <w:rsid w:val="00ED3C9B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A8154-8442-461B-87ED-A9E6C204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B1B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C37B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C37B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9-2020\%2316%20H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EEAFC-05C7-4765-BCD3-CC5D632DBE3A}"/>
</file>

<file path=customXml/itemProps2.xml><?xml version="1.0" encoding="utf-8"?>
<ds:datastoreItem xmlns:ds="http://schemas.openxmlformats.org/officeDocument/2006/customXml" ds:itemID="{7423505C-81B2-4AA8-A4A1-4C36182F1F17}"/>
</file>

<file path=docProps/app.xml><?xml version="1.0" encoding="utf-8"?>
<Properties xmlns="http://schemas.openxmlformats.org/officeDocument/2006/extended-properties" xmlns:vt="http://schemas.openxmlformats.org/officeDocument/2006/docPropsVTypes">
  <Template>#16 HW</Template>
  <TotalTime>259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24</cp:revision>
  <cp:lastPrinted>2019-10-31T17:33:00Z</cp:lastPrinted>
  <dcterms:created xsi:type="dcterms:W3CDTF">2019-08-07T19:34:00Z</dcterms:created>
  <dcterms:modified xsi:type="dcterms:W3CDTF">2019-10-31T19:28:00Z</dcterms:modified>
</cp:coreProperties>
</file>