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FF152E">
        <w:t xml:space="preserve"> 9.6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FF152E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F152E" w:rsidRDefault="00FF152E" w:rsidP="002A7F28">
      <w:pPr>
        <w:rPr>
          <w:rFonts w:ascii="Times New Roman" w:hAnsi="Times New Roman" w:cs="Times New Roman"/>
          <w:sz w:val="24"/>
          <w:szCs w:val="28"/>
        </w:rPr>
      </w:pPr>
    </w:p>
    <w:p w:rsidR="00FF152E" w:rsidRPr="00FF152E" w:rsidRDefault="00FF152E" w:rsidP="002A7F28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Find the x and y intercepts and use it to graph the line. </w:t>
      </w:r>
    </w:p>
    <w:p w:rsidR="002A7F28" w:rsidRPr="00FF152E" w:rsidRDefault="00FF152E" w:rsidP="00FF1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2x+3y=12</m:t>
        </m:r>
      </m:oMath>
    </w:p>
    <w:p w:rsidR="00FF152E" w:rsidRDefault="00FF152E" w:rsidP="00FF152E">
      <w:pPr>
        <w:rPr>
          <w:rFonts w:ascii="Times New Roman" w:hAnsi="Times New Roman" w:cs="Times New Roman"/>
          <w:sz w:val="24"/>
          <w:szCs w:val="28"/>
        </w:rPr>
      </w:pPr>
    </w:p>
    <w:p w:rsidR="00FF152E" w:rsidRPr="00FF152E" w:rsidRDefault="00FF152E" w:rsidP="00FF152E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1709ABBD" wp14:editId="625117BE">
            <wp:extent cx="1741916" cy="165258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1807" cy="166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52E" w:rsidRDefault="00FF152E" w:rsidP="00FF152E">
      <w:pPr>
        <w:rPr>
          <w:rFonts w:ascii="Times New Roman" w:hAnsi="Times New Roman" w:cs="Times New Roman"/>
          <w:sz w:val="24"/>
          <w:szCs w:val="28"/>
        </w:rPr>
      </w:pPr>
    </w:p>
    <w:p w:rsidR="00FF152E" w:rsidRPr="00FF152E" w:rsidRDefault="00FF152E" w:rsidP="00FF152E">
      <w:pPr>
        <w:rPr>
          <w:rFonts w:ascii="Times New Roman" w:hAnsi="Times New Roman" w:cs="Times New Roman"/>
          <w:sz w:val="20"/>
          <w:szCs w:val="28"/>
        </w:rPr>
      </w:pPr>
      <w:r w:rsidRPr="00FF152E">
        <w:rPr>
          <w:rFonts w:ascii="Times New Roman" w:hAnsi="Times New Roman" w:cs="Times New Roman"/>
          <w:sz w:val="20"/>
          <w:szCs w:val="28"/>
        </w:rPr>
        <w:t xml:space="preserve">Find the slope and y-intercept. </w:t>
      </w:r>
    </w:p>
    <w:p w:rsidR="00FF152E" w:rsidRPr="00FF152E" w:rsidRDefault="00FF152E" w:rsidP="00FF1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x+y=7</m:t>
        </m:r>
      </m:oMath>
    </w:p>
    <w:p w:rsidR="00FF152E" w:rsidRDefault="00FF152E" w:rsidP="00FF152E">
      <w:pPr>
        <w:rPr>
          <w:rFonts w:ascii="Times New Roman" w:hAnsi="Times New Roman" w:cs="Times New Roman"/>
          <w:sz w:val="24"/>
          <w:szCs w:val="28"/>
        </w:rPr>
      </w:pPr>
    </w:p>
    <w:p w:rsidR="00FF152E" w:rsidRDefault="00FF152E" w:rsidP="00FF152E">
      <w:pPr>
        <w:rPr>
          <w:rFonts w:ascii="Times New Roman" w:hAnsi="Times New Roman" w:cs="Times New Roman"/>
          <w:sz w:val="24"/>
          <w:szCs w:val="28"/>
        </w:rPr>
      </w:pPr>
    </w:p>
    <w:p w:rsidR="00FF152E" w:rsidRDefault="00FF152E" w:rsidP="00FF152E">
      <w:pPr>
        <w:rPr>
          <w:rFonts w:ascii="Times New Roman" w:hAnsi="Times New Roman" w:cs="Times New Roman"/>
          <w:sz w:val="24"/>
          <w:szCs w:val="28"/>
        </w:rPr>
      </w:pPr>
    </w:p>
    <w:p w:rsidR="00FF152E" w:rsidRDefault="00FF152E" w:rsidP="00FF152E">
      <w:pPr>
        <w:rPr>
          <w:rFonts w:ascii="Times New Roman" w:hAnsi="Times New Roman" w:cs="Times New Roman"/>
          <w:sz w:val="24"/>
          <w:szCs w:val="28"/>
        </w:rPr>
      </w:pPr>
    </w:p>
    <w:p w:rsidR="00FF152E" w:rsidRPr="00FF152E" w:rsidRDefault="00FF152E" w:rsidP="00FF1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FF152E">
        <w:rPr>
          <w:rFonts w:ascii="Times New Roman" w:hAnsi="Times New Roman" w:cs="Times New Roman"/>
          <w:sz w:val="24"/>
          <w:szCs w:val="28"/>
        </w:rPr>
        <w:t xml:space="preserve">Use the slope-intercept form to graph the line </w:t>
      </w:r>
      <m:oMath>
        <m:r>
          <w:rPr>
            <w:rFonts w:ascii="Cambria Math" w:hAnsi="Cambria Math" w:cs="Times New Roman"/>
            <w:sz w:val="24"/>
            <w:szCs w:val="28"/>
          </w:rPr>
          <m:t>y=-2x+1.</m:t>
        </m:r>
      </m:oMath>
    </w:p>
    <w:p w:rsidR="00FF152E" w:rsidRPr="00FF152E" w:rsidRDefault="00FF152E" w:rsidP="00FF152E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387032</wp:posOffset>
            </wp:positionV>
            <wp:extent cx="1997710" cy="189547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F152E" w:rsidRPr="00FF152E" w:rsidSect="00FF15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E583D"/>
    <w:multiLevelType w:val="hybridMultilevel"/>
    <w:tmpl w:val="2EEEE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2E"/>
    <w:rsid w:val="0018218C"/>
    <w:rsid w:val="002A7F28"/>
    <w:rsid w:val="00947FB3"/>
    <w:rsid w:val="00A7762E"/>
    <w:rsid w:val="00BF7F8A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43A55-8274-40A7-862C-7496C76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F15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15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2018-02-16T00:30:00Z</cp:lastPrinted>
  <dcterms:created xsi:type="dcterms:W3CDTF">2018-02-16T00:23:00Z</dcterms:created>
  <dcterms:modified xsi:type="dcterms:W3CDTF">2018-02-16T00:30:00Z</dcterms:modified>
</cp:coreProperties>
</file>