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FF3FA0">
        <w:t xml:space="preserve"> 8.1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FF3FA0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A7F28" w:rsidRDefault="00FF3FA0" w:rsidP="00FF3FA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3y-2+6y+5</m:t>
        </m:r>
      </m:oMath>
    </w:p>
    <w:p w:rsidR="00FF3FA0" w:rsidRP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P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Default="00FF3FA0" w:rsidP="00FF3FA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3x-20z-5x+12z</m:t>
        </m:r>
      </m:oMath>
    </w:p>
    <w:p w:rsid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P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Default="00FF3FA0" w:rsidP="00FF3FA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3z+5-4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8-z</m:t>
            </m:r>
          </m:e>
        </m:d>
      </m:oMath>
    </w:p>
    <w:p w:rsidR="00FF3FA0" w:rsidRP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P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Default="00FF3FA0" w:rsidP="00FF3FA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3w+6w=12</m:t>
        </m:r>
      </m:oMath>
    </w:p>
    <w:p w:rsid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P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Pr="00FF3FA0" w:rsidRDefault="00FF3FA0" w:rsidP="00FF3FA0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FF3FA0" w:rsidRPr="00FF3FA0" w:rsidRDefault="00FF3FA0" w:rsidP="00FF3FA0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x-3</m:t>
            </m:r>
          </m:e>
        </m:d>
        <m:r>
          <w:rPr>
            <w:rFonts w:ascii="Cambria Math" w:eastAsiaTheme="minorEastAsia" w:hAnsi="Cambria Math" w:cs="Times New Roman"/>
            <w:sz w:val="24"/>
            <w:szCs w:val="28"/>
          </w:rPr>
          <m:t>=17</m:t>
        </m:r>
      </m:oMath>
    </w:p>
    <w:p w:rsidR="00FF3FA0" w:rsidRPr="00FF3FA0" w:rsidRDefault="00FF3FA0" w:rsidP="00FF3FA0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sectPr w:rsidR="00FF3FA0" w:rsidRPr="00FF3FA0" w:rsidSect="00FF3FA0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00601"/>
    <w:multiLevelType w:val="hybridMultilevel"/>
    <w:tmpl w:val="1B3C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A0"/>
    <w:rsid w:val="0018218C"/>
    <w:rsid w:val="002A7F28"/>
    <w:rsid w:val="00947FB3"/>
    <w:rsid w:val="00A7762E"/>
    <w:rsid w:val="00BF7F8A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D25FD-6FBF-4264-A1F4-E53D1C19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FF3F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3F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2018-01-23T00:39:00Z</cp:lastPrinted>
  <dcterms:created xsi:type="dcterms:W3CDTF">2018-01-23T00:36:00Z</dcterms:created>
  <dcterms:modified xsi:type="dcterms:W3CDTF">2018-01-23T00:39:00Z</dcterms:modified>
</cp:coreProperties>
</file>