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210980">
        <w:t xml:space="preserve"> 11.3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10980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10980" w:rsidRDefault="00210980" w:rsidP="00210980">
      <w:pPr>
        <w:rPr>
          <w:rFonts w:ascii="Times New Roman" w:hAnsi="Times New Roman" w:cs="Times New Roman"/>
          <w:sz w:val="24"/>
          <w:szCs w:val="28"/>
        </w:rPr>
      </w:pPr>
    </w:p>
    <w:p w:rsidR="002A7F28" w:rsidRPr="00210980" w:rsidRDefault="00210980" w:rsidP="00210980">
      <w:pPr>
        <w:pStyle w:val="ListParagraph"/>
        <w:numPr>
          <w:ilvl w:val="0"/>
          <w:numId w:val="1"/>
        </w:num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=25</m:t>
        </m:r>
      </m:oMath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Pr="00210980" w:rsidRDefault="00210980" w:rsidP="00210980">
      <w:pPr>
        <w:pStyle w:val="ListParagraph"/>
        <w:numPr>
          <w:ilvl w:val="0"/>
          <w:numId w:val="1"/>
        </w:num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+100=149</m:t>
        </m:r>
      </m:oMath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Default="00210980" w:rsidP="00210980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10980" w:rsidRPr="00210980" w:rsidRDefault="00210980" w:rsidP="00210980">
      <w:pPr>
        <w:pStyle w:val="ListParagraph"/>
        <w:numPr>
          <w:ilvl w:val="0"/>
          <w:numId w:val="1"/>
        </w:num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+15=9</m:t>
        </m:r>
      </m:oMath>
    </w:p>
    <w:sectPr w:rsidR="00210980" w:rsidRPr="00210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5D0E"/>
    <w:multiLevelType w:val="hybridMultilevel"/>
    <w:tmpl w:val="5C1C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80"/>
    <w:rsid w:val="0018218C"/>
    <w:rsid w:val="00210980"/>
    <w:rsid w:val="002A7F28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7A8B3-427B-4B91-BCA1-21AFA2B1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109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09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2018-04-20T11:25:00Z</cp:lastPrinted>
  <dcterms:created xsi:type="dcterms:W3CDTF">2018-04-20T11:20:00Z</dcterms:created>
  <dcterms:modified xsi:type="dcterms:W3CDTF">2018-04-20T11:26:00Z</dcterms:modified>
</cp:coreProperties>
</file>