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 xml:space="preserve">Pre-Algebra </w:t>
      </w:r>
      <w:r w:rsidR="002A7F28" w:rsidRPr="002A7F28">
        <w:t>Class Work</w:t>
      </w:r>
      <w:r w:rsidR="00245379">
        <w:t xml:space="preserve"> 11.2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245379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Directions: You may use y</w:t>
      </w:r>
      <w:r w:rsidR="00947FB3">
        <w:rPr>
          <w:rFonts w:ascii="Times New Roman" w:hAnsi="Times New Roman" w:cs="Times New Roman"/>
          <w:sz w:val="24"/>
          <w:szCs w:val="28"/>
        </w:rPr>
        <w:t xml:space="preserve">our book, notes, calculator, friends, and teacher. </w:t>
      </w:r>
      <w:r>
        <w:rPr>
          <w:rFonts w:ascii="Times New Roman" w:hAnsi="Times New Roman" w:cs="Times New Roman"/>
          <w:sz w:val="24"/>
          <w:szCs w:val="28"/>
        </w:rPr>
        <w:t>However you may not copy someone else</w:t>
      </w:r>
      <w:r w:rsidR="00947FB3">
        <w:rPr>
          <w:rFonts w:ascii="Times New Roman" w:hAnsi="Times New Roman" w:cs="Times New Roman"/>
          <w:sz w:val="24"/>
          <w:szCs w:val="28"/>
        </w:rPr>
        <w:t xml:space="preserve"> work verbatim.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Show </w:t>
      </w:r>
      <w:r w:rsidR="00947FB3">
        <w:rPr>
          <w:rFonts w:ascii="Times New Roman" w:hAnsi="Times New Roman" w:cs="Times New Roman"/>
          <w:b/>
          <w:sz w:val="24"/>
          <w:szCs w:val="28"/>
        </w:rPr>
        <w:t xml:space="preserve">all </w:t>
      </w:r>
      <w:r w:rsidRPr="002A7F28">
        <w:rPr>
          <w:rFonts w:ascii="Times New Roman" w:hAnsi="Times New Roman" w:cs="Times New Roman"/>
          <w:b/>
          <w:sz w:val="24"/>
          <w:szCs w:val="28"/>
        </w:rPr>
        <w:t>your work.</w:t>
      </w:r>
      <w:r>
        <w:rPr>
          <w:rFonts w:ascii="Times New Roman" w:hAnsi="Times New Roman" w:cs="Times New Roman"/>
          <w:sz w:val="24"/>
          <w:szCs w:val="28"/>
        </w:rPr>
        <w:t xml:space="preserve"> If you </w:t>
      </w:r>
      <w:r w:rsidR="00947FB3">
        <w:rPr>
          <w:rFonts w:ascii="Times New Roman" w:hAnsi="Times New Roman" w:cs="Times New Roman"/>
          <w:sz w:val="24"/>
          <w:szCs w:val="28"/>
        </w:rPr>
        <w:t>are not finished at the end of class</w:t>
      </w:r>
      <w:r>
        <w:rPr>
          <w:rFonts w:ascii="Times New Roman" w:hAnsi="Times New Roman" w:cs="Times New Roman"/>
          <w:sz w:val="24"/>
          <w:szCs w:val="28"/>
        </w:rPr>
        <w:t xml:space="preserve">, write “NEED MORE TIME” at the top and turn your paper in –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 xml:space="preserve">You </w:t>
      </w:r>
      <w:r w:rsidR="00947FB3">
        <w:rPr>
          <w:rFonts w:ascii="Times New Roman" w:hAnsi="Times New Roman" w:cs="Times New Roman"/>
          <w:sz w:val="24"/>
          <w:szCs w:val="28"/>
        </w:rPr>
        <w:t>have</w:t>
      </w:r>
      <w:r>
        <w:rPr>
          <w:rFonts w:ascii="Times New Roman" w:hAnsi="Times New Roman" w:cs="Times New Roman"/>
          <w:sz w:val="24"/>
          <w:szCs w:val="28"/>
        </w:rPr>
        <w:t xml:space="preserve"> one week to finish</w:t>
      </w:r>
      <w:r w:rsidR="00947FB3">
        <w:rPr>
          <w:rFonts w:ascii="Times New Roman" w:hAnsi="Times New Roman" w:cs="Times New Roman"/>
          <w:sz w:val="24"/>
          <w:szCs w:val="28"/>
        </w:rPr>
        <w:t xml:space="preserve"> it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245379" w:rsidRDefault="00245379" w:rsidP="00245379">
      <w:pPr>
        <w:rPr>
          <w:rFonts w:ascii="Times New Roman" w:hAnsi="Times New Roman" w:cs="Times New Roman"/>
          <w:sz w:val="24"/>
          <w:szCs w:val="28"/>
        </w:rPr>
      </w:pPr>
    </w:p>
    <w:p w:rsidR="002A7F28" w:rsidRPr="00245379" w:rsidRDefault="00F1635C" w:rsidP="00245379">
      <w:pPr>
        <w:pStyle w:val="ListParagraph"/>
        <w:numPr>
          <w:ilvl w:val="0"/>
          <w:numId w:val="1"/>
        </w:numPr>
        <w:tabs>
          <w:tab w:val="left" w:pos="1013"/>
        </w:tabs>
        <w:rPr>
          <w:rFonts w:ascii="Times New Roman" w:eastAsiaTheme="minorEastAsia" w:hAnsi="Times New Roman" w:cs="Times New Roman"/>
          <w:sz w:val="24"/>
          <w:szCs w:val="28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8"/>
              </w:rPr>
              <m:t>x</m:t>
            </m:r>
          </m:e>
        </m:rad>
        <m:r>
          <w:rPr>
            <w:rFonts w:ascii="Cambria Math" w:hAnsi="Cambria Math" w:cs="Times New Roman"/>
            <w:sz w:val="24"/>
            <w:szCs w:val="28"/>
          </w:rPr>
          <m:t>=6</m:t>
        </m:r>
      </m:oMath>
    </w:p>
    <w:p w:rsidR="00245379" w:rsidRDefault="00245379" w:rsidP="00245379">
      <w:pPr>
        <w:tabs>
          <w:tab w:val="left" w:pos="1013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245379" w:rsidRDefault="00245379" w:rsidP="00245379">
      <w:pPr>
        <w:tabs>
          <w:tab w:val="left" w:pos="1013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245379" w:rsidRDefault="00245379" w:rsidP="00245379">
      <w:pPr>
        <w:tabs>
          <w:tab w:val="left" w:pos="1013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245379" w:rsidRDefault="00245379" w:rsidP="00245379">
      <w:pPr>
        <w:tabs>
          <w:tab w:val="left" w:pos="1013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245379" w:rsidRPr="00245379" w:rsidRDefault="00F1635C" w:rsidP="00245379">
      <w:pPr>
        <w:pStyle w:val="ListParagraph"/>
        <w:numPr>
          <w:ilvl w:val="0"/>
          <w:numId w:val="1"/>
        </w:numPr>
        <w:tabs>
          <w:tab w:val="left" w:pos="1013"/>
        </w:tabs>
        <w:rPr>
          <w:rFonts w:ascii="Times New Roman" w:eastAsiaTheme="minorEastAsia" w:hAnsi="Times New Roman" w:cs="Times New Roman"/>
          <w:sz w:val="24"/>
          <w:szCs w:val="28"/>
        </w:rPr>
      </w:pP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x+3</m:t>
            </m:r>
          </m:e>
        </m:rad>
        <m:r>
          <w:rPr>
            <w:rFonts w:ascii="Cambria Math" w:eastAsiaTheme="minorEastAsia" w:hAnsi="Cambria Math" w:cs="Times New Roman"/>
            <w:sz w:val="24"/>
            <w:szCs w:val="28"/>
          </w:rPr>
          <m:t>=8</m:t>
        </m:r>
      </m:oMath>
    </w:p>
    <w:p w:rsidR="00245379" w:rsidRDefault="00245379" w:rsidP="00245379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245379" w:rsidRDefault="00245379" w:rsidP="00245379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245379" w:rsidRDefault="00245379" w:rsidP="00245379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245379" w:rsidRPr="00245379" w:rsidRDefault="00245379" w:rsidP="00245379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245379" w:rsidRDefault="00245379" w:rsidP="00245379">
      <w:pPr>
        <w:tabs>
          <w:tab w:val="left" w:pos="1013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245379" w:rsidRDefault="00245379" w:rsidP="00245379">
      <w:pPr>
        <w:tabs>
          <w:tab w:val="left" w:pos="1013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245379" w:rsidRPr="00245379" w:rsidRDefault="00F1635C" w:rsidP="00245379">
      <w:pPr>
        <w:pStyle w:val="ListParagraph"/>
        <w:numPr>
          <w:ilvl w:val="0"/>
          <w:numId w:val="1"/>
        </w:numPr>
        <w:tabs>
          <w:tab w:val="left" w:pos="1013"/>
        </w:tabs>
        <w:rPr>
          <w:rFonts w:ascii="Times New Roman" w:eastAsiaTheme="minorEastAsia" w:hAnsi="Times New Roman" w:cs="Times New Roman"/>
          <w:sz w:val="24"/>
          <w:szCs w:val="28"/>
        </w:rPr>
      </w:pP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</m:rad>
        <m:r>
          <w:rPr>
            <w:rFonts w:ascii="Cambria Math" w:eastAsiaTheme="minorEastAsia" w:hAnsi="Cambria Math" w:cs="Times New Roman"/>
            <w:sz w:val="24"/>
            <w:szCs w:val="28"/>
          </w:rPr>
          <m:t>+3=8</m:t>
        </m:r>
      </m:oMath>
    </w:p>
    <w:p w:rsidR="00245379" w:rsidRDefault="00245379" w:rsidP="00245379">
      <w:pPr>
        <w:tabs>
          <w:tab w:val="left" w:pos="1013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245379" w:rsidRDefault="00245379" w:rsidP="00245379">
      <w:pPr>
        <w:tabs>
          <w:tab w:val="left" w:pos="1013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245379" w:rsidRDefault="00245379" w:rsidP="00245379">
      <w:pPr>
        <w:tabs>
          <w:tab w:val="left" w:pos="1013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245379" w:rsidRDefault="00245379" w:rsidP="00245379">
      <w:pPr>
        <w:tabs>
          <w:tab w:val="left" w:pos="1013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245379" w:rsidRDefault="00245379" w:rsidP="00245379">
      <w:pPr>
        <w:tabs>
          <w:tab w:val="left" w:pos="1013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245379" w:rsidRPr="00245379" w:rsidRDefault="00245379" w:rsidP="00245379">
      <w:pPr>
        <w:pStyle w:val="ListParagraph"/>
        <w:numPr>
          <w:ilvl w:val="0"/>
          <w:numId w:val="1"/>
        </w:numPr>
        <w:tabs>
          <w:tab w:val="left" w:pos="1013"/>
        </w:tabs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2x+1</m:t>
            </m:r>
          </m:e>
        </m:rad>
        <m:r>
          <w:rPr>
            <w:rFonts w:ascii="Cambria Math" w:eastAsiaTheme="minorEastAsia" w:hAnsi="Cambria Math" w:cs="Times New Roman"/>
            <w:sz w:val="24"/>
            <w:szCs w:val="28"/>
          </w:rPr>
          <m:t>+6</m:t>
        </m:r>
        <m:r>
          <w:rPr>
            <w:rFonts w:ascii="Cambria Math" w:eastAsiaTheme="minorEastAsia" w:hAnsi="Cambria Math" w:cs="Times New Roman"/>
            <w:sz w:val="24"/>
            <w:szCs w:val="28"/>
          </w:rPr>
          <m:t>=</m:t>
        </m:r>
        <m:r>
          <w:rPr>
            <w:rFonts w:ascii="Cambria Math" w:eastAsiaTheme="minorEastAsia" w:hAnsi="Cambria Math" w:cs="Times New Roman"/>
            <w:sz w:val="24"/>
            <w:szCs w:val="28"/>
          </w:rPr>
          <m:t>22</m:t>
        </m:r>
      </m:oMath>
    </w:p>
    <w:p w:rsidR="00245379" w:rsidRPr="00245379" w:rsidRDefault="00245379" w:rsidP="00245379">
      <w:pPr>
        <w:pStyle w:val="ListParagraph"/>
        <w:tabs>
          <w:tab w:val="left" w:pos="1013"/>
        </w:tabs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sectPr w:rsidR="00245379" w:rsidRPr="00245379" w:rsidSect="0024537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A2089"/>
    <w:multiLevelType w:val="hybridMultilevel"/>
    <w:tmpl w:val="32FC6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379"/>
    <w:rsid w:val="0018218C"/>
    <w:rsid w:val="00245379"/>
    <w:rsid w:val="002A7F28"/>
    <w:rsid w:val="00947FB3"/>
    <w:rsid w:val="00A7762E"/>
    <w:rsid w:val="00BF7F8A"/>
    <w:rsid w:val="00F1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3E788-B604-431E-9D4C-2EDC74FD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24537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453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0.5\Class%20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8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4</cp:revision>
  <cp:lastPrinted>2018-04-18T17:23:00Z</cp:lastPrinted>
  <dcterms:created xsi:type="dcterms:W3CDTF">2018-04-18T17:16:00Z</dcterms:created>
  <dcterms:modified xsi:type="dcterms:W3CDTF">2018-04-19T10:44:00Z</dcterms:modified>
</cp:coreProperties>
</file>