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9D61C3">
        <w:t xml:space="preserve"> 10.8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9D61C3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Twelve large blue and thirteen large red marbles are paced in a bag with fifteen small blue, seven small red, and three small white marbles. Find each of the following probabilities. </w:t>
      </w: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2A7F28" w:rsidRDefault="009D61C3" w:rsidP="009D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P(large)</w:t>
      </w: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P(red)</w:t>
      </w: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P(large or blue)</w:t>
      </w: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Default="009D61C3" w:rsidP="009D61C3">
      <w:pPr>
        <w:rPr>
          <w:rFonts w:ascii="Times New Roman" w:hAnsi="Times New Roman" w:cs="Times New Roman"/>
          <w:sz w:val="24"/>
          <w:szCs w:val="28"/>
        </w:rPr>
      </w:pPr>
    </w:p>
    <w:p w:rsidR="009D61C3" w:rsidRPr="009D61C3" w:rsidRDefault="009D61C3" w:rsidP="009D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P(small or red)</w:t>
      </w:r>
    </w:p>
    <w:sectPr w:rsidR="009D61C3" w:rsidRPr="009D61C3" w:rsidSect="009D61C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0328E"/>
    <w:multiLevelType w:val="hybridMultilevel"/>
    <w:tmpl w:val="BB4E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C3"/>
    <w:rsid w:val="0018218C"/>
    <w:rsid w:val="002A7F28"/>
    <w:rsid w:val="00947FB3"/>
    <w:rsid w:val="009D61C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E0DD8-3769-43FB-A9F9-DB500181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D6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2018-04-09T10:27:00Z</cp:lastPrinted>
  <dcterms:created xsi:type="dcterms:W3CDTF">2018-04-09T10:25:00Z</dcterms:created>
  <dcterms:modified xsi:type="dcterms:W3CDTF">2018-04-09T10:28:00Z</dcterms:modified>
</cp:coreProperties>
</file>