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473" w:rsidRDefault="00BF7F8A" w:rsidP="002A7F28">
      <w:pPr>
        <w:pStyle w:val="Title"/>
      </w:pPr>
      <w:r>
        <w:t>Algebra</w:t>
      </w:r>
      <w:r w:rsidR="008F112F">
        <w:t xml:space="preserve"> </w:t>
      </w:r>
      <w:r w:rsidR="00D501F5">
        <w:t>I</w:t>
      </w:r>
      <w:r w:rsidR="008F112F">
        <w:t>I</w:t>
      </w:r>
      <w:r>
        <w:t xml:space="preserve"> </w:t>
      </w:r>
      <w:r w:rsidR="002A7F28" w:rsidRPr="002A7F28">
        <w:t>Class Work</w:t>
      </w:r>
      <w:r w:rsidR="00AC0C99">
        <w:t xml:space="preserve"> 9.1</w:t>
      </w:r>
    </w:p>
    <w:p w:rsidR="002A7F28" w:rsidRDefault="002A7F28" w:rsidP="002A7F2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Name ______________________</w:t>
      </w:r>
    </w:p>
    <w:p w:rsidR="00205E24" w:rsidRDefault="00205E24" w:rsidP="00205E24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Directions: You may use your book, notes, calculator, friends, and teacher. However you may not copy someone else work verbatim. </w:t>
      </w:r>
      <w:r>
        <w:rPr>
          <w:rFonts w:ascii="Times New Roman" w:hAnsi="Times New Roman" w:cs="Times New Roman"/>
          <w:b/>
          <w:sz w:val="24"/>
          <w:szCs w:val="28"/>
        </w:rPr>
        <w:t>Show all your work.</w:t>
      </w:r>
      <w:r>
        <w:rPr>
          <w:rFonts w:ascii="Times New Roman" w:hAnsi="Times New Roman" w:cs="Times New Roman"/>
          <w:sz w:val="24"/>
          <w:szCs w:val="28"/>
        </w:rPr>
        <w:t xml:space="preserve"> If you are not finished at the end of class, write “NEED MORE TIME” at the top and turn your paper in – </w:t>
      </w:r>
      <w:r>
        <w:rPr>
          <w:rFonts w:ascii="Times New Roman" w:hAnsi="Times New Roman" w:cs="Times New Roman"/>
          <w:b/>
          <w:sz w:val="24"/>
          <w:szCs w:val="28"/>
        </w:rPr>
        <w:t xml:space="preserve">you may not take it home. </w:t>
      </w:r>
      <w:r>
        <w:rPr>
          <w:rFonts w:ascii="Times New Roman" w:hAnsi="Times New Roman" w:cs="Times New Roman"/>
          <w:sz w:val="24"/>
          <w:szCs w:val="28"/>
        </w:rPr>
        <w:t>You have one week to finish it.</w:t>
      </w:r>
    </w:p>
    <w:p w:rsidR="002A7F28" w:rsidRPr="00AC0C99" w:rsidRDefault="00AC0C99" w:rsidP="00205E24">
      <w:pPr>
        <w:rPr>
          <w:rFonts w:ascii="Times New Roman" w:hAnsi="Times New Roman" w:cs="Times New Roman"/>
          <w:sz w:val="20"/>
          <w:szCs w:val="28"/>
        </w:rPr>
      </w:pPr>
      <w:r w:rsidRPr="00AC0C99">
        <w:rPr>
          <w:rFonts w:ascii="Times New Roman" w:hAnsi="Times New Roman" w:cs="Times New Roman"/>
          <w:sz w:val="20"/>
          <w:szCs w:val="28"/>
        </w:rPr>
        <w:t xml:space="preserve">Simplify. </w:t>
      </w:r>
      <w:r>
        <w:rPr>
          <w:rFonts w:ascii="Times New Roman" w:hAnsi="Times New Roman" w:cs="Times New Roman"/>
          <w:sz w:val="20"/>
          <w:szCs w:val="28"/>
        </w:rPr>
        <w:t>Leave answers in factored form.</w:t>
      </w:r>
    </w:p>
    <w:p w:rsidR="00AC0C99" w:rsidRPr="00AC0C99" w:rsidRDefault="00AC0C99" w:rsidP="00AC0C9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8"/>
              </w:rPr>
              <m:t>91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n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4</m:t>
                </m:r>
              </m:sup>
            </m:sSup>
          </m:num>
          <m:den>
            <m:r>
              <w:rPr>
                <w:rFonts w:ascii="Cambria Math" w:hAnsi="Cambria Math" w:cs="Times New Roman"/>
                <w:sz w:val="24"/>
                <w:szCs w:val="28"/>
              </w:rPr>
              <m:t>14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m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8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sz w:val="24"/>
                <w:szCs w:val="28"/>
              </w:rPr>
              <m:t>n</m:t>
            </m:r>
          </m:den>
        </m:f>
      </m:oMath>
    </w:p>
    <w:p w:rsidR="00AC0C99" w:rsidRDefault="00AC0C99" w:rsidP="00AC0C9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AC0C99" w:rsidRDefault="00AC0C99" w:rsidP="00AC0C9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AC0C99" w:rsidRDefault="00AC0C99" w:rsidP="00AC0C9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AC0C99" w:rsidRDefault="00AC0C99" w:rsidP="00AC0C9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AC0C99" w:rsidRDefault="00AC0C99" w:rsidP="00AC0C9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AC0C99" w:rsidRDefault="00AC0C99" w:rsidP="00AC0C9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AC0C99" w:rsidRPr="00AC0C99" w:rsidRDefault="00AC0C99" w:rsidP="00AC0C9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3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+abc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b+2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c</m:t>
            </m:r>
          </m:den>
        </m:f>
      </m:oMath>
    </w:p>
    <w:p w:rsidR="00AC0C99" w:rsidRDefault="00AC0C99" w:rsidP="00AC0C9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AC0C99" w:rsidRDefault="00AC0C99" w:rsidP="00AC0C9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AC0C99" w:rsidRDefault="00AC0C99" w:rsidP="00AC0C9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AC0C99" w:rsidRDefault="00AC0C99" w:rsidP="00AC0C9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AC0C99" w:rsidRDefault="00AC0C99" w:rsidP="00AC0C99">
      <w:pPr>
        <w:rPr>
          <w:rFonts w:ascii="Times New Roman" w:eastAsiaTheme="minorEastAsia" w:hAnsi="Times New Roman" w:cs="Times New Roman"/>
          <w:sz w:val="24"/>
          <w:szCs w:val="28"/>
        </w:rPr>
      </w:pPr>
      <w:bookmarkStart w:id="0" w:name="_GoBack"/>
      <w:bookmarkEnd w:id="0"/>
    </w:p>
    <w:p w:rsidR="00AC0C99" w:rsidRDefault="00AC0C99" w:rsidP="00AC0C9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AC0C99" w:rsidRDefault="00AC0C99" w:rsidP="00AC0C99">
      <w:pPr>
        <w:rPr>
          <w:rFonts w:ascii="Times New Roman" w:eastAsiaTheme="minorEastAsia" w:hAnsi="Times New Roman" w:cs="Times New Roman"/>
          <w:sz w:val="24"/>
          <w:szCs w:val="28"/>
        </w:rPr>
      </w:pPr>
    </w:p>
    <w:p w:rsidR="00AC0C99" w:rsidRPr="00AC0C99" w:rsidRDefault="00AC0C99" w:rsidP="00AC0C99">
      <w:pPr>
        <w:pStyle w:val="ListParagraph"/>
        <w:numPr>
          <w:ilvl w:val="0"/>
          <w:numId w:val="1"/>
        </w:numPr>
        <w:rPr>
          <w:rFonts w:ascii="Times New Roman" w:eastAsiaTheme="minorEastAsia" w:hAnsi="Times New Roman" w:cs="Times New Roman"/>
          <w:sz w:val="24"/>
          <w:szCs w:val="28"/>
        </w:rPr>
      </w:pP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8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10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+15xy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6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24"/>
                <w:szCs w:val="28"/>
              </w:rPr>
              <m:t>+7xy-3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y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24"/>
                    <w:szCs w:val="28"/>
                  </w:rPr>
                  <m:t>2</m:t>
                </m:r>
              </m:sup>
            </m:sSup>
          </m:den>
        </m:f>
      </m:oMath>
    </w:p>
    <w:sectPr w:rsidR="00AC0C99" w:rsidRPr="00AC0C99" w:rsidSect="00AC0C99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72A2C"/>
    <w:multiLevelType w:val="hybridMultilevel"/>
    <w:tmpl w:val="7004A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C99"/>
    <w:rsid w:val="0018218C"/>
    <w:rsid w:val="00205E24"/>
    <w:rsid w:val="002A7F28"/>
    <w:rsid w:val="008F112F"/>
    <w:rsid w:val="00A7762E"/>
    <w:rsid w:val="00AC0C99"/>
    <w:rsid w:val="00BF7F8A"/>
    <w:rsid w:val="00D5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AA0E0-E8A2-4F6A-907D-787464BB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7F28"/>
    <w:pPr>
      <w:jc w:val="center"/>
    </w:pPr>
    <w:rPr>
      <w:rFonts w:ascii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A7F28"/>
    <w:rPr>
      <w:rFonts w:ascii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AC0C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C0C9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C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ian%20Martin\Documents\Pleasant%20Valley%20Mennonite%20School\2017-2018\Algebra%202.0\Classwork\Class%20Wor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Class Work Template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Martin</dc:creator>
  <cp:keywords/>
  <dc:description/>
  <cp:lastModifiedBy>Brian Martin</cp:lastModifiedBy>
  <cp:revision>2</cp:revision>
  <cp:lastPrinted>2018-03-27T01:14:00Z</cp:lastPrinted>
  <dcterms:created xsi:type="dcterms:W3CDTF">2018-03-27T01:06:00Z</dcterms:created>
  <dcterms:modified xsi:type="dcterms:W3CDTF">2018-03-27T01:14:00Z</dcterms:modified>
</cp:coreProperties>
</file>