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</w:t>
      </w:r>
      <w:r w:rsidR="00D501F5">
        <w:t>I</w:t>
      </w:r>
      <w:r w:rsidR="008F112F">
        <w:t>I</w:t>
      </w:r>
      <w:r>
        <w:t xml:space="preserve"> </w:t>
      </w:r>
      <w:r w:rsidR="002A7F28" w:rsidRPr="002A7F28">
        <w:t>Class Work</w:t>
      </w:r>
      <w:r w:rsidR="003A4A1E">
        <w:t xml:space="preserve"> 7. 3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05E24" w:rsidRDefault="00205E24" w:rsidP="00205E2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3A4A1E" w:rsidRDefault="003A4A1E" w:rsidP="00205E24">
      <w:pPr>
        <w:rPr>
          <w:rFonts w:ascii="Times New Roman" w:hAnsi="Times New Roman" w:cs="Times New Roman"/>
          <w:sz w:val="24"/>
          <w:szCs w:val="28"/>
        </w:rPr>
      </w:pPr>
    </w:p>
    <w:p w:rsidR="002A7F28" w:rsidRPr="0078016C" w:rsidRDefault="003A4A1E" w:rsidP="003A4A1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162</m:t>
            </m:r>
          </m:e>
        </m:rad>
        <m:r>
          <w:rPr>
            <w:rFonts w:ascii="Cambria Math" w:hAnsi="Cambria Math" w:cs="Times New Roman"/>
            <w:sz w:val="24"/>
            <w:szCs w:val="28"/>
          </w:rPr>
          <m:t>+</m:t>
        </m:r>
        <m:r>
          <w:rPr>
            <w:rFonts w:ascii="Cambria Math" w:hAnsi="Cambria Math" w:cs="Times New Roman"/>
            <w:sz w:val="24"/>
            <w:szCs w:val="28"/>
          </w:rPr>
          <m:t>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98</m:t>
            </m:r>
          </m:e>
        </m:rad>
        <m:r>
          <w:rPr>
            <w:rFonts w:ascii="Cambria Math" w:hAnsi="Cambria Math" w:cs="Times New Roman"/>
            <w:sz w:val="24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242</m:t>
            </m:r>
          </m:e>
        </m:rad>
      </m:oMath>
    </w:p>
    <w:p w:rsidR="0078016C" w:rsidRDefault="0078016C" w:rsidP="0078016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8016C" w:rsidRDefault="0078016C" w:rsidP="0078016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8016C" w:rsidRDefault="0078016C" w:rsidP="0078016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8016C" w:rsidRDefault="0078016C" w:rsidP="0078016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8016C" w:rsidRDefault="0078016C" w:rsidP="0078016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8016C" w:rsidRDefault="0078016C" w:rsidP="0078016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8016C" w:rsidRPr="0078016C" w:rsidRDefault="0078016C" w:rsidP="0078016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5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24</m:t>
            </m:r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-11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24</m:t>
            </m:r>
          </m:e>
        </m:rad>
      </m:oMath>
    </w:p>
    <w:p w:rsidR="0078016C" w:rsidRDefault="0078016C" w:rsidP="0078016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8016C" w:rsidRDefault="0078016C" w:rsidP="0078016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8016C" w:rsidRDefault="0078016C" w:rsidP="0078016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8016C" w:rsidRDefault="0078016C" w:rsidP="0078016C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78016C" w:rsidRDefault="0078016C" w:rsidP="0078016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8016C" w:rsidRDefault="0078016C" w:rsidP="0078016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8016C" w:rsidRPr="0078016C" w:rsidRDefault="0078016C" w:rsidP="0078016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x+1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x+2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+15∙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sup>
        </m:sSup>
      </m:oMath>
    </w:p>
    <w:sectPr w:rsidR="0078016C" w:rsidRPr="00780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36DC3"/>
    <w:multiLevelType w:val="hybridMultilevel"/>
    <w:tmpl w:val="93D49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1E"/>
    <w:rsid w:val="0018218C"/>
    <w:rsid w:val="001D2683"/>
    <w:rsid w:val="00205E24"/>
    <w:rsid w:val="002A7F28"/>
    <w:rsid w:val="003A4A1E"/>
    <w:rsid w:val="0078016C"/>
    <w:rsid w:val="008F112F"/>
    <w:rsid w:val="00A7762E"/>
    <w:rsid w:val="00BF7F8A"/>
    <w:rsid w:val="00D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6389D-7C54-4903-AE1E-7FCD8F73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3A4A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A4A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2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75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2018-01-26T20:31:00Z</cp:lastPrinted>
  <dcterms:created xsi:type="dcterms:W3CDTF">2018-01-26T19:10:00Z</dcterms:created>
  <dcterms:modified xsi:type="dcterms:W3CDTF">2018-01-26T20:32:00Z</dcterms:modified>
</cp:coreProperties>
</file>