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496D3B">
        <w:t xml:space="preserve"> 9.2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496D3B" w:rsidRDefault="00496D3B" w:rsidP="003D632F">
      <w:pPr>
        <w:rPr>
          <w:rFonts w:ascii="Times New Roman" w:hAnsi="Times New Roman" w:cs="Times New Roman"/>
          <w:sz w:val="24"/>
          <w:szCs w:val="28"/>
        </w:rPr>
      </w:pPr>
    </w:p>
    <w:p w:rsidR="00496D3B" w:rsidRDefault="00D75978" w:rsidP="00496D3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5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8"/>
              </w:rPr>
              <m:t>+3</m:t>
            </m:r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  <w:bookmarkStart w:id="0" w:name="_GoBack"/>
            <w:bookmarkEnd w:id="0"/>
            <m:r>
              <w:rPr>
                <w:rFonts w:ascii="Cambria Math" w:hAnsi="Cambria Math" w:cs="Times New Roman"/>
                <w:sz w:val="24"/>
                <w:szCs w:val="28"/>
              </w:rPr>
              <m:t>y-8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8"/>
          </w:rPr>
          <m:t>+(2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8"/>
          </w:rPr>
          <m:t>+19xy+9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8"/>
          </w:rPr>
          <m:t>)</m:t>
        </m:r>
      </m:oMath>
    </w:p>
    <w:p w:rsidR="00496D3B" w:rsidRDefault="00496D3B" w:rsidP="00496D3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96D3B" w:rsidRDefault="00496D3B" w:rsidP="00496D3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96D3B" w:rsidRDefault="00496D3B" w:rsidP="00496D3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96D3B" w:rsidRDefault="00496D3B" w:rsidP="00496D3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96D3B" w:rsidRDefault="00496D3B" w:rsidP="00496D3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96D3B" w:rsidRPr="00496D3B" w:rsidRDefault="00D75978" w:rsidP="00496D3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+2x-5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+6x-8</m:t>
            </m:r>
          </m:e>
        </m:d>
      </m:oMath>
    </w:p>
    <w:p w:rsidR="00496D3B" w:rsidRDefault="00496D3B" w:rsidP="00496D3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96D3B" w:rsidRDefault="00496D3B" w:rsidP="00496D3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96D3B" w:rsidRDefault="00496D3B" w:rsidP="00496D3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96D3B" w:rsidRDefault="00496D3B" w:rsidP="00496D3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96D3B" w:rsidRDefault="00496D3B" w:rsidP="00496D3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96D3B" w:rsidRPr="00496D3B" w:rsidRDefault="00D75978" w:rsidP="00496D3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-4ab+6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8a+9ab-12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sup>
            </m:sSup>
          </m:e>
        </m:d>
      </m:oMath>
    </w:p>
    <w:p w:rsidR="00496D3B" w:rsidRDefault="00496D3B" w:rsidP="00496D3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96D3B" w:rsidRDefault="00496D3B" w:rsidP="00496D3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96D3B" w:rsidRDefault="00496D3B" w:rsidP="00496D3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96D3B" w:rsidRDefault="00496D3B" w:rsidP="00496D3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96D3B" w:rsidRDefault="00496D3B" w:rsidP="00496D3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96D3B" w:rsidRPr="00496D3B" w:rsidRDefault="00D75978" w:rsidP="00496D3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a+3bc+5c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-(2a+3bc-6c)</m:t>
        </m:r>
      </m:oMath>
    </w:p>
    <w:sectPr w:rsidR="00496D3B" w:rsidRPr="00496D3B" w:rsidSect="00496D3B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26C26"/>
    <w:multiLevelType w:val="hybridMultilevel"/>
    <w:tmpl w:val="3FC01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3B"/>
    <w:rsid w:val="0018218C"/>
    <w:rsid w:val="002A7F28"/>
    <w:rsid w:val="003D632F"/>
    <w:rsid w:val="00496D3B"/>
    <w:rsid w:val="008F112F"/>
    <w:rsid w:val="00A7762E"/>
    <w:rsid w:val="00BF7F8A"/>
    <w:rsid w:val="00D7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74F33-AB91-465F-A54A-E5605B53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496D3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96D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4</cp:revision>
  <cp:lastPrinted>2018-02-27T01:23:00Z</cp:lastPrinted>
  <dcterms:created xsi:type="dcterms:W3CDTF">2018-02-27T01:19:00Z</dcterms:created>
  <dcterms:modified xsi:type="dcterms:W3CDTF">2019-03-11T18:45:00Z</dcterms:modified>
</cp:coreProperties>
</file>