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3" w:rsidRDefault="00BF7F8A" w:rsidP="002A7F28">
      <w:pPr>
        <w:pStyle w:val="Title"/>
      </w:pPr>
      <w:r>
        <w:t>Algebra</w:t>
      </w:r>
      <w:r w:rsidR="008F112F">
        <w:t xml:space="preserve"> I</w:t>
      </w:r>
      <w:r>
        <w:t xml:space="preserve"> </w:t>
      </w:r>
      <w:r w:rsidR="002A7F28" w:rsidRPr="002A7F28">
        <w:t>Class Work</w:t>
      </w:r>
      <w:r w:rsidR="0008442A">
        <w:t xml:space="preserve"> 8.2</w:t>
      </w:r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3D632F" w:rsidRDefault="003D632F" w:rsidP="003D632F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Directions: You may use your book, notes, calculator, friends, and teacher. However you may not copy someone else work verbatim. </w:t>
      </w:r>
      <w:r>
        <w:rPr>
          <w:rFonts w:ascii="Times New Roman" w:hAnsi="Times New Roman" w:cs="Times New Roman"/>
          <w:b/>
          <w:sz w:val="24"/>
          <w:szCs w:val="28"/>
        </w:rPr>
        <w:t>Show all your work.</w:t>
      </w:r>
      <w:r>
        <w:rPr>
          <w:rFonts w:ascii="Times New Roman" w:hAnsi="Times New Roman" w:cs="Times New Roman"/>
          <w:sz w:val="24"/>
          <w:szCs w:val="28"/>
        </w:rPr>
        <w:t xml:space="preserve"> If you are not finished at the end of class, write “NEED MORE TIME” at the top and turn your paper in – </w:t>
      </w:r>
      <w:r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>You have one week to finish it.</w:t>
      </w:r>
    </w:p>
    <w:p w:rsidR="002A7F28" w:rsidRDefault="002A7F28" w:rsidP="003D632F">
      <w:pPr>
        <w:rPr>
          <w:rFonts w:ascii="Times New Roman" w:hAnsi="Times New Roman" w:cs="Times New Roman"/>
          <w:sz w:val="24"/>
          <w:szCs w:val="28"/>
        </w:rPr>
      </w:pPr>
    </w:p>
    <w:p w:rsidR="0008442A" w:rsidRPr="0008442A" w:rsidRDefault="0008442A" w:rsidP="000844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8"/>
              </w:rPr>
              <m:t>40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8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8"/>
              </w:rPr>
              <m:t>-5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2</m:t>
                </m:r>
              </m:sup>
            </m:sSup>
          </m:den>
        </m:f>
      </m:oMath>
    </w:p>
    <w:p w:rsidR="0008442A" w:rsidRDefault="0008442A" w:rsidP="0008442A">
      <w:pPr>
        <w:rPr>
          <w:rFonts w:ascii="Times New Roman" w:hAnsi="Times New Roman" w:cs="Times New Roman"/>
          <w:sz w:val="24"/>
          <w:szCs w:val="28"/>
        </w:rPr>
      </w:pPr>
    </w:p>
    <w:p w:rsidR="0008442A" w:rsidRDefault="0008442A" w:rsidP="0008442A">
      <w:pPr>
        <w:rPr>
          <w:rFonts w:ascii="Times New Roman" w:hAnsi="Times New Roman" w:cs="Times New Roman"/>
          <w:sz w:val="24"/>
          <w:szCs w:val="28"/>
        </w:rPr>
      </w:pPr>
    </w:p>
    <w:p w:rsidR="0008442A" w:rsidRDefault="0008442A" w:rsidP="0008442A">
      <w:pPr>
        <w:rPr>
          <w:rFonts w:ascii="Times New Roman" w:hAnsi="Times New Roman" w:cs="Times New Roman"/>
          <w:sz w:val="24"/>
          <w:szCs w:val="28"/>
        </w:rPr>
      </w:pPr>
    </w:p>
    <w:p w:rsidR="0008442A" w:rsidRDefault="0008442A" w:rsidP="0008442A">
      <w:pPr>
        <w:rPr>
          <w:rFonts w:ascii="Times New Roman" w:hAnsi="Times New Roman" w:cs="Times New Roman"/>
          <w:sz w:val="24"/>
          <w:szCs w:val="28"/>
        </w:rPr>
      </w:pPr>
    </w:p>
    <w:p w:rsidR="0008442A" w:rsidRPr="0008442A" w:rsidRDefault="0008442A" w:rsidP="0008442A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8"/>
              </w:rPr>
              <m:t>20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6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8"/>
              </w:rPr>
              <m:t>15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3</m:t>
                </m:r>
              </m:sup>
            </m:sSup>
          </m:den>
        </m:f>
      </m:oMath>
    </w:p>
    <w:p w:rsidR="0008442A" w:rsidRDefault="0008442A" w:rsidP="0008442A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08442A" w:rsidRDefault="0008442A" w:rsidP="0008442A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08442A" w:rsidRDefault="0008442A" w:rsidP="0008442A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08442A" w:rsidRDefault="0008442A" w:rsidP="0008442A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08442A" w:rsidRPr="0008442A" w:rsidRDefault="0008442A" w:rsidP="0008442A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>3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-2</m:t>
            </m:r>
          </m:sup>
        </m:sSup>
      </m:oMath>
    </w:p>
    <w:p w:rsidR="0008442A" w:rsidRDefault="0008442A" w:rsidP="0008442A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08442A" w:rsidRDefault="0008442A" w:rsidP="0008442A">
      <w:pPr>
        <w:rPr>
          <w:rFonts w:ascii="Times New Roman" w:eastAsiaTheme="minorEastAsia" w:hAnsi="Times New Roman" w:cs="Times New Roman"/>
          <w:sz w:val="24"/>
          <w:szCs w:val="28"/>
        </w:rPr>
      </w:pPr>
      <w:bookmarkStart w:id="0" w:name="_GoBack"/>
      <w:bookmarkEnd w:id="0"/>
    </w:p>
    <w:p w:rsidR="0008442A" w:rsidRDefault="0008442A" w:rsidP="0008442A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08442A" w:rsidRDefault="0008442A" w:rsidP="0008442A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34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-5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9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z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-1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3</m:t>
                </m:r>
              </m:sup>
            </m:sSup>
          </m:den>
        </m:f>
      </m:oMath>
    </w:p>
    <w:p w:rsidR="0008442A" w:rsidRDefault="0008442A" w:rsidP="0008442A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08442A" w:rsidRDefault="0008442A" w:rsidP="0008442A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08442A" w:rsidRDefault="0008442A" w:rsidP="0008442A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08442A" w:rsidRDefault="0008442A" w:rsidP="0008442A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08442A" w:rsidRDefault="0008442A" w:rsidP="0008442A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08442A" w:rsidRPr="0008442A" w:rsidRDefault="0008442A" w:rsidP="0008442A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-4</m:t>
                    </m:r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b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5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-2</m:t>
            </m:r>
          </m:sup>
        </m:sSup>
      </m:oMath>
    </w:p>
    <w:sectPr w:rsidR="0008442A" w:rsidRPr="0008442A" w:rsidSect="0008442A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656069"/>
    <w:multiLevelType w:val="hybridMultilevel"/>
    <w:tmpl w:val="D7B6D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42A"/>
    <w:rsid w:val="0008442A"/>
    <w:rsid w:val="0018218C"/>
    <w:rsid w:val="002A7F28"/>
    <w:rsid w:val="003D632F"/>
    <w:rsid w:val="008F112F"/>
    <w:rsid w:val="00A7762E"/>
    <w:rsid w:val="00B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BE190D-A3D7-41B7-BAD9-16D2DC080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08442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8442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4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7-2018\Algebra%201.0\Class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1</cp:revision>
  <cp:lastPrinted>2018-02-05T12:43:00Z</cp:lastPrinted>
  <dcterms:created xsi:type="dcterms:W3CDTF">2018-02-05T12:39:00Z</dcterms:created>
  <dcterms:modified xsi:type="dcterms:W3CDTF">2018-02-05T12:43:00Z</dcterms:modified>
</cp:coreProperties>
</file>