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28342C">
        <w:t xml:space="preserve"> 11.8</w:t>
      </w:r>
      <w:bookmarkStart w:id="0" w:name="_GoBack"/>
      <w:bookmarkEnd w:id="0"/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B55FB2" w:rsidP="003D632F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Solve.</w:t>
      </w:r>
    </w:p>
    <w:p w:rsidR="00B55FB2" w:rsidRDefault="0028342C" w:rsidP="00B55FB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</m:rad>
        <m:r>
          <w:rPr>
            <w:rFonts w:ascii="Cambria Math" w:hAnsi="Cambria Math" w:cs="Times New Roman"/>
            <w:sz w:val="24"/>
            <w:szCs w:val="28"/>
          </w:rPr>
          <m:t>=4</m:t>
        </m:r>
      </m:oMath>
    </w:p>
    <w:p w:rsidR="00B55FB2" w:rsidRPr="00B55FB2" w:rsidRDefault="00B55FB2" w:rsidP="00B55FB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B55FB2" w:rsidRDefault="0028342C" w:rsidP="00B55FB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=-4</m:t>
        </m:r>
      </m:oMath>
    </w:p>
    <w:p w:rsidR="00B55FB2" w:rsidRPr="00B55FB2" w:rsidRDefault="00B55FB2" w:rsidP="00B55FB2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B55FB2" w:rsidRPr="00B55FB2" w:rsidRDefault="00B55FB2" w:rsidP="00B55FB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B55FB2" w:rsidRDefault="0028342C" w:rsidP="00B55FB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x+2</m:t>
            </m:r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=4</m:t>
        </m:r>
      </m:oMath>
    </w:p>
    <w:p w:rsidR="00B55FB2" w:rsidRDefault="00B55FB2" w:rsidP="00B55FB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B55FB2" w:rsidRDefault="00B55FB2" w:rsidP="00B55FB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B55FB2" w:rsidRDefault="00B55FB2" w:rsidP="00B55FB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B55FB2" w:rsidRPr="00B55FB2" w:rsidRDefault="00B55FB2" w:rsidP="00B55FB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B55FB2" w:rsidRDefault="0028342C" w:rsidP="00B55FB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-5=8</m:t>
        </m:r>
      </m:oMath>
    </w:p>
    <w:p w:rsidR="00B55FB2" w:rsidRDefault="00B55FB2" w:rsidP="00B55FB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B55FB2" w:rsidRDefault="00B55FB2" w:rsidP="00B55FB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B55FB2" w:rsidRDefault="00B55FB2" w:rsidP="00B55FB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B55FB2" w:rsidRDefault="00B55FB2" w:rsidP="00B55FB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B55FB2" w:rsidRPr="00B55FB2" w:rsidRDefault="00B55FB2" w:rsidP="00B55FB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B55FB2" w:rsidRPr="00B55FB2" w:rsidRDefault="0028342C" w:rsidP="00B55FB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2t+3</m:t>
            </m:r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=9</m:t>
        </m:r>
      </m:oMath>
    </w:p>
    <w:sectPr w:rsidR="00B55FB2" w:rsidRPr="00B55FB2" w:rsidSect="00B55FB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17DBE"/>
    <w:multiLevelType w:val="hybridMultilevel"/>
    <w:tmpl w:val="9710E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B2"/>
    <w:rsid w:val="0018218C"/>
    <w:rsid w:val="0028342C"/>
    <w:rsid w:val="002A7F28"/>
    <w:rsid w:val="003D632F"/>
    <w:rsid w:val="008F112F"/>
    <w:rsid w:val="00A7762E"/>
    <w:rsid w:val="00B55FB2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5CB9C-79B7-4B36-A3C1-5D8A0940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B55FB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55F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3</cp:revision>
  <dcterms:created xsi:type="dcterms:W3CDTF">2018-12-31T19:31:00Z</dcterms:created>
  <dcterms:modified xsi:type="dcterms:W3CDTF">2019-04-30T11:13:00Z</dcterms:modified>
</cp:coreProperties>
</file>