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770EE4">
        <w:t xml:space="preserve"> 11.7</w:t>
      </w:r>
      <w:bookmarkStart w:id="0" w:name="_GoBack"/>
      <w:bookmarkEnd w:id="0"/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3D632F" w:rsidRDefault="003D632F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2A7F28" w:rsidRDefault="00770EE4" w:rsidP="00770EE4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2</m:t>
                </m:r>
              </m:e>
            </m:rad>
            <m:r>
              <w:rPr>
                <w:rFonts w:ascii="Cambria Math" w:hAnsi="Cambria Math" w:cs="Times New Roman"/>
                <w:sz w:val="24"/>
                <w:szCs w:val="28"/>
              </w:rPr>
              <m:t>-3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2</m:t>
                </m:r>
              </m:e>
            </m:rad>
            <m:r>
              <w:rPr>
                <w:rFonts w:ascii="Cambria Math" w:hAnsi="Cambria Math" w:cs="Times New Roman"/>
                <w:sz w:val="24"/>
                <w:szCs w:val="28"/>
              </w:rPr>
              <m:t>+3</m:t>
            </m:r>
          </m:e>
        </m:d>
      </m:oMath>
    </w:p>
    <w:p w:rsidR="00770EE4" w:rsidRDefault="00770EE4" w:rsidP="00770EE4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70EE4" w:rsidRDefault="00770EE4" w:rsidP="00770EE4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70EE4" w:rsidRDefault="00770EE4" w:rsidP="00770EE4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70EE4" w:rsidRDefault="00770EE4" w:rsidP="00770EE4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70EE4" w:rsidRPr="00770EE4" w:rsidRDefault="00770EE4" w:rsidP="00770EE4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70EE4" w:rsidRDefault="00770EE4" w:rsidP="00770EE4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5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-7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</m:oMath>
    </w:p>
    <w:p w:rsidR="00770EE4" w:rsidRDefault="00770EE4" w:rsidP="00770EE4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70EE4" w:rsidRDefault="00770EE4" w:rsidP="00770EE4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70EE4" w:rsidRDefault="00770EE4" w:rsidP="00770EE4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70EE4" w:rsidRDefault="00770EE4" w:rsidP="00770EE4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70EE4" w:rsidRPr="00770EE4" w:rsidRDefault="00770EE4" w:rsidP="00770EE4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70EE4" w:rsidRDefault="00770EE4" w:rsidP="00770EE4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2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+5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7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-3</m:t>
            </m:r>
          </m:e>
        </m:d>
      </m:oMath>
    </w:p>
    <w:p w:rsidR="00770EE4" w:rsidRDefault="00770EE4" w:rsidP="00770EE4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70EE4" w:rsidRDefault="00770EE4" w:rsidP="00770EE4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70EE4" w:rsidRDefault="00770EE4" w:rsidP="00770EE4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70EE4" w:rsidRDefault="00770EE4" w:rsidP="00770EE4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70EE4" w:rsidRDefault="00770EE4" w:rsidP="00770EE4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70EE4" w:rsidRPr="00770EE4" w:rsidRDefault="00770EE4" w:rsidP="00770EE4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70EE4" w:rsidRPr="00770EE4" w:rsidRDefault="00770EE4" w:rsidP="00770EE4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5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7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+3</m:t>
            </m:r>
          </m:den>
        </m:f>
      </m:oMath>
    </w:p>
    <w:p w:rsidR="00770EE4" w:rsidRPr="00770EE4" w:rsidRDefault="00770EE4" w:rsidP="00770EE4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sectPr w:rsidR="00770EE4" w:rsidRPr="00770EE4" w:rsidSect="00770EE4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B9322E"/>
    <w:multiLevelType w:val="hybridMultilevel"/>
    <w:tmpl w:val="F06E3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E4"/>
    <w:rsid w:val="0018218C"/>
    <w:rsid w:val="002A7F28"/>
    <w:rsid w:val="003D632F"/>
    <w:rsid w:val="00770EE4"/>
    <w:rsid w:val="008F112F"/>
    <w:rsid w:val="00A7762E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6957CB-238C-4E96-9728-658E0693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770EE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70E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1.0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4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1</cp:revision>
  <dcterms:created xsi:type="dcterms:W3CDTF">2018-04-23T18:12:00Z</dcterms:created>
  <dcterms:modified xsi:type="dcterms:W3CDTF">2018-04-23T18:16:00Z</dcterms:modified>
</cp:coreProperties>
</file>