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4F1C8C">
        <w:t xml:space="preserve"> 1</w:t>
      </w:r>
      <w:r w:rsidR="001358A1">
        <w:t>1</w:t>
      </w:r>
      <w:bookmarkStart w:id="0" w:name="_GoBack"/>
      <w:bookmarkEnd w:id="0"/>
      <w:r w:rsidR="004F1C8C">
        <w:t>.5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Default="002A7F28" w:rsidP="003D632F">
      <w:pPr>
        <w:rPr>
          <w:rFonts w:ascii="Times New Roman" w:hAnsi="Times New Roman" w:cs="Times New Roman"/>
          <w:sz w:val="24"/>
          <w:szCs w:val="28"/>
        </w:rPr>
      </w:pPr>
    </w:p>
    <w:p w:rsidR="004F1C8C" w:rsidRDefault="004F1C8C" w:rsidP="004F1C8C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4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8"/>
              </w:rPr>
              <m:t>5</m:t>
            </m:r>
          </m:e>
        </m:rad>
        <m:r>
          <w:rPr>
            <w:rFonts w:ascii="Cambria Math" w:hAnsi="Cambria Math" w:cs="Times New Roman"/>
            <w:sz w:val="24"/>
            <w:szCs w:val="28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8"/>
              </w:rPr>
              <m:t>5</m:t>
            </m:r>
          </m:e>
        </m:rad>
      </m:oMath>
    </w:p>
    <w:p w:rsidR="004F1C8C" w:rsidRDefault="004F1C8C" w:rsidP="004F1C8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F1C8C" w:rsidRDefault="004F1C8C" w:rsidP="004F1C8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F1C8C" w:rsidRPr="004F1C8C" w:rsidRDefault="004F1C8C" w:rsidP="004F1C8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F1C8C" w:rsidRDefault="001358A1" w:rsidP="004F1C8C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7</m:t>
            </m:r>
          </m:e>
        </m:rad>
        <m:r>
          <w:rPr>
            <w:rFonts w:ascii="Cambria Math" w:eastAsiaTheme="minorEastAsia" w:hAnsi="Cambria Math" w:cs="Times New Roman"/>
            <w:sz w:val="24"/>
            <w:szCs w:val="28"/>
          </w:rPr>
          <m:t>+6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7</m:t>
            </m:r>
          </m:e>
        </m:rad>
      </m:oMath>
    </w:p>
    <w:p w:rsidR="004F1C8C" w:rsidRDefault="004F1C8C" w:rsidP="004F1C8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F1C8C" w:rsidRDefault="004F1C8C" w:rsidP="004F1C8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F1C8C" w:rsidRDefault="004F1C8C" w:rsidP="004F1C8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F1C8C" w:rsidRDefault="004F1C8C" w:rsidP="004F1C8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F1C8C" w:rsidRPr="004F1C8C" w:rsidRDefault="004F1C8C" w:rsidP="004F1C8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F1C8C" w:rsidRDefault="001358A1" w:rsidP="004F1C8C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</m:t>
            </m:r>
          </m:e>
        </m:rad>
        <m:r>
          <w:rPr>
            <w:rFonts w:ascii="Cambria Math" w:eastAsiaTheme="minorEastAsia" w:hAnsi="Cambria Math" w:cs="Times New Roman"/>
            <w:sz w:val="24"/>
            <w:szCs w:val="28"/>
          </w:rPr>
          <m:t>+8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</m:t>
            </m:r>
          </m:e>
        </m:rad>
        <m:r>
          <w:rPr>
            <w:rFonts w:ascii="Cambria Math" w:eastAsiaTheme="minorEastAsia" w:hAnsi="Cambria Math" w:cs="Times New Roman"/>
            <w:sz w:val="24"/>
            <w:szCs w:val="28"/>
          </w:rPr>
          <m:t>-4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</m:t>
            </m:r>
          </m:e>
        </m:rad>
      </m:oMath>
    </w:p>
    <w:p w:rsidR="004F1C8C" w:rsidRDefault="004F1C8C" w:rsidP="004F1C8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F1C8C" w:rsidRDefault="004F1C8C" w:rsidP="004F1C8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F1C8C" w:rsidRDefault="004F1C8C" w:rsidP="004F1C8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F1C8C" w:rsidRDefault="004F1C8C" w:rsidP="004F1C8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F1C8C" w:rsidRPr="004F1C8C" w:rsidRDefault="004F1C8C" w:rsidP="004F1C8C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4F1C8C" w:rsidRPr="004F1C8C" w:rsidRDefault="004F1C8C" w:rsidP="004F1C8C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x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5</m:t>
            </m:r>
          </m:e>
        </m:rad>
        <m:r>
          <w:rPr>
            <w:rFonts w:ascii="Cambria Math" w:eastAsiaTheme="minorEastAsia" w:hAnsi="Cambria Math" w:cs="Times New Roman"/>
            <w:sz w:val="24"/>
            <w:szCs w:val="28"/>
          </w:rPr>
          <m:t>-3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24"/>
            <w:szCs w:val="28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405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</m:t>
                </m:r>
              </m:sup>
            </m:sSup>
          </m:e>
        </m:rad>
      </m:oMath>
    </w:p>
    <w:sectPr w:rsidR="004F1C8C" w:rsidRPr="004F1C8C" w:rsidSect="004F1C8C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6E1B88"/>
    <w:multiLevelType w:val="hybridMultilevel"/>
    <w:tmpl w:val="E1BC8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C8C"/>
    <w:rsid w:val="001358A1"/>
    <w:rsid w:val="0018218C"/>
    <w:rsid w:val="002A7F28"/>
    <w:rsid w:val="003D632F"/>
    <w:rsid w:val="004F1C8C"/>
    <w:rsid w:val="008F112F"/>
    <w:rsid w:val="00A7762E"/>
    <w:rsid w:val="00B76674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73852-2E88-4A12-8F28-D02EE5DE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4F1C8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F1C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1.0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11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3</cp:revision>
  <cp:lastPrinted>2018-04-20T13:44:00Z</cp:lastPrinted>
  <dcterms:created xsi:type="dcterms:W3CDTF">2018-04-20T13:34:00Z</dcterms:created>
  <dcterms:modified xsi:type="dcterms:W3CDTF">2018-04-23T11:17:00Z</dcterms:modified>
</cp:coreProperties>
</file>