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941270">
        <w:t xml:space="preserve"> 5.1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205E24">
      <w:pPr>
        <w:rPr>
          <w:rFonts w:ascii="Times New Roman" w:hAnsi="Times New Roman" w:cs="Times New Roman"/>
          <w:sz w:val="24"/>
          <w:szCs w:val="28"/>
        </w:rPr>
      </w:pPr>
    </w:p>
    <w:p w:rsidR="00941270" w:rsidRPr="00941270" w:rsidRDefault="00941270" w:rsidP="0094127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5x-3y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2x+3y</m:t>
            </m:r>
          </m:e>
        </m:d>
      </m:oMath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Pr="00941270" w:rsidRDefault="00941270" w:rsidP="0094127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2ab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7a5b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3a-2b</m:t>
            </m:r>
          </m:e>
        </m:d>
      </m:oMath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Default="00941270" w:rsidP="0094127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41270" w:rsidRPr="00941270" w:rsidRDefault="00941270" w:rsidP="0094127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(u+3v)(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-4uv+3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)</m:t>
        </m:r>
      </m:oMath>
    </w:p>
    <w:sectPr w:rsidR="00941270" w:rsidRPr="0094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C7033"/>
    <w:multiLevelType w:val="hybridMultilevel"/>
    <w:tmpl w:val="E29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0"/>
    <w:rsid w:val="0018218C"/>
    <w:rsid w:val="00205E24"/>
    <w:rsid w:val="002A7F28"/>
    <w:rsid w:val="008F112F"/>
    <w:rsid w:val="00941270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18804-E0E7-4BEE-86C9-D24DB774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412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12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2017-11-14T00:38:00Z</cp:lastPrinted>
  <dcterms:created xsi:type="dcterms:W3CDTF">2017-11-14T00:36:00Z</dcterms:created>
  <dcterms:modified xsi:type="dcterms:W3CDTF">2017-11-14T00:39:00Z</dcterms:modified>
</cp:coreProperties>
</file>