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52724B">
        <w:t xml:space="preserve"> 7.2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3D632F" w:rsidRDefault="003D632F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2A7F28" w:rsidRDefault="0052724B" w:rsidP="003D632F">
      <w:pPr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Solve each system by substitution.</w:t>
      </w:r>
    </w:p>
    <w:p w:rsidR="0052724B" w:rsidRPr="0052724B" w:rsidRDefault="0052724B" w:rsidP="0052724B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2x+4y=28</m:t>
        </m:r>
      </m:oMath>
    </w:p>
    <w:p w:rsidR="0052724B" w:rsidRPr="0052724B" w:rsidRDefault="0052724B" w:rsidP="0052724B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8"/>
            </w:rPr>
            <m:t>x-3y=-21</m:t>
          </m:r>
        </m:oMath>
      </m:oMathPara>
    </w:p>
    <w:p w:rsidR="0052724B" w:rsidRDefault="0052724B" w:rsidP="0052724B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52724B" w:rsidRDefault="0052724B" w:rsidP="0052724B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52724B" w:rsidRDefault="0052724B" w:rsidP="0052724B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52724B" w:rsidRDefault="0052724B" w:rsidP="0052724B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52724B" w:rsidRDefault="0052724B" w:rsidP="0052724B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52724B" w:rsidRDefault="0052724B" w:rsidP="0052724B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52724B" w:rsidRDefault="0052724B" w:rsidP="0052724B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52724B" w:rsidRDefault="0052724B" w:rsidP="0052724B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52724B" w:rsidRDefault="0052724B" w:rsidP="0052724B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  <w:bookmarkStart w:id="0" w:name="_GoBack"/>
      <w:bookmarkEnd w:id="0"/>
    </w:p>
    <w:p w:rsidR="0052724B" w:rsidRDefault="0052724B" w:rsidP="0052724B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52724B" w:rsidRDefault="0052724B" w:rsidP="0052724B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52724B" w:rsidRPr="0052724B" w:rsidRDefault="0052724B" w:rsidP="0052724B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x</m:t>
        </m:r>
        <m:r>
          <w:rPr>
            <w:rFonts w:ascii="Cambria Math" w:hAnsi="Cambria Math" w:cs="Times New Roman"/>
            <w:sz w:val="24"/>
            <w:szCs w:val="28"/>
          </w:rPr>
          <m:t>+3</m:t>
        </m:r>
        <m:r>
          <w:rPr>
            <w:rFonts w:ascii="Cambria Math" w:hAnsi="Cambria Math" w:cs="Times New Roman"/>
            <w:sz w:val="24"/>
            <w:szCs w:val="28"/>
          </w:rPr>
          <m:t>y</m:t>
        </m:r>
        <m:r>
          <w:rPr>
            <w:rFonts w:ascii="Cambria Math" w:hAnsi="Cambria Math" w:cs="Times New Roman"/>
            <w:sz w:val="24"/>
            <w:szCs w:val="28"/>
          </w:rPr>
          <m:t>=19</m:t>
        </m:r>
      </m:oMath>
    </w:p>
    <w:p w:rsidR="0052724B" w:rsidRPr="0052724B" w:rsidRDefault="0052724B" w:rsidP="0052724B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8"/>
            </w:rPr>
            <m:t>4</m:t>
          </m:r>
          <m:r>
            <w:rPr>
              <w:rFonts w:ascii="Cambria Math" w:eastAsiaTheme="minorEastAsia" w:hAnsi="Cambria Math" w:cs="Times New Roman"/>
              <w:sz w:val="24"/>
              <w:szCs w:val="28"/>
            </w:rPr>
            <m:t>x-</m:t>
          </m:r>
          <m:r>
            <w:rPr>
              <w:rFonts w:ascii="Cambria Math" w:eastAsiaTheme="minorEastAsia" w:hAnsi="Cambria Math" w:cs="Times New Roman"/>
              <w:sz w:val="24"/>
              <w:szCs w:val="28"/>
            </w:rPr>
            <m:t>5</m:t>
          </m:r>
          <m:r>
            <w:rPr>
              <w:rFonts w:ascii="Cambria Math" w:eastAsiaTheme="minorEastAsia" w:hAnsi="Cambria Math" w:cs="Times New Roman"/>
              <w:sz w:val="24"/>
              <w:szCs w:val="28"/>
            </w:rPr>
            <m:t>y</m:t>
          </m:r>
          <m:r>
            <w:rPr>
              <w:rFonts w:ascii="Cambria Math" w:eastAsiaTheme="minorEastAsia" w:hAnsi="Cambria Math" w:cs="Times New Roman"/>
              <w:sz w:val="24"/>
              <w:szCs w:val="28"/>
            </w:rPr>
            <m:t>=-26</m:t>
          </m:r>
        </m:oMath>
      </m:oMathPara>
    </w:p>
    <w:p w:rsidR="0052724B" w:rsidRDefault="0052724B" w:rsidP="0052724B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52724B" w:rsidRDefault="0052724B" w:rsidP="0052724B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52724B" w:rsidRDefault="0052724B" w:rsidP="0052724B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52724B" w:rsidRDefault="0052724B" w:rsidP="0052724B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52724B" w:rsidRDefault="0052724B" w:rsidP="0052724B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52724B" w:rsidRDefault="0052724B" w:rsidP="0052724B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52724B" w:rsidRDefault="0052724B" w:rsidP="0052724B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52724B" w:rsidRDefault="0052724B" w:rsidP="0052724B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52724B" w:rsidRDefault="0052724B" w:rsidP="0052724B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52724B" w:rsidRDefault="0052724B" w:rsidP="0052724B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52724B" w:rsidRDefault="0052724B" w:rsidP="0052724B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52724B" w:rsidRPr="0052724B" w:rsidRDefault="0052724B" w:rsidP="0052724B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5</m:t>
        </m:r>
        <m:r>
          <w:rPr>
            <w:rFonts w:ascii="Cambria Math" w:hAnsi="Cambria Math" w:cs="Times New Roman"/>
            <w:sz w:val="24"/>
            <w:szCs w:val="28"/>
          </w:rPr>
          <m:t>x</m:t>
        </m:r>
        <m:r>
          <w:rPr>
            <w:rFonts w:ascii="Cambria Math" w:hAnsi="Cambria Math" w:cs="Times New Roman"/>
            <w:sz w:val="24"/>
            <w:szCs w:val="28"/>
          </w:rPr>
          <m:t>+2</m:t>
        </m:r>
        <m:r>
          <w:rPr>
            <w:rFonts w:ascii="Cambria Math" w:hAnsi="Cambria Math" w:cs="Times New Roman"/>
            <w:sz w:val="24"/>
            <w:szCs w:val="28"/>
          </w:rPr>
          <m:t>y</m:t>
        </m:r>
        <m:r>
          <w:rPr>
            <w:rFonts w:ascii="Cambria Math" w:hAnsi="Cambria Math" w:cs="Times New Roman"/>
            <w:sz w:val="24"/>
            <w:szCs w:val="28"/>
          </w:rPr>
          <m:t>=53</m:t>
        </m:r>
      </m:oMath>
    </w:p>
    <w:p w:rsidR="0052724B" w:rsidRPr="0052724B" w:rsidRDefault="0052724B" w:rsidP="0052724B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8"/>
            </w:rPr>
            <m:t>x-y</m:t>
          </m:r>
          <m:r>
            <w:rPr>
              <w:rFonts w:ascii="Cambria Math" w:eastAsiaTheme="minorEastAsia" w:hAnsi="Cambria Math" w:cs="Times New Roman"/>
              <w:sz w:val="24"/>
              <w:szCs w:val="28"/>
            </w:rPr>
            <m:t>=5</m:t>
          </m:r>
        </m:oMath>
      </m:oMathPara>
    </w:p>
    <w:p w:rsidR="0052724B" w:rsidRPr="0052724B" w:rsidRDefault="0052724B" w:rsidP="0052724B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52724B" w:rsidRPr="0052724B" w:rsidRDefault="0052724B" w:rsidP="003D632F">
      <w:pPr>
        <w:rPr>
          <w:rFonts w:ascii="Times New Roman" w:hAnsi="Times New Roman" w:cs="Times New Roman"/>
          <w:sz w:val="20"/>
          <w:szCs w:val="28"/>
        </w:rPr>
      </w:pPr>
    </w:p>
    <w:sectPr w:rsidR="0052724B" w:rsidRPr="0052724B" w:rsidSect="0052724B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3C0947"/>
    <w:multiLevelType w:val="hybridMultilevel"/>
    <w:tmpl w:val="1E3E9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24B"/>
    <w:rsid w:val="0018218C"/>
    <w:rsid w:val="002A7F28"/>
    <w:rsid w:val="003D632F"/>
    <w:rsid w:val="0052724B"/>
    <w:rsid w:val="008F112F"/>
    <w:rsid w:val="00A7762E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0B226A-818B-4858-8259-2FA5436E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52724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272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8-2019\Algebra%20I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4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2</cp:revision>
  <dcterms:created xsi:type="dcterms:W3CDTF">2018-12-27T19:05:00Z</dcterms:created>
  <dcterms:modified xsi:type="dcterms:W3CDTF">2018-12-27T19:09:00Z</dcterms:modified>
</cp:coreProperties>
</file>