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</w:t>
      </w:r>
      <w:bookmarkStart w:id="0" w:name="_GoBack"/>
      <w:bookmarkEnd w:id="0"/>
      <w:r>
        <w:t>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901A75">
        <w:t xml:space="preserve"> 6.3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901A75" w:rsidRDefault="00901A75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1828165</wp:posOffset>
            </wp:positionH>
            <wp:positionV relativeFrom="paragraph">
              <wp:posOffset>195689</wp:posOffset>
            </wp:positionV>
            <wp:extent cx="3229721" cy="315277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721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1A75" w:rsidRPr="00901A75" w:rsidRDefault="00901A75" w:rsidP="00901A75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Write in slope intercept from and graph.</w:t>
      </w:r>
    </w:p>
    <w:p w:rsidR="002A7F28" w:rsidRDefault="00901A75" w:rsidP="00901A75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m:oMath>
        <m:r>
          <w:rPr>
            <w:rFonts w:ascii="Cambria Math" w:hAnsi="Cambria Math" w:cs="Times New Roman"/>
            <w:sz w:val="24"/>
            <w:szCs w:val="28"/>
          </w:rPr>
          <m:t>2x-y=5</m:t>
        </m:r>
      </m:oMath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579DAA" wp14:editId="2448326A">
            <wp:simplePos x="0" y="0"/>
            <wp:positionH relativeFrom="column">
              <wp:posOffset>1828482</wp:posOffset>
            </wp:positionH>
            <wp:positionV relativeFrom="paragraph">
              <wp:posOffset>15875</wp:posOffset>
            </wp:positionV>
            <wp:extent cx="3305175" cy="32264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22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 xml:space="preserve">2. </w:t>
      </w:r>
      <m:oMath>
        <m:r>
          <w:rPr>
            <w:rFonts w:ascii="Cambria Math" w:hAnsi="Cambria Math" w:cs="Times New Roman"/>
            <w:sz w:val="24"/>
            <w:szCs w:val="28"/>
          </w:rPr>
          <m:t>x-2y=6</m:t>
        </m:r>
      </m:oMath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</w:r>
      <w:r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901A75" w:rsidRP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P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P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P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P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P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P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rPr>
          <w:rFonts w:ascii="Times New Roman" w:hAnsi="Times New Roman" w:cs="Times New Roman"/>
          <w:sz w:val="24"/>
          <w:szCs w:val="28"/>
        </w:rPr>
      </w:pPr>
    </w:p>
    <w:p w:rsidR="00901A75" w:rsidRDefault="00901A75" w:rsidP="00901A75">
      <w:pPr>
        <w:tabs>
          <w:tab w:val="left" w:pos="320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901A75" w:rsidRDefault="00901A75" w:rsidP="00901A75">
      <w:pPr>
        <w:tabs>
          <w:tab w:val="left" w:pos="3203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8579DAA" wp14:editId="2448326A">
            <wp:simplePos x="0" y="0"/>
            <wp:positionH relativeFrom="column">
              <wp:posOffset>1828800</wp:posOffset>
            </wp:positionH>
            <wp:positionV relativeFrom="paragraph">
              <wp:posOffset>-328295</wp:posOffset>
            </wp:positionV>
            <wp:extent cx="3371205" cy="3290887"/>
            <wp:effectExtent l="0" t="0" r="127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205" cy="3290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 xml:space="preserve">3. </w:t>
      </w:r>
      <m:oMath>
        <m:r>
          <w:rPr>
            <w:rFonts w:ascii="Cambria Math" w:hAnsi="Cambria Math" w:cs="Times New Roman"/>
            <w:sz w:val="24"/>
            <w:szCs w:val="28"/>
          </w:rPr>
          <m:t>x+7y=21</m:t>
        </m:r>
      </m:oMath>
    </w:p>
    <w:p w:rsidR="00901A75" w:rsidRDefault="00901A75" w:rsidP="00901A75">
      <w:pPr>
        <w:tabs>
          <w:tab w:val="left" w:pos="3203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901A75" w:rsidRPr="00901A75" w:rsidRDefault="00901A75" w:rsidP="00901A75">
      <w:pPr>
        <w:tabs>
          <w:tab w:val="left" w:pos="3203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</w:r>
    </w:p>
    <w:sectPr w:rsidR="00901A75" w:rsidRPr="00901A75" w:rsidSect="00901A75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4B" w:rsidRDefault="00AF6F4B" w:rsidP="00901A75">
      <w:pPr>
        <w:spacing w:after="0" w:line="240" w:lineRule="auto"/>
      </w:pPr>
      <w:r>
        <w:separator/>
      </w:r>
    </w:p>
  </w:endnote>
  <w:endnote w:type="continuationSeparator" w:id="0">
    <w:p w:rsidR="00AF6F4B" w:rsidRDefault="00AF6F4B" w:rsidP="0090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75" w:rsidRPr="00901A75" w:rsidRDefault="00901A75" w:rsidP="00901A75">
    <w:pPr>
      <w:pStyle w:val="Footer"/>
      <w:jc w:val="right"/>
      <w:rPr>
        <w:rFonts w:ascii="Times New Roman" w:hAnsi="Times New Roman" w:cs="Times New Roman"/>
      </w:rPr>
    </w:pPr>
    <w:r w:rsidRPr="00901A75">
      <w:rPr>
        <w:rFonts w:ascii="Times New Roman" w:hAnsi="Times New Roman" w:cs="Times New Roman"/>
      </w:rPr>
      <w:t xml:space="preserve">Over </w:t>
    </w:r>
    <w:r w:rsidRPr="00901A75">
      <w:rPr>
        <w:rFonts w:ascii="Times New Roman" w:hAnsi="Times New Roman" w:cs="Times New Roman"/>
      </w:rPr>
      <w:sym w:font="Wingdings" w:char="F0E0"/>
    </w:r>
    <w:r w:rsidRPr="00901A75">
      <w:rPr>
        <w:rFonts w:ascii="Times New Roman" w:hAnsi="Times New Roman" w:cs="Times New Roman"/>
      </w:rPr>
      <w:t xml:space="preserve"> </w:t>
    </w:r>
  </w:p>
  <w:p w:rsidR="00901A75" w:rsidRDefault="00901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4B" w:rsidRDefault="00AF6F4B" w:rsidP="00901A75">
      <w:pPr>
        <w:spacing w:after="0" w:line="240" w:lineRule="auto"/>
      </w:pPr>
      <w:r>
        <w:separator/>
      </w:r>
    </w:p>
  </w:footnote>
  <w:footnote w:type="continuationSeparator" w:id="0">
    <w:p w:rsidR="00AF6F4B" w:rsidRDefault="00AF6F4B" w:rsidP="00901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75"/>
    <w:rsid w:val="0018218C"/>
    <w:rsid w:val="002A7F28"/>
    <w:rsid w:val="003D632F"/>
    <w:rsid w:val="008F112F"/>
    <w:rsid w:val="00901A75"/>
    <w:rsid w:val="00A7762E"/>
    <w:rsid w:val="00AF6F4B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51DF7-CB7A-4401-9B53-15AF37D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01A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75"/>
  </w:style>
  <w:style w:type="paragraph" w:styleId="Footer">
    <w:name w:val="footer"/>
    <w:basedOn w:val="Normal"/>
    <w:link w:val="FooterChar"/>
    <w:uiPriority w:val="99"/>
    <w:unhideWhenUsed/>
    <w:rsid w:val="00901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75"/>
  </w:style>
  <w:style w:type="paragraph" w:styleId="BalloonText">
    <w:name w:val="Balloon Text"/>
    <w:basedOn w:val="Normal"/>
    <w:link w:val="BalloonTextChar"/>
    <w:uiPriority w:val="99"/>
    <w:semiHidden/>
    <w:unhideWhenUsed/>
    <w:rsid w:val="0090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2018-12-10T23:19:00Z</cp:lastPrinted>
  <dcterms:created xsi:type="dcterms:W3CDTF">2018-12-10T23:13:00Z</dcterms:created>
  <dcterms:modified xsi:type="dcterms:W3CDTF">2018-12-10T23:19:00Z</dcterms:modified>
</cp:coreProperties>
</file>