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73" w:rsidRDefault="00BF7F8A" w:rsidP="002A7F28">
      <w:pPr>
        <w:pStyle w:val="Title"/>
      </w:pPr>
      <w:bookmarkStart w:id="0" w:name="_GoBack"/>
      <w:bookmarkEnd w:id="0"/>
      <w:r>
        <w:t>Algebra</w:t>
      </w:r>
      <w:r w:rsidR="008F112F">
        <w:t xml:space="preserve"> I</w:t>
      </w:r>
      <w:r>
        <w:t xml:space="preserve"> </w:t>
      </w:r>
      <w:r w:rsidR="002A7F28" w:rsidRPr="002A7F28">
        <w:t>Class Work</w:t>
      </w:r>
      <w:r w:rsidR="006C396B">
        <w:t xml:space="preserve"> 6.2</w:t>
      </w:r>
    </w:p>
    <w:p w:rsidR="002A7F28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Name ______________________</w:t>
      </w:r>
    </w:p>
    <w:p w:rsidR="003D632F" w:rsidRDefault="003D632F" w:rsidP="003D632F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Directions: You may use your book, notes, calculator, friends, and teacher. However you may not copy someone else work verbatim. </w:t>
      </w:r>
      <w:r>
        <w:rPr>
          <w:rFonts w:ascii="Times New Roman" w:hAnsi="Times New Roman" w:cs="Times New Roman"/>
          <w:b/>
          <w:sz w:val="24"/>
          <w:szCs w:val="28"/>
        </w:rPr>
        <w:t>Show all your work.</w:t>
      </w:r>
      <w:r>
        <w:rPr>
          <w:rFonts w:ascii="Times New Roman" w:hAnsi="Times New Roman" w:cs="Times New Roman"/>
          <w:sz w:val="24"/>
          <w:szCs w:val="28"/>
        </w:rPr>
        <w:t xml:space="preserve"> If you are not finished at the end of class, write “NEED MORE TIME” at the top and turn your paper in – </w:t>
      </w:r>
      <w:r>
        <w:rPr>
          <w:rFonts w:ascii="Times New Roman" w:hAnsi="Times New Roman" w:cs="Times New Roman"/>
          <w:b/>
          <w:sz w:val="24"/>
          <w:szCs w:val="28"/>
        </w:rPr>
        <w:t xml:space="preserve">you may not take it home. </w:t>
      </w:r>
      <w:r>
        <w:rPr>
          <w:rFonts w:ascii="Times New Roman" w:hAnsi="Times New Roman" w:cs="Times New Roman"/>
          <w:sz w:val="24"/>
          <w:szCs w:val="28"/>
        </w:rPr>
        <w:t>You have one week to finish it.</w:t>
      </w:r>
    </w:p>
    <w:p w:rsidR="006C396B" w:rsidRPr="006C396B" w:rsidRDefault="006C396B" w:rsidP="003D632F">
      <w:pPr>
        <w:rPr>
          <w:rFonts w:ascii="Times New Roman" w:hAnsi="Times New Roman" w:cs="Times New Roman"/>
          <w:sz w:val="18"/>
          <w:szCs w:val="28"/>
        </w:rPr>
      </w:pPr>
      <w:r w:rsidRPr="006C396B">
        <w:rPr>
          <w:rFonts w:ascii="Times New Roman" w:hAnsi="Times New Roman" w:cs="Times New Roman"/>
          <w:sz w:val="18"/>
          <w:szCs w:val="28"/>
        </w:rPr>
        <w:t>Find the slope of the lines.</w:t>
      </w:r>
    </w:p>
    <w:p w:rsidR="002A7F28" w:rsidRDefault="006C396B" w:rsidP="003D632F">
      <w:pPr>
        <w:rPr>
          <w:rFonts w:ascii="Times New Roman" w:hAnsi="Times New Roman" w:cs="Times New Roman"/>
          <w:sz w:val="24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4162107</wp:posOffset>
            </wp:positionH>
            <wp:positionV relativeFrom="paragraph">
              <wp:posOffset>267335</wp:posOffset>
            </wp:positionV>
            <wp:extent cx="1609725" cy="1561345"/>
            <wp:effectExtent l="0" t="0" r="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561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676275</wp:posOffset>
            </wp:positionH>
            <wp:positionV relativeFrom="paragraph">
              <wp:posOffset>269240</wp:posOffset>
            </wp:positionV>
            <wp:extent cx="1662113" cy="1459622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2113" cy="14596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396B" w:rsidRDefault="006C396B" w:rsidP="006C396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  <w:t xml:space="preserve">2. </w:t>
      </w:r>
    </w:p>
    <w:p w:rsidR="006C396B" w:rsidRPr="006C396B" w:rsidRDefault="006C396B" w:rsidP="006C396B"/>
    <w:p w:rsidR="006C396B" w:rsidRPr="006C396B" w:rsidRDefault="006C396B" w:rsidP="006C396B"/>
    <w:p w:rsidR="006C396B" w:rsidRPr="006C396B" w:rsidRDefault="006C396B" w:rsidP="006C396B"/>
    <w:p w:rsidR="006C396B" w:rsidRPr="006C396B" w:rsidRDefault="006C396B" w:rsidP="006C396B"/>
    <w:p w:rsidR="006C396B" w:rsidRDefault="006C396B" w:rsidP="006C396B"/>
    <w:p w:rsidR="006C396B" w:rsidRDefault="006C396B" w:rsidP="006C396B">
      <w:pPr>
        <w:pStyle w:val="ListParagraph"/>
      </w:pPr>
    </w:p>
    <w:p w:rsidR="006C396B" w:rsidRDefault="006C396B" w:rsidP="006C396B">
      <w:pPr>
        <w:pStyle w:val="ListParagraph"/>
      </w:pPr>
    </w:p>
    <w:p w:rsidR="006C396B" w:rsidRDefault="006C396B" w:rsidP="006C396B">
      <w:pPr>
        <w:pStyle w:val="ListParagraph"/>
      </w:pPr>
    </w:p>
    <w:p w:rsidR="006C396B" w:rsidRDefault="006C396B" w:rsidP="006C396B">
      <w:pPr>
        <w:pStyle w:val="ListParagraph"/>
      </w:pPr>
    </w:p>
    <w:p w:rsidR="006C396B" w:rsidRDefault="006C396B" w:rsidP="006C396B">
      <w:pPr>
        <w:pStyle w:val="ListParagraph"/>
      </w:pPr>
    </w:p>
    <w:p w:rsidR="006C396B" w:rsidRDefault="006C396B" w:rsidP="006C396B">
      <w:pPr>
        <w:pStyle w:val="ListParagraph"/>
      </w:pPr>
    </w:p>
    <w:p w:rsidR="006C396B" w:rsidRDefault="006C396B" w:rsidP="006C396B">
      <w:pPr>
        <w:pStyle w:val="ListParagraph"/>
      </w:pPr>
    </w:p>
    <w:p w:rsidR="006C396B" w:rsidRDefault="006C396B" w:rsidP="006C396B">
      <w:pPr>
        <w:pStyle w:val="ListParagraph"/>
      </w:pPr>
    </w:p>
    <w:p w:rsidR="006C396B" w:rsidRDefault="006C396B" w:rsidP="006C396B">
      <w:pPr>
        <w:pStyle w:val="ListParagraph"/>
      </w:pPr>
    </w:p>
    <w:p w:rsidR="006C396B" w:rsidRDefault="006C396B" w:rsidP="006C396B">
      <w:pPr>
        <w:pStyle w:val="ListParagraph"/>
      </w:pPr>
    </w:p>
    <w:p w:rsidR="006C396B" w:rsidRDefault="006C396B" w:rsidP="006C396B">
      <w:pPr>
        <w:pStyle w:val="ListParagraph"/>
      </w:pPr>
    </w:p>
    <w:p w:rsidR="006C396B" w:rsidRDefault="006C396B" w:rsidP="006C396B">
      <w:pPr>
        <w:pStyle w:val="ListParagraph"/>
      </w:pPr>
    </w:p>
    <w:p w:rsidR="006C396B" w:rsidRPr="006C396B" w:rsidRDefault="006C396B" w:rsidP="006C396B">
      <w:pPr>
        <w:pStyle w:val="ListParagraph"/>
        <w:rPr>
          <w:rFonts w:ascii="Times New Roman" w:hAnsi="Times New Roman" w:cs="Times New Roman"/>
          <w:sz w:val="18"/>
        </w:rPr>
      </w:pPr>
      <w:r w:rsidRPr="006C396B">
        <w:rPr>
          <w:rFonts w:ascii="Times New Roman" w:hAnsi="Times New Roman" w:cs="Times New Roman"/>
          <w:sz w:val="18"/>
        </w:rPr>
        <w:t xml:space="preserve">Find the slope between these points. </w:t>
      </w:r>
    </w:p>
    <w:p w:rsidR="006C396B" w:rsidRDefault="006C396B" w:rsidP="006C396B">
      <w:pPr>
        <w:pStyle w:val="ListParagraph"/>
      </w:pPr>
    </w:p>
    <w:p w:rsidR="006C396B" w:rsidRPr="006C396B" w:rsidRDefault="006C396B" w:rsidP="006C396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C396B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(19, -16), (-7, -15)</m:t>
        </m:r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2. </w:t>
      </w:r>
      <w:r w:rsidRPr="006C396B">
        <w:rPr>
          <w:rFonts w:ascii="Times New Roman" w:hAnsi="Times New Roman" w:cs="Times New Roman"/>
          <w:sz w:val="24"/>
          <w:szCs w:val="24"/>
        </w:rPr>
        <w:t>(−4, 7), (−6, −4)</w:t>
      </w:r>
    </w:p>
    <w:sectPr w:rsidR="006C396B" w:rsidRPr="006C396B" w:rsidSect="00513912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420E8"/>
    <w:multiLevelType w:val="hybridMultilevel"/>
    <w:tmpl w:val="20409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F1F9D"/>
    <w:multiLevelType w:val="hybridMultilevel"/>
    <w:tmpl w:val="BE8A6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B1026"/>
    <w:multiLevelType w:val="hybridMultilevel"/>
    <w:tmpl w:val="344E0564"/>
    <w:lvl w:ilvl="0" w:tplc="832805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37E18C9"/>
    <w:multiLevelType w:val="hybridMultilevel"/>
    <w:tmpl w:val="910CE142"/>
    <w:lvl w:ilvl="0" w:tplc="832805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96B"/>
    <w:rsid w:val="0018218C"/>
    <w:rsid w:val="002A7F28"/>
    <w:rsid w:val="003D632F"/>
    <w:rsid w:val="00513912"/>
    <w:rsid w:val="006C396B"/>
    <w:rsid w:val="008F112F"/>
    <w:rsid w:val="00A7762E"/>
    <w:rsid w:val="00B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A9C0E5-BF60-49C8-9E80-6621AFB7F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7F28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A7F28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6C396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C396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39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9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1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%20Martin\Documents\Pleasant%20Valley%20Mennonite%20School\2018-2019\Algebra%20I\Classwork\Class%20Wor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 Work Template</Template>
  <TotalTime>24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4</cp:revision>
  <cp:lastPrinted>2017-12-05T14:36:00Z</cp:lastPrinted>
  <dcterms:created xsi:type="dcterms:W3CDTF">2017-12-05T14:30:00Z</dcterms:created>
  <dcterms:modified xsi:type="dcterms:W3CDTF">2018-12-05T19:51:00Z</dcterms:modified>
</cp:coreProperties>
</file>