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E96B40">
        <w:t xml:space="preserve"> 5.6</w:t>
      </w:r>
      <w:bookmarkStart w:id="0" w:name="_GoBack"/>
      <w:bookmarkEnd w:id="0"/>
      <w:r w:rsidR="00C20BC1">
        <w:t xml:space="preserve"> 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C20BC1" w:rsidRPr="00C20BC1" w:rsidRDefault="00EA1E18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State whether each of the following represents a direct variation, an inverse variation, or neither.</w:t>
      </w:r>
    </w:p>
    <w:p w:rsidR="00C20BC1" w:rsidRPr="00EA1E18" w:rsidRDefault="00EA1E18" w:rsidP="00C20BC1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i/>
          <w:sz w:val="24"/>
          <w:szCs w:val="28"/>
        </w:rPr>
      </w:pPr>
      <w:r w:rsidRPr="00EA1E18">
        <w:rPr>
          <w:rFonts w:ascii="Times New Roman" w:eastAsiaTheme="minorEastAsia" w:hAnsi="Times New Roman" w:cs="Times New Roman"/>
          <w:i/>
          <w:sz w:val="24"/>
          <w:szCs w:val="28"/>
        </w:rPr>
        <w:t>r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8"/>
        </w:rPr>
        <w:t>20</w:t>
      </w:r>
      <w:r w:rsidRPr="00EA1E18">
        <w:rPr>
          <w:rFonts w:ascii="Times New Roman" w:eastAsiaTheme="minorEastAsia" w:hAnsi="Times New Roman" w:cs="Times New Roman"/>
          <w:i/>
          <w:sz w:val="24"/>
          <w:szCs w:val="28"/>
        </w:rPr>
        <w:t>t</w:t>
      </w: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Default="00EA1E18" w:rsidP="00EA1E1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t</m:t>
            </m:r>
          </m:den>
        </m:f>
      </m:oMath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Pr="00EA1E18" w:rsidRDefault="00EA1E18" w:rsidP="00EA1E1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r=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20</m:t>
            </m:r>
          </m:den>
        </m:f>
      </m:oMath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P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EA1E18" w:rsidP="00EA1E1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rt </w:t>
      </w:r>
      <w:r>
        <w:rPr>
          <w:rFonts w:ascii="Times New Roman" w:eastAsiaTheme="minorEastAsia" w:hAnsi="Times New Roman" w:cs="Times New Roman"/>
          <w:sz w:val="24"/>
          <w:szCs w:val="28"/>
        </w:rPr>
        <w:t>= 20</w:t>
      </w: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Pr="00EA1E18" w:rsidRDefault="00EA1E18" w:rsidP="00EA1E18">
      <w:pPr>
        <w:rPr>
          <w:rFonts w:ascii="Times New Roman" w:eastAsiaTheme="minorEastAsia" w:hAnsi="Times New Roman" w:cs="Times New Roman"/>
          <w:sz w:val="20"/>
          <w:szCs w:val="28"/>
        </w:rPr>
      </w:pPr>
      <w:r w:rsidRPr="00EA1E18">
        <w:rPr>
          <w:rFonts w:ascii="Times New Roman" w:eastAsiaTheme="minorEastAsia" w:hAnsi="Times New Roman" w:cs="Times New Roman"/>
          <w:sz w:val="20"/>
          <w:szCs w:val="28"/>
        </w:rPr>
        <w:t>For each variation, find the constant of variation and write the function rule.</w:t>
      </w:r>
    </w:p>
    <w:p w:rsidR="00C20BC1" w:rsidRDefault="00EA1E18" w:rsidP="00EA1E1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y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varies directly with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x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and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y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and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y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= 18 and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x </w:t>
      </w:r>
      <w:r>
        <w:rPr>
          <w:rFonts w:ascii="Times New Roman" w:eastAsiaTheme="minorEastAsia" w:hAnsi="Times New Roman" w:cs="Times New Roman"/>
          <w:sz w:val="24"/>
          <w:szCs w:val="28"/>
        </w:rPr>
        <w:t>= 6.</w:t>
      </w: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Default="00EA1E18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A1E18" w:rsidRPr="00EA1E18" w:rsidRDefault="00EA1E18" w:rsidP="00EA1E18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y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varies inversely with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x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and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y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and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 xml:space="preserve">y 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= 12 and </w:t>
      </w:r>
      <w:r>
        <w:rPr>
          <w:rFonts w:ascii="Times New Roman" w:eastAsiaTheme="minorEastAsia" w:hAnsi="Times New Roman" w:cs="Times New Roman"/>
          <w:i/>
          <w:sz w:val="24"/>
          <w:szCs w:val="28"/>
        </w:rPr>
        <w:t>x</w:t>
      </w:r>
      <w:r>
        <w:rPr>
          <w:rFonts w:ascii="Times New Roman" w:eastAsiaTheme="minorEastAsia" w:hAnsi="Times New Roman" w:cs="Times New Roman"/>
          <w:sz w:val="24"/>
          <w:szCs w:val="28"/>
        </w:rPr>
        <w:t xml:space="preserve"> = 2.</w:t>
      </w:r>
    </w:p>
    <w:p w:rsidR="00EA1E18" w:rsidRPr="00EA1E18" w:rsidRDefault="00EA1E18" w:rsidP="00EA1E18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Default="00C20BC1" w:rsidP="00C20BC1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C20BC1" w:rsidRPr="00EA1E18" w:rsidRDefault="00C20BC1" w:rsidP="00EA1E18">
      <w:pPr>
        <w:rPr>
          <w:rFonts w:ascii="Times New Roman" w:eastAsiaTheme="minorEastAsia" w:hAnsi="Times New Roman" w:cs="Times New Roman"/>
          <w:sz w:val="24"/>
          <w:szCs w:val="28"/>
        </w:rPr>
      </w:pPr>
    </w:p>
    <w:sectPr w:rsidR="00C20BC1" w:rsidRPr="00EA1E18" w:rsidSect="00F76AB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9600D"/>
    <w:multiLevelType w:val="hybridMultilevel"/>
    <w:tmpl w:val="E97CE30C"/>
    <w:lvl w:ilvl="0" w:tplc="BE622C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C1"/>
    <w:rsid w:val="0018218C"/>
    <w:rsid w:val="002A7F28"/>
    <w:rsid w:val="003D632F"/>
    <w:rsid w:val="008F112F"/>
    <w:rsid w:val="00A7762E"/>
    <w:rsid w:val="00BF7F8A"/>
    <w:rsid w:val="00C20BC1"/>
    <w:rsid w:val="00E96B40"/>
    <w:rsid w:val="00EA1E18"/>
    <w:rsid w:val="00F7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CF44F-7BED-4C9F-B5A4-B1C9A9D5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C20B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20BC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9-2020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7</cp:revision>
  <cp:lastPrinted>2018-11-20T17:53:00Z</cp:lastPrinted>
  <dcterms:created xsi:type="dcterms:W3CDTF">2017-11-07T19:34:00Z</dcterms:created>
  <dcterms:modified xsi:type="dcterms:W3CDTF">2019-10-15T17:46:00Z</dcterms:modified>
</cp:coreProperties>
</file>