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B7193">
        <w:t xml:space="preserve"> 4.7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34B7C" w:rsidRDefault="00334B7C" w:rsidP="00334B7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EE7820" w:rsidRPr="00334B7C" w:rsidRDefault="00334B7C" w:rsidP="00EE7820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Solve.</w:t>
      </w:r>
      <w:bookmarkStart w:id="0" w:name="_GoBack"/>
      <w:bookmarkEnd w:id="0"/>
    </w:p>
    <w:p w:rsidR="002A7F28" w:rsidRPr="00EE7820" w:rsidRDefault="00334B7C" w:rsidP="00EE78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2x-3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 xml:space="preserve"> &lt;5</m:t>
        </m:r>
      </m:oMath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Pr="00EE7820" w:rsidRDefault="00334B7C" w:rsidP="00EE78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5x-3</m:t>
                </m:r>
              </m:e>
            </m:d>
            <m:r>
              <w:rPr>
                <w:rFonts w:ascii="Cambria Math" w:hAnsi="Cambria Math" w:cs="Times New Roman"/>
                <w:sz w:val="24"/>
                <w:szCs w:val="28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 xml:space="preserve"> &gt;5 </m:t>
        </m:r>
      </m:oMath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Default="00EE7820" w:rsidP="00EE7820">
      <w:pPr>
        <w:rPr>
          <w:rFonts w:ascii="Times New Roman" w:hAnsi="Times New Roman" w:cs="Times New Roman"/>
          <w:sz w:val="24"/>
          <w:szCs w:val="28"/>
        </w:rPr>
      </w:pPr>
    </w:p>
    <w:p w:rsidR="00EE7820" w:rsidRPr="00EE7820" w:rsidRDefault="00334B7C" w:rsidP="00EE78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2x+3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&lt;0</m:t>
        </m:r>
      </m:oMath>
    </w:p>
    <w:sectPr w:rsidR="00EE7820" w:rsidRPr="00EE7820" w:rsidSect="00EE78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61E8"/>
    <w:multiLevelType w:val="hybridMultilevel"/>
    <w:tmpl w:val="EAF6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5A46"/>
    <w:multiLevelType w:val="hybridMultilevel"/>
    <w:tmpl w:val="ACB6358E"/>
    <w:lvl w:ilvl="0" w:tplc="420A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20"/>
    <w:rsid w:val="0018218C"/>
    <w:rsid w:val="002A7F28"/>
    <w:rsid w:val="00334B7C"/>
    <w:rsid w:val="006170FA"/>
    <w:rsid w:val="00755453"/>
    <w:rsid w:val="008F112F"/>
    <w:rsid w:val="00A7762E"/>
    <w:rsid w:val="00B03522"/>
    <w:rsid w:val="00BF7F8A"/>
    <w:rsid w:val="00CB7193"/>
    <w:rsid w:val="00D501F5"/>
    <w:rsid w:val="00E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9540B-C90F-48F5-A0C8-4DD839F2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E78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78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8</cp:revision>
  <cp:lastPrinted>2017-10-31T13:44:00Z</cp:lastPrinted>
  <dcterms:created xsi:type="dcterms:W3CDTF">2017-09-13T18:05:00Z</dcterms:created>
  <dcterms:modified xsi:type="dcterms:W3CDTF">2018-07-24T17:20:00Z</dcterms:modified>
</cp:coreProperties>
</file>