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F76151">
        <w:t xml:space="preserve"> 4.2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F76151" w:rsidP="003D632F">
      <w:pPr>
        <w:rPr>
          <w:rFonts w:ascii="Times New Roman" w:hAnsi="Times New Roman" w:cs="Times New Roman"/>
          <w:sz w:val="20"/>
          <w:szCs w:val="28"/>
        </w:rPr>
      </w:pPr>
      <w:r w:rsidRPr="00F76151">
        <w:rPr>
          <w:rFonts w:ascii="Times New Roman" w:hAnsi="Times New Roman" w:cs="Times New Roman"/>
          <w:sz w:val="20"/>
          <w:szCs w:val="28"/>
        </w:rPr>
        <w:t>Solve and graph.</w:t>
      </w:r>
    </w:p>
    <w:p w:rsidR="00F76151" w:rsidRDefault="00F76151" w:rsidP="00F76151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x+7&lt;15</m:t>
        </m:r>
      </m:oMath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P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x-2≥4</m:t>
        </m:r>
      </m:oMath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P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y+1≠-5</m:t>
        </m:r>
      </m:oMath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Pr="00F76151" w:rsidRDefault="00F76151" w:rsidP="00F761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76151" w:rsidRPr="00F76151" w:rsidRDefault="00F76151" w:rsidP="00F76151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x-3&gt;-4</m:t>
        </m:r>
      </m:oMath>
    </w:p>
    <w:sectPr w:rsidR="00F76151" w:rsidRPr="00F76151" w:rsidSect="00F7615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7325A"/>
    <w:multiLevelType w:val="hybridMultilevel"/>
    <w:tmpl w:val="80AA5B26"/>
    <w:lvl w:ilvl="0" w:tplc="5F469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2321D6"/>
    <w:multiLevelType w:val="hybridMultilevel"/>
    <w:tmpl w:val="BCCE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42DD1"/>
    <w:multiLevelType w:val="hybridMultilevel"/>
    <w:tmpl w:val="B0C65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51"/>
    <w:rsid w:val="0018218C"/>
    <w:rsid w:val="002A7F28"/>
    <w:rsid w:val="003D632F"/>
    <w:rsid w:val="008F112F"/>
    <w:rsid w:val="00A7762E"/>
    <w:rsid w:val="00BF7F8A"/>
    <w:rsid w:val="00F7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CDB2-C29F-4A5E-AC26-19F85621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761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61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2018-07-24T17:15:00Z</cp:lastPrinted>
  <dcterms:created xsi:type="dcterms:W3CDTF">2018-07-24T17:11:00Z</dcterms:created>
  <dcterms:modified xsi:type="dcterms:W3CDTF">2018-07-24T17:15:00Z</dcterms:modified>
</cp:coreProperties>
</file>