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935DAC">
        <w:t xml:space="preserve"> 2.3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D632F" w:rsidRDefault="003D632F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2A7F28" w:rsidRDefault="00935DAC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Combine like terms.</w:t>
      </w:r>
    </w:p>
    <w:p w:rsidR="00935DAC" w:rsidRDefault="00935DAC" w:rsidP="00935DAC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8"/>
          </w:rPr>
          <m:t>+5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8"/>
          </w:rPr>
          <m:t>-7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8"/>
              </w:rPr>
              <m:t>4</m:t>
            </m:r>
          </m:sup>
        </m:sSup>
        <m:r>
          <w:rPr>
            <w:rFonts w:ascii="Cambria Math" w:hAnsi="Cambria Math" w:cs="Times New Roman"/>
            <w:sz w:val="24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8"/>
          </w:rPr>
          <m:t>-6x</m:t>
        </m:r>
      </m:oMath>
    </w:p>
    <w:p w:rsidR="00935DAC" w:rsidRDefault="00935DAC" w:rsidP="00935DA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35DAC" w:rsidRDefault="00935DAC" w:rsidP="00935DA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35DAC" w:rsidRPr="00935DAC" w:rsidRDefault="00935DAC" w:rsidP="00935DA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35DAC" w:rsidRDefault="00935DAC" w:rsidP="00935DAC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4x+7y-3x-7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+8y</m:t>
        </m:r>
      </m:oMath>
    </w:p>
    <w:p w:rsidR="00935DAC" w:rsidRDefault="00935DAC" w:rsidP="00935DA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35DAC" w:rsidRDefault="00935DAC" w:rsidP="00935DA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35DAC" w:rsidRPr="00935DAC" w:rsidRDefault="00935DAC" w:rsidP="00935DA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35DAC" w:rsidRDefault="00935DAC" w:rsidP="00935DAC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5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+3xy+2x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+4xy</m:t>
        </m:r>
      </m:oMath>
    </w:p>
    <w:p w:rsidR="00935DAC" w:rsidRDefault="00935DAC" w:rsidP="00935DA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35DAC" w:rsidRDefault="00935DAC" w:rsidP="00935DA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35DAC" w:rsidRPr="00935DAC" w:rsidRDefault="00935DAC" w:rsidP="00935DA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35DAC" w:rsidRDefault="00935DAC" w:rsidP="00935DAC">
      <w:pPr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>Simplify.</w:t>
      </w:r>
    </w:p>
    <w:p w:rsidR="00935DAC" w:rsidRDefault="00935DAC" w:rsidP="00935DAC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5a+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3a+b</m:t>
            </m:r>
          </m:e>
        </m:d>
        <m:r>
          <w:rPr>
            <w:rFonts w:ascii="Cambria Math" w:eastAsiaTheme="minorEastAsia" w:hAnsi="Cambria Math" w:cs="Times New Roman"/>
            <w:sz w:val="24"/>
            <w:szCs w:val="28"/>
          </w:rPr>
          <m:t>-2b</m:t>
        </m:r>
      </m:oMath>
    </w:p>
    <w:p w:rsidR="00935DAC" w:rsidRDefault="00935DAC" w:rsidP="00935DA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35DAC" w:rsidRDefault="00935DAC" w:rsidP="00935DAC">
      <w:pPr>
        <w:rPr>
          <w:rFonts w:ascii="Times New Roman" w:eastAsiaTheme="minorEastAsia" w:hAnsi="Times New Roman" w:cs="Times New Roman"/>
          <w:sz w:val="24"/>
          <w:szCs w:val="28"/>
        </w:rPr>
      </w:pPr>
      <w:bookmarkStart w:id="0" w:name="_GoBack"/>
      <w:bookmarkEnd w:id="0"/>
    </w:p>
    <w:p w:rsidR="00935DAC" w:rsidRPr="00935DAC" w:rsidRDefault="00935DAC" w:rsidP="00935DA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35DAC" w:rsidRDefault="00935DAC" w:rsidP="00935DAC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x+y-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3x+7y</m:t>
            </m:r>
          </m:e>
        </m:d>
      </m:oMath>
    </w:p>
    <w:p w:rsidR="00935DAC" w:rsidRPr="00935DAC" w:rsidRDefault="00935DAC" w:rsidP="00935DAC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935DAC" w:rsidRDefault="00935DAC" w:rsidP="00935DA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35DAC" w:rsidRDefault="00935DAC" w:rsidP="00935DA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35DAC" w:rsidRPr="00935DAC" w:rsidRDefault="00935DAC" w:rsidP="00935DA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35DAC" w:rsidRPr="00935DAC" w:rsidRDefault="00935DAC" w:rsidP="00935DAC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2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7a+b</m:t>
            </m:r>
          </m:e>
        </m:d>
        <m:r>
          <w:rPr>
            <w:rFonts w:ascii="Cambria Math" w:eastAsiaTheme="minorEastAsia" w:hAnsi="Cambria Math" w:cs="Times New Roman"/>
            <w:sz w:val="24"/>
            <w:szCs w:val="28"/>
          </w:rPr>
          <m:t>-5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12b+6a</m:t>
            </m:r>
          </m:e>
        </m:d>
      </m:oMath>
    </w:p>
    <w:p w:rsidR="00935DAC" w:rsidRPr="00935DAC" w:rsidRDefault="00935DAC" w:rsidP="00935DAC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sectPr w:rsidR="00935DAC" w:rsidRPr="00935DAC" w:rsidSect="00935DAC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9E5594"/>
    <w:multiLevelType w:val="hybridMultilevel"/>
    <w:tmpl w:val="E7649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DAC"/>
    <w:rsid w:val="0018218C"/>
    <w:rsid w:val="002A7F28"/>
    <w:rsid w:val="003D632F"/>
    <w:rsid w:val="008F112F"/>
    <w:rsid w:val="00935DAC"/>
    <w:rsid w:val="00A7762E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0C3019-1889-4663-AAE8-71CB4DAC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935DA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35DA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8-2019\Algebra%20I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</cp:revision>
  <cp:lastPrinted>2018-07-23T20:05:00Z</cp:lastPrinted>
  <dcterms:created xsi:type="dcterms:W3CDTF">2018-07-23T20:00:00Z</dcterms:created>
  <dcterms:modified xsi:type="dcterms:W3CDTF">2018-07-23T20:05:00Z</dcterms:modified>
</cp:coreProperties>
</file>