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EB" w:rsidRPr="007766EB" w:rsidRDefault="00BF7F8A" w:rsidP="007766EB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766EB">
        <w:t xml:space="preserve"> 1.5 – 1.6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7766EB" w:rsidRDefault="007766EB" w:rsidP="007766E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720527" w:rsidP="00CD6DA3">
      <w:pPr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720527">
        <w:rPr>
          <w:rFonts w:ascii="Times New Roman" w:hAnsi="Times New Roman" w:cs="Times New Roman"/>
          <w:sz w:val="20"/>
          <w:szCs w:val="28"/>
        </w:rPr>
        <w:t>Solve.</w:t>
      </w:r>
      <w:bookmarkEnd w:id="0"/>
      <w:r w:rsidR="00CD6DA3">
        <w:rPr>
          <w:rFonts w:ascii="Times New Roman" w:hAnsi="Times New Roman" w:cs="Times New Roman"/>
          <w:sz w:val="24"/>
          <w:szCs w:val="28"/>
        </w:rPr>
        <w:tab/>
      </w:r>
    </w:p>
    <w:p w:rsidR="00CD6DA3" w:rsidRDefault="00CD6DA3" w:rsidP="00CD6D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2(</w:t>
      </w:r>
      <w:r w:rsidR="007766EB">
        <w:rPr>
          <w:rFonts w:ascii="Times New Roman" w:hAnsi="Times New Roman" w:cs="Times New Roman"/>
          <w:sz w:val="24"/>
          <w:szCs w:val="28"/>
        </w:rPr>
        <w:t>–5</w:t>
      </w:r>
      <w:r>
        <w:rPr>
          <w:rFonts w:ascii="Times New Roman" w:hAnsi="Times New Roman" w:cs="Times New Roman"/>
          <w:sz w:val="24"/>
          <w:szCs w:val="28"/>
        </w:rPr>
        <w:t>) =</w:t>
      </w:r>
    </w:p>
    <w:p w:rsidR="00CD6DA3" w:rsidRDefault="00CD6DA3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CD6DA3" w:rsidRDefault="00CD6DA3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CD6DA3" w:rsidRDefault="00CD6DA3" w:rsidP="00CD6D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2(– 19) =</w:t>
      </w:r>
    </w:p>
    <w:p w:rsidR="00CD6DA3" w:rsidRDefault="00CD6DA3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CD6DA3" w:rsidRDefault="00CD6DA3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E0CBF" w:rsidRPr="00D275C3" w:rsidRDefault="006E0CBF" w:rsidP="00CD6DA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CD6DA3" w:rsidRPr="00CD6DA3" w:rsidRDefault="00720527" w:rsidP="00CD6D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-24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-4</m:t>
            </m:r>
          </m:den>
        </m:f>
      </m:oMath>
      <w:r w:rsidR="00CD6DA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D6DA3">
        <w:rPr>
          <w:rFonts w:ascii="Times New Roman" w:eastAsiaTheme="minorEastAsia" w:hAnsi="Times New Roman" w:cs="Times New Roman"/>
          <w:sz w:val="24"/>
          <w:szCs w:val="30"/>
        </w:rPr>
        <w:t>=</w:t>
      </w:r>
    </w:p>
    <w:p w:rsidR="00CD6DA3" w:rsidRDefault="00CD6DA3" w:rsidP="00CD6DA3">
      <w:pPr>
        <w:pStyle w:val="ListParagraph"/>
        <w:rPr>
          <w:rFonts w:ascii="Times New Roman" w:eastAsiaTheme="minorEastAsia" w:hAnsi="Times New Roman" w:cs="Times New Roman"/>
          <w:sz w:val="30"/>
          <w:szCs w:val="30"/>
        </w:rPr>
      </w:pPr>
    </w:p>
    <w:p w:rsidR="006E0CBF" w:rsidRPr="00CD6DA3" w:rsidRDefault="006E0CBF" w:rsidP="00CD6DA3">
      <w:pPr>
        <w:pStyle w:val="ListParagraph"/>
        <w:rPr>
          <w:rFonts w:ascii="Times New Roman" w:eastAsiaTheme="minorEastAsia" w:hAnsi="Times New Roman" w:cs="Times New Roman"/>
          <w:sz w:val="30"/>
          <w:szCs w:val="30"/>
        </w:rPr>
      </w:pPr>
    </w:p>
    <w:p w:rsidR="00CD6DA3" w:rsidRPr="00CD6DA3" w:rsidRDefault="006E0CBF" w:rsidP="00CD6DA3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24"/>
          <w:szCs w:val="30"/>
        </w:rPr>
        <w:t xml:space="preserve">Six take away twice 2 </w:t>
      </w:r>
    </w:p>
    <w:p w:rsidR="00CD6DA3" w:rsidRDefault="00CD6DA3" w:rsidP="00CD6DA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CD6DA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CD6DA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CD6DA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Pr="00B91369" w:rsidRDefault="006E0CBF" w:rsidP="006E0C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|15(4) – 18|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(– 2) =</w:t>
      </w:r>
    </w:p>
    <w:p w:rsidR="006E0CBF" w:rsidRDefault="006E0CBF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7766EB" w:rsidRDefault="007766EB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7766EB" w:rsidRDefault="007766EB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Default="006E0CBF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6E0CBF" w:rsidRPr="00B91369" w:rsidRDefault="00720527" w:rsidP="006E0CB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8(29-7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4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4+7-8+1</m:t>
            </m:r>
          </m:den>
        </m:f>
      </m:oMath>
      <w:r w:rsidR="006E0CBF">
        <w:rPr>
          <w:rFonts w:ascii="Times New Roman" w:eastAsiaTheme="minorEastAsia" w:hAnsi="Times New Roman" w:cs="Times New Roman"/>
          <w:sz w:val="32"/>
          <w:szCs w:val="28"/>
        </w:rPr>
        <w:t xml:space="preserve"> =</w:t>
      </w:r>
    </w:p>
    <w:p w:rsidR="006E0CBF" w:rsidRDefault="006E0CBF" w:rsidP="006E0CBF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p w:rsidR="00CD6DA3" w:rsidRPr="00CD6DA3" w:rsidRDefault="00CD6DA3" w:rsidP="00CD6DA3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8"/>
        </w:rPr>
      </w:pPr>
    </w:p>
    <w:sectPr w:rsidR="00CD6DA3" w:rsidRPr="00CD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45539"/>
    <w:multiLevelType w:val="hybridMultilevel"/>
    <w:tmpl w:val="AE5C8D7A"/>
    <w:lvl w:ilvl="0" w:tplc="E5E630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66A7"/>
    <w:multiLevelType w:val="hybridMultilevel"/>
    <w:tmpl w:val="CC80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B96"/>
    <w:multiLevelType w:val="hybridMultilevel"/>
    <w:tmpl w:val="D91A7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3"/>
    <w:rsid w:val="00181289"/>
    <w:rsid w:val="0018218C"/>
    <w:rsid w:val="002A7F28"/>
    <w:rsid w:val="006E0CBF"/>
    <w:rsid w:val="00720527"/>
    <w:rsid w:val="007766EB"/>
    <w:rsid w:val="008F112F"/>
    <w:rsid w:val="00A7762E"/>
    <w:rsid w:val="00BF7F8A"/>
    <w:rsid w:val="00C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0208-9888-4772-8D2A-7CD4EDF7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D6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8</cp:revision>
  <cp:lastPrinted>2018-07-23T19:37:00Z</cp:lastPrinted>
  <dcterms:created xsi:type="dcterms:W3CDTF">2017-07-12T18:36:00Z</dcterms:created>
  <dcterms:modified xsi:type="dcterms:W3CDTF">2018-07-23T19:42:00Z</dcterms:modified>
</cp:coreProperties>
</file>