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690F47">
        <w:t xml:space="preserve"> 1.3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690F47" w:rsidRDefault="00690F47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Add.</w:t>
      </w:r>
    </w:p>
    <w:p w:rsidR="00690F47" w:rsidRDefault="00690F47" w:rsidP="00690F4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-4</m:t>
            </m:r>
          </m:e>
        </m:d>
      </m:oMath>
    </w:p>
    <w:p w:rsidR="00690F47" w:rsidRDefault="00690F47" w:rsidP="00690F4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90F47" w:rsidRDefault="00690F47" w:rsidP="00690F4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90F47" w:rsidRDefault="00690F47" w:rsidP="00690F4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90F47" w:rsidRPr="00690F47" w:rsidRDefault="00690F47" w:rsidP="00690F4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90F47" w:rsidRDefault="00690F47" w:rsidP="00690F4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-7+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-8</m:t>
            </m:r>
          </m:e>
        </m:d>
      </m:oMath>
    </w:p>
    <w:p w:rsidR="00690F47" w:rsidRDefault="00690F47" w:rsidP="00690F4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90F47" w:rsidRDefault="00690F47" w:rsidP="00690F4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90F47" w:rsidRDefault="00690F47" w:rsidP="00690F4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90F47" w:rsidRPr="00690F47" w:rsidRDefault="00690F47" w:rsidP="00690F4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90F47" w:rsidRDefault="00690F47" w:rsidP="00690F4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-4+15</m:t>
        </m:r>
      </m:oMath>
    </w:p>
    <w:p w:rsidR="00690F47" w:rsidRDefault="00690F47" w:rsidP="00690F4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90F47" w:rsidRDefault="00690F47" w:rsidP="00690F47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690F47" w:rsidRDefault="00690F47" w:rsidP="00690F4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90F47" w:rsidRPr="00690F47" w:rsidRDefault="00690F47" w:rsidP="00690F4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90F47" w:rsidRPr="00690F47" w:rsidRDefault="00690F47" w:rsidP="00690F4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7</m:t>
                </m:r>
              </m:den>
            </m:f>
          </m:e>
        </m:d>
      </m:oMath>
    </w:p>
    <w:p w:rsidR="00690F47" w:rsidRPr="00690F47" w:rsidRDefault="00690F47" w:rsidP="00690F47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A7F28" w:rsidRP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sectPr w:rsidR="002A7F28" w:rsidRPr="002A7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6E02"/>
    <w:multiLevelType w:val="hybridMultilevel"/>
    <w:tmpl w:val="E0941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47"/>
    <w:rsid w:val="0018218C"/>
    <w:rsid w:val="002A7F28"/>
    <w:rsid w:val="003D632F"/>
    <w:rsid w:val="00690F47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16EAD-2657-44EC-8B8E-81AD7ACF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690F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0F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2018-07-23T19:24:00Z</dcterms:created>
  <dcterms:modified xsi:type="dcterms:W3CDTF">2018-07-23T19:28:00Z</dcterms:modified>
</cp:coreProperties>
</file>