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Pr="00B518A3" w:rsidRDefault="00BF7F8A" w:rsidP="002A7F28">
      <w:pPr>
        <w:pStyle w:val="Title"/>
      </w:pPr>
      <w:r w:rsidRPr="00B518A3">
        <w:t>Algebra</w:t>
      </w:r>
      <w:r w:rsidR="008F112F" w:rsidRPr="00B518A3">
        <w:t xml:space="preserve"> I</w:t>
      </w:r>
      <w:r w:rsidRPr="00B518A3">
        <w:t xml:space="preserve"> </w:t>
      </w:r>
      <w:r w:rsidR="002A7F28" w:rsidRPr="00B518A3">
        <w:t>Class Work</w:t>
      </w:r>
      <w:r w:rsidR="0033585C">
        <w:t xml:space="preserve"> 1.2</w:t>
      </w:r>
    </w:p>
    <w:p w:rsidR="002A7F28" w:rsidRPr="00B518A3" w:rsidRDefault="002A7F28" w:rsidP="002A7F28">
      <w:pPr>
        <w:rPr>
          <w:rFonts w:ascii="Times New Roman" w:hAnsi="Times New Roman" w:cs="Times New Roman"/>
          <w:sz w:val="24"/>
          <w:szCs w:val="28"/>
        </w:rPr>
      </w:pPr>
      <w:r w:rsidRPr="00B518A3"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8B7218" w:rsidRDefault="008B7218" w:rsidP="008B721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ED7140" w:rsidRPr="00B518A3" w:rsidRDefault="00ED7140" w:rsidP="00ED7140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2A7F28" w:rsidRPr="00B518A3" w:rsidRDefault="00B518A3" w:rsidP="00ED7140">
      <w:pPr>
        <w:rPr>
          <w:rFonts w:ascii="Times New Roman" w:hAnsi="Times New Roman" w:cs="Times New Roman"/>
          <w:sz w:val="20"/>
          <w:szCs w:val="28"/>
        </w:rPr>
      </w:pPr>
      <w:r w:rsidRPr="00B518A3">
        <w:rPr>
          <w:rFonts w:ascii="Times New Roman" w:hAnsi="Times New Roman" w:cs="Times New Roman"/>
          <w:sz w:val="20"/>
          <w:szCs w:val="28"/>
        </w:rPr>
        <w:t xml:space="preserve">Graph the following numbers. </w:t>
      </w:r>
    </w:p>
    <w:p w:rsidR="00B518A3" w:rsidRPr="00B518A3" w:rsidRDefault="00B518A3" w:rsidP="00ED7140">
      <w:pPr>
        <w:rPr>
          <w:rFonts w:ascii="Times New Roman" w:hAnsi="Times New Roman" w:cs="Times New Roman"/>
          <w:sz w:val="20"/>
          <w:szCs w:val="28"/>
        </w:rPr>
      </w:pPr>
    </w:p>
    <w:p w:rsidR="00B518A3" w:rsidRPr="00B518A3" w:rsidRDefault="00B518A3" w:rsidP="00B51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518A3">
        <w:rPr>
          <w:rFonts w:ascii="Times New Roman" w:hAnsi="Times New Roman" w:cs="Times New Roman"/>
          <w:noProof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783273</wp:posOffset>
            </wp:positionV>
            <wp:extent cx="5943600" cy="409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8A3">
        <w:rPr>
          <w:rFonts w:ascii="Times New Roman" w:hAnsi="Times New Roman" w:cs="Times New Roman"/>
          <w:sz w:val="24"/>
          <w:szCs w:val="28"/>
        </w:rPr>
        <w:t>A: 3          B: – 5          C:</w:t>
      </w:r>
      <w:r w:rsidR="00314CA9">
        <w:rPr>
          <w:rFonts w:ascii="Times New Roman" w:hAnsi="Times New Roman" w:cs="Times New Roman"/>
          <w:sz w:val="24"/>
          <w:szCs w:val="28"/>
        </w:rPr>
        <w:t xml:space="preserve"> 4</w:t>
      </w:r>
      <w:r w:rsidRPr="00B518A3">
        <w:rPr>
          <w:rFonts w:ascii="Times New Roman" w:hAnsi="Times New Roman" w:cs="Times New Roman"/>
          <w:sz w:val="24"/>
          <w:szCs w:val="28"/>
        </w:rPr>
        <w:t xml:space="preserve">.75             D:  – 1.5 </w:t>
      </w:r>
    </w:p>
    <w:p w:rsidR="00B518A3" w:rsidRPr="00B518A3" w:rsidRDefault="00B518A3" w:rsidP="00B518A3">
      <w:pPr>
        <w:rPr>
          <w:rFonts w:ascii="Times New Roman" w:hAnsi="Times New Roman" w:cs="Times New Roman"/>
        </w:rPr>
      </w:pPr>
    </w:p>
    <w:p w:rsidR="00B518A3" w:rsidRPr="00B518A3" w:rsidRDefault="00B518A3" w:rsidP="00B518A3">
      <w:pPr>
        <w:rPr>
          <w:rFonts w:ascii="Times New Roman" w:hAnsi="Times New Roman" w:cs="Times New Roman"/>
        </w:rPr>
      </w:pPr>
    </w:p>
    <w:p w:rsidR="00B518A3" w:rsidRPr="00B518A3" w:rsidRDefault="00B518A3" w:rsidP="00B518A3">
      <w:pPr>
        <w:rPr>
          <w:rFonts w:ascii="Times New Roman" w:hAnsi="Times New Roman" w:cs="Times New Roman"/>
        </w:rPr>
      </w:pPr>
    </w:p>
    <w:p w:rsidR="00B518A3" w:rsidRPr="00B518A3" w:rsidRDefault="00B518A3" w:rsidP="00B518A3">
      <w:pPr>
        <w:rPr>
          <w:rFonts w:ascii="Times New Roman" w:hAnsi="Times New Roman" w:cs="Times New Roman"/>
        </w:rPr>
      </w:pPr>
    </w:p>
    <w:p w:rsidR="00B518A3" w:rsidRPr="00B518A3" w:rsidRDefault="00B518A3" w:rsidP="00B518A3">
      <w:pPr>
        <w:rPr>
          <w:rFonts w:ascii="Times New Roman" w:hAnsi="Times New Roman" w:cs="Times New Roman"/>
        </w:rPr>
      </w:pPr>
    </w:p>
    <w:p w:rsidR="00B518A3" w:rsidRPr="00B518A3" w:rsidRDefault="00B518A3" w:rsidP="00B518A3">
      <w:pPr>
        <w:rPr>
          <w:rFonts w:ascii="Times New Roman" w:hAnsi="Times New Roman" w:cs="Times New Roman"/>
          <w:sz w:val="20"/>
        </w:rPr>
      </w:pPr>
    </w:p>
    <w:p w:rsidR="00B518A3" w:rsidRPr="00B518A3" w:rsidRDefault="00B518A3" w:rsidP="00B518A3">
      <w:pPr>
        <w:rPr>
          <w:rFonts w:ascii="Times New Roman" w:hAnsi="Times New Roman" w:cs="Times New Roman"/>
          <w:sz w:val="20"/>
        </w:rPr>
      </w:pPr>
      <w:r w:rsidRPr="00B518A3">
        <w:rPr>
          <w:rFonts w:ascii="Times New Roman" w:hAnsi="Times New Roman" w:cs="Times New Roman"/>
          <w:sz w:val="20"/>
        </w:rPr>
        <w:t xml:space="preserve">State the opposite. </w:t>
      </w:r>
    </w:p>
    <w:p w:rsidR="00B518A3" w:rsidRPr="00B518A3" w:rsidRDefault="00B518A3" w:rsidP="00B518A3">
      <w:pPr>
        <w:rPr>
          <w:rFonts w:ascii="Times New Roman" w:hAnsi="Times New Roman" w:cs="Times New Roman"/>
        </w:rPr>
      </w:pPr>
    </w:p>
    <w:p w:rsidR="00B518A3" w:rsidRDefault="00B518A3" w:rsidP="00B51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|17| =</w:t>
      </w:r>
    </w:p>
    <w:p w:rsidR="00B518A3" w:rsidRDefault="00B518A3" w:rsidP="00B518A3">
      <w:pPr>
        <w:pStyle w:val="ListParagraph"/>
        <w:rPr>
          <w:rFonts w:ascii="Times New Roman" w:hAnsi="Times New Roman" w:cs="Times New Roman"/>
        </w:rPr>
      </w:pPr>
    </w:p>
    <w:p w:rsidR="00B518A3" w:rsidRDefault="00B518A3" w:rsidP="00B518A3">
      <w:pPr>
        <w:pStyle w:val="ListParagraph"/>
        <w:rPr>
          <w:rFonts w:ascii="Times New Roman" w:hAnsi="Times New Roman" w:cs="Times New Roman"/>
        </w:rPr>
      </w:pPr>
    </w:p>
    <w:p w:rsidR="00B518A3" w:rsidRDefault="00B518A3" w:rsidP="00B51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| –3| =</w:t>
      </w:r>
    </w:p>
    <w:p w:rsidR="00B518A3" w:rsidRDefault="00B518A3" w:rsidP="00B518A3">
      <w:pPr>
        <w:pStyle w:val="ListParagraph"/>
        <w:rPr>
          <w:rFonts w:ascii="Times New Roman" w:hAnsi="Times New Roman" w:cs="Times New Roman"/>
        </w:rPr>
      </w:pPr>
    </w:p>
    <w:p w:rsidR="00B518A3" w:rsidRDefault="00B518A3" w:rsidP="00B518A3">
      <w:pPr>
        <w:pStyle w:val="ListParagraph"/>
        <w:rPr>
          <w:rFonts w:ascii="Times New Roman" w:hAnsi="Times New Roman" w:cs="Times New Roman"/>
        </w:rPr>
      </w:pPr>
    </w:p>
    <w:p w:rsidR="00B518A3" w:rsidRDefault="00B518A3" w:rsidP="00B51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=</w:t>
      </w:r>
    </w:p>
    <w:p w:rsidR="00B518A3" w:rsidRDefault="00B518A3" w:rsidP="00B518A3">
      <w:pPr>
        <w:pStyle w:val="ListParagraph"/>
        <w:rPr>
          <w:rFonts w:ascii="Times New Roman" w:hAnsi="Times New Roman" w:cs="Times New Roman"/>
        </w:rPr>
      </w:pPr>
    </w:p>
    <w:p w:rsidR="00B518A3" w:rsidRDefault="00B518A3" w:rsidP="00B518A3">
      <w:pPr>
        <w:pStyle w:val="ListParagraph"/>
        <w:rPr>
          <w:rFonts w:ascii="Times New Roman" w:hAnsi="Times New Roman" w:cs="Times New Roman"/>
        </w:rPr>
      </w:pPr>
    </w:p>
    <w:p w:rsidR="00B518A3" w:rsidRPr="00B518A3" w:rsidRDefault="00B518A3" w:rsidP="00B51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4 =</w:t>
      </w:r>
    </w:p>
    <w:sectPr w:rsidR="00B518A3" w:rsidRPr="00B5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14A96"/>
    <w:multiLevelType w:val="hybridMultilevel"/>
    <w:tmpl w:val="9AEE0B88"/>
    <w:lvl w:ilvl="0" w:tplc="E0ACBB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18AE"/>
    <w:multiLevelType w:val="hybridMultilevel"/>
    <w:tmpl w:val="CA56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40"/>
    <w:rsid w:val="0018218C"/>
    <w:rsid w:val="002A7F28"/>
    <w:rsid w:val="00314CA9"/>
    <w:rsid w:val="0033585C"/>
    <w:rsid w:val="008B7218"/>
    <w:rsid w:val="008F112F"/>
    <w:rsid w:val="00A7762E"/>
    <w:rsid w:val="00B518A3"/>
    <w:rsid w:val="00BF7F8A"/>
    <w:rsid w:val="00E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BBB3A-7D22-45DF-B310-08A56C93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D7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8</cp:revision>
  <cp:lastPrinted>2017-07-12T19:07:00Z</cp:lastPrinted>
  <dcterms:created xsi:type="dcterms:W3CDTF">2017-07-12T18:51:00Z</dcterms:created>
  <dcterms:modified xsi:type="dcterms:W3CDTF">2018-07-23T19:34:00Z</dcterms:modified>
</cp:coreProperties>
</file>