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A243B" w14:textId="77777777" w:rsidR="00E43360" w:rsidRPr="001D7236" w:rsidRDefault="00276FF9" w:rsidP="00FD3C61">
      <w:pPr>
        <w:jc w:val="center"/>
        <w:rPr>
          <w:rFonts w:ascii="Broadway" w:hAnsi="Broadway"/>
          <w:b/>
          <w:sz w:val="32"/>
        </w:rPr>
      </w:pPr>
      <w:r>
        <w:rPr>
          <w:rFonts w:ascii="Broadway" w:hAnsi="Broadway"/>
          <w:b/>
          <w:sz w:val="32"/>
        </w:rPr>
        <w:t>L</w:t>
      </w:r>
      <w:r w:rsidR="00FD3C61" w:rsidRPr="001D7236">
        <w:rPr>
          <w:rFonts w:ascii="Broadway" w:hAnsi="Broadway"/>
          <w:b/>
          <w:sz w:val="32"/>
        </w:rPr>
        <w:t>esson Plan</w:t>
      </w:r>
    </w:p>
    <w:p w14:paraId="422A243C" w14:textId="77777777" w:rsidR="00FD3C61" w:rsidRDefault="00FD3C61" w:rsidP="00FD3C61">
      <w:pPr>
        <w:jc w:val="center"/>
      </w:pPr>
    </w:p>
    <w:p w14:paraId="422A243D" w14:textId="77777777" w:rsidR="00FD3C61" w:rsidRDefault="00FD3C61" w:rsidP="00FD3C61">
      <w:r>
        <w:t>Name:</w:t>
      </w:r>
      <w:r w:rsidR="00264551">
        <w:t xml:space="preserve"> Mr. Kuhns</w:t>
      </w:r>
    </w:p>
    <w:p w14:paraId="422A243E" w14:textId="77777777" w:rsidR="00FD3C61" w:rsidRDefault="00FD3C61" w:rsidP="00FD3C61">
      <w:r>
        <w:t xml:space="preserve">Grade </w:t>
      </w:r>
      <w:r w:rsidR="00D646C5">
        <w:t>l</w:t>
      </w:r>
      <w:r>
        <w:t xml:space="preserve">evel and </w:t>
      </w:r>
      <w:r w:rsidR="00D646C5">
        <w:t>s</w:t>
      </w:r>
      <w:r>
        <w:t>ubject:</w:t>
      </w:r>
      <w:r w:rsidR="00264551">
        <w:t xml:space="preserve"> 9-10 Bible (Attributes of God)</w:t>
      </w:r>
    </w:p>
    <w:p w14:paraId="422A243F" w14:textId="77777777" w:rsidR="00FD3C61" w:rsidRDefault="00FD3C61" w:rsidP="00FD3C61">
      <w:r>
        <w:t>Time:</w:t>
      </w:r>
      <w:r w:rsidR="00264551">
        <w:t xml:space="preserve"> 8:45-9:18</w:t>
      </w:r>
    </w:p>
    <w:p w14:paraId="422A2440" w14:textId="77777777" w:rsidR="00FD3C61" w:rsidRDefault="00FD3C61" w:rsidP="00FD3C61">
      <w:r>
        <w:t>Date:</w:t>
      </w:r>
      <w:r w:rsidR="00264551">
        <w:t xml:space="preserve"> </w:t>
      </w:r>
      <w:r w:rsidR="00AA5484">
        <w:t>18 October 2010</w:t>
      </w:r>
    </w:p>
    <w:p w14:paraId="422A2441" w14:textId="77777777" w:rsidR="00FD3C61" w:rsidRDefault="00FD3C61" w:rsidP="00D646C5">
      <w:pPr>
        <w:pBdr>
          <w:bottom w:val="single" w:sz="4" w:space="1" w:color="auto"/>
        </w:pBdr>
      </w:pPr>
    </w:p>
    <w:p w14:paraId="422A2442" w14:textId="77777777" w:rsidR="003904D4" w:rsidRDefault="003904D4" w:rsidP="00FD3C61"/>
    <w:p w14:paraId="422A2443" w14:textId="77777777" w:rsidR="00FD3C61" w:rsidRPr="000D058A" w:rsidRDefault="00FD3C61" w:rsidP="00FD3C61">
      <w:pPr>
        <w:rPr>
          <w:b/>
          <w:sz w:val="28"/>
        </w:rPr>
      </w:pPr>
      <w:r w:rsidRPr="000D058A">
        <w:rPr>
          <w:b/>
          <w:sz w:val="28"/>
        </w:rPr>
        <w:t>Instructional Objectives:</w:t>
      </w:r>
    </w:p>
    <w:p w14:paraId="422A2444" w14:textId="77777777" w:rsidR="00FD3C61" w:rsidRDefault="00FD3C61" w:rsidP="00264551">
      <w:r>
        <w:t>The student will be able to…</w:t>
      </w:r>
    </w:p>
    <w:p w14:paraId="422A2445" w14:textId="77777777" w:rsidR="00264551" w:rsidRDefault="00AA5484" w:rsidP="00264551">
      <w:pPr>
        <w:pStyle w:val="ListParagraph"/>
        <w:numPr>
          <w:ilvl w:val="0"/>
          <w:numId w:val="3"/>
        </w:numPr>
      </w:pPr>
      <w:r>
        <w:t>Describe God’s omnipresence</w:t>
      </w:r>
    </w:p>
    <w:p w14:paraId="422A2446" w14:textId="77777777" w:rsidR="005F44B2" w:rsidRDefault="005F44B2" w:rsidP="00D646C5">
      <w:pPr>
        <w:pBdr>
          <w:bottom w:val="single" w:sz="4" w:space="1" w:color="auto"/>
        </w:pBdr>
      </w:pPr>
    </w:p>
    <w:p w14:paraId="422A2447" w14:textId="77777777" w:rsidR="00D646C5" w:rsidRPr="00D646C5" w:rsidRDefault="00D646C5" w:rsidP="00411AF5">
      <w:pPr>
        <w:jc w:val="center"/>
        <w:rPr>
          <w:rFonts w:ascii="Broadway" w:hAnsi="Broadway"/>
          <w:b/>
          <w:sz w:val="16"/>
          <w:szCs w:val="16"/>
        </w:rPr>
      </w:pPr>
    </w:p>
    <w:p w14:paraId="422A2448" w14:textId="77777777" w:rsidR="00FD3C61" w:rsidRPr="001D7236" w:rsidRDefault="00411AF5" w:rsidP="00411AF5">
      <w:pPr>
        <w:jc w:val="center"/>
        <w:rPr>
          <w:rFonts w:ascii="Broadway" w:hAnsi="Broadway"/>
          <w:b/>
          <w:sz w:val="32"/>
        </w:rPr>
      </w:pPr>
      <w:r w:rsidRPr="001D7236">
        <w:rPr>
          <w:rFonts w:ascii="Broadway" w:hAnsi="Broadway"/>
          <w:b/>
          <w:sz w:val="32"/>
        </w:rPr>
        <w:t>Scope and Sequence of Lesson</w:t>
      </w:r>
    </w:p>
    <w:p w14:paraId="422A2449" w14:textId="77777777" w:rsidR="001D7236" w:rsidRDefault="001D7236" w:rsidP="00411AF5"/>
    <w:p w14:paraId="422A244A" w14:textId="77777777" w:rsidR="00EA6D64" w:rsidRPr="0069210B" w:rsidRDefault="006A3E79" w:rsidP="0069210B">
      <w:pPr>
        <w:jc w:val="center"/>
        <w:rPr>
          <w:b/>
          <w:sz w:val="28"/>
          <w:szCs w:val="28"/>
        </w:rPr>
      </w:pPr>
      <w:r w:rsidRPr="001D7236">
        <w:rPr>
          <w:b/>
          <w:sz w:val="28"/>
          <w:szCs w:val="28"/>
        </w:rPr>
        <w:t>Lesson</w:t>
      </w:r>
    </w:p>
    <w:p w14:paraId="422A244B" w14:textId="77777777" w:rsidR="00105E76" w:rsidRPr="005F44B2" w:rsidRDefault="00DB5B06" w:rsidP="00411AF5">
      <w:pPr>
        <w:rPr>
          <w:b/>
        </w:rPr>
      </w:pPr>
      <w:r w:rsidRPr="005F44B2">
        <w:rPr>
          <w:b/>
        </w:rPr>
        <w:t>Introduction</w:t>
      </w:r>
    </w:p>
    <w:p w14:paraId="422A244C" w14:textId="77777777" w:rsidR="00DB5B06" w:rsidRDefault="006648F5" w:rsidP="00411AF5">
      <w:r>
        <w:t>Psalm 139:7-12</w:t>
      </w:r>
    </w:p>
    <w:p w14:paraId="422A244D" w14:textId="77777777" w:rsidR="006648F5" w:rsidRDefault="006648F5" w:rsidP="00411AF5"/>
    <w:p w14:paraId="422A244E" w14:textId="77777777" w:rsidR="00DB5B06" w:rsidRPr="005F44B2" w:rsidRDefault="000268BB" w:rsidP="00411AF5">
      <w:pPr>
        <w:rPr>
          <w:b/>
        </w:rPr>
      </w:pPr>
      <w:r w:rsidRPr="005F44B2">
        <w:rPr>
          <w:b/>
        </w:rPr>
        <w:t xml:space="preserve">Direct Instruction / </w:t>
      </w:r>
      <w:r w:rsidR="00DB5B06" w:rsidRPr="005F44B2">
        <w:rPr>
          <w:b/>
        </w:rPr>
        <w:t>Modeling</w:t>
      </w:r>
    </w:p>
    <w:p w14:paraId="422A244F" w14:textId="77777777" w:rsidR="00DB5B06" w:rsidRDefault="006648F5" w:rsidP="00411AF5">
      <w:r>
        <w:t xml:space="preserve">What does it mean that God is everywhere present? Is He </w:t>
      </w:r>
      <w:proofErr w:type="gramStart"/>
      <w:r>
        <w:t>spread out</w:t>
      </w:r>
      <w:proofErr w:type="gramEnd"/>
      <w:r>
        <w:t xml:space="preserve"> throughout the universe?</w:t>
      </w:r>
    </w:p>
    <w:p w14:paraId="422A2450" w14:textId="77777777" w:rsidR="006648F5" w:rsidRDefault="00913556" w:rsidP="00411AF5">
      <w:r>
        <w:t>This does not mean God is filling the space of the universe like water in a jug. He is spirit.</w:t>
      </w:r>
    </w:p>
    <w:p w14:paraId="422A2451" w14:textId="77777777" w:rsidR="00913556" w:rsidRDefault="00913556" w:rsidP="00411AF5">
      <w:r>
        <w:t>He does not multiply, divide or add himself.</w:t>
      </w:r>
    </w:p>
    <w:p w14:paraId="422A2452" w14:textId="13778761" w:rsidR="00913556" w:rsidRDefault="00913556" w:rsidP="00411AF5">
      <w:r>
        <w:t>It is not just that he knows everything. I can know a lot about Paris, but that doesn’t take me there.</w:t>
      </w:r>
    </w:p>
    <w:p w14:paraId="422A2453" w14:textId="77777777" w:rsidR="00913556" w:rsidRDefault="00913556" w:rsidP="00411AF5">
      <w:r>
        <w:t>It is not just his authority. President Obama exercises authority here, but he is not here.</w:t>
      </w:r>
    </w:p>
    <w:p w14:paraId="422A2454" w14:textId="77777777" w:rsidR="00913556" w:rsidRDefault="00913556" w:rsidP="00411AF5"/>
    <w:p w14:paraId="422A2455" w14:textId="77777777" w:rsidR="00DB5B06" w:rsidRPr="005F44B2" w:rsidRDefault="00DB5B06" w:rsidP="00411AF5">
      <w:pPr>
        <w:rPr>
          <w:b/>
        </w:rPr>
      </w:pPr>
      <w:r w:rsidRPr="005F44B2">
        <w:rPr>
          <w:b/>
        </w:rPr>
        <w:t>Discussion questions</w:t>
      </w:r>
    </w:p>
    <w:p w14:paraId="422A2456" w14:textId="77777777" w:rsidR="00DB5B06" w:rsidRDefault="00913556" w:rsidP="00411AF5">
      <w:r>
        <w:t>What about when we don’t feel God’s presence? What’s going on?</w:t>
      </w:r>
    </w:p>
    <w:p w14:paraId="422A2457" w14:textId="77777777" w:rsidR="0069210B" w:rsidRDefault="0069210B" w:rsidP="0069210B">
      <w:pPr>
        <w:pStyle w:val="ListParagraph"/>
        <w:numPr>
          <w:ilvl w:val="0"/>
          <w:numId w:val="1"/>
        </w:numPr>
      </w:pPr>
      <w:r>
        <w:t xml:space="preserve">Do we really want to be guided by feelings? </w:t>
      </w:r>
    </w:p>
    <w:p w14:paraId="422A2458" w14:textId="77777777" w:rsidR="0069210B" w:rsidRDefault="0069210B" w:rsidP="0069210B">
      <w:pPr>
        <w:pStyle w:val="ListParagraph"/>
        <w:numPr>
          <w:ilvl w:val="0"/>
          <w:numId w:val="1"/>
        </w:numPr>
      </w:pPr>
      <w:r>
        <w:t>God could give you feelings, but would that really increase your faith?</w:t>
      </w:r>
    </w:p>
    <w:p w14:paraId="422A2459" w14:textId="77777777" w:rsidR="0069210B" w:rsidRDefault="0069210B" w:rsidP="0069210B">
      <w:pPr>
        <w:pStyle w:val="ListParagraph"/>
        <w:numPr>
          <w:ilvl w:val="1"/>
          <w:numId w:val="1"/>
        </w:numPr>
      </w:pPr>
      <w:r>
        <w:t>Emotions fluctuate wildly. Faith must rest on something solid.</w:t>
      </w:r>
    </w:p>
    <w:p w14:paraId="422A245A" w14:textId="77777777" w:rsidR="0069210B" w:rsidRDefault="0069210B" w:rsidP="0069210B">
      <w:pPr>
        <w:pStyle w:val="ListParagraph"/>
        <w:numPr>
          <w:ilvl w:val="1"/>
          <w:numId w:val="1"/>
        </w:numPr>
      </w:pPr>
      <w:r>
        <w:t>Mother Teresa is known to have struggled with doubts for years.</w:t>
      </w:r>
    </w:p>
    <w:p w14:paraId="422A245B" w14:textId="77777777" w:rsidR="0069210B" w:rsidRDefault="0069210B" w:rsidP="0069210B">
      <w:pPr>
        <w:pStyle w:val="ListParagraph"/>
        <w:numPr>
          <w:ilvl w:val="0"/>
          <w:numId w:val="1"/>
        </w:numPr>
      </w:pPr>
      <w:r>
        <w:t>Doubt your doubts and believe your beliefs.</w:t>
      </w:r>
    </w:p>
    <w:p w14:paraId="422A245C" w14:textId="77777777" w:rsidR="0069210B" w:rsidRDefault="0069210B" w:rsidP="0069210B">
      <w:pPr>
        <w:pStyle w:val="ListParagraph"/>
        <w:numPr>
          <w:ilvl w:val="0"/>
          <w:numId w:val="1"/>
        </w:numPr>
      </w:pPr>
      <w:r>
        <w:t>Greater struggle in believing can result in greater rewards.</w:t>
      </w:r>
    </w:p>
    <w:p w14:paraId="422A245D" w14:textId="77777777" w:rsidR="0069210B" w:rsidRDefault="0069210B" w:rsidP="0069210B">
      <w:pPr>
        <w:pStyle w:val="ListParagraph"/>
        <w:numPr>
          <w:ilvl w:val="0"/>
          <w:numId w:val="1"/>
        </w:numPr>
      </w:pPr>
      <w:r>
        <w:t>No excuses!</w:t>
      </w:r>
    </w:p>
    <w:p w14:paraId="422A245E" w14:textId="77777777" w:rsidR="00DB5B06" w:rsidRPr="006941C0" w:rsidRDefault="00DB5B06" w:rsidP="00411AF5">
      <w:pPr>
        <w:rPr>
          <w:b/>
        </w:rPr>
      </w:pPr>
      <w:r w:rsidRPr="006941C0">
        <w:rPr>
          <w:b/>
        </w:rPr>
        <w:t>Assignment</w:t>
      </w:r>
    </w:p>
    <w:p w14:paraId="422A2460" w14:textId="77777777" w:rsidR="00DB5B06" w:rsidRPr="006941C0" w:rsidRDefault="00DB5B06" w:rsidP="00411AF5">
      <w:pPr>
        <w:rPr>
          <w:b/>
        </w:rPr>
      </w:pPr>
      <w:r w:rsidRPr="006941C0">
        <w:rPr>
          <w:b/>
        </w:rPr>
        <w:t>Closure</w:t>
      </w:r>
    </w:p>
    <w:p w14:paraId="422A2461" w14:textId="77777777" w:rsidR="005F44B2" w:rsidRDefault="005F44B2" w:rsidP="006941C0">
      <w:pPr>
        <w:pBdr>
          <w:bottom w:val="single" w:sz="4" w:space="1" w:color="auto"/>
        </w:pBdr>
      </w:pPr>
    </w:p>
    <w:p w14:paraId="422A2462" w14:textId="77777777" w:rsidR="006941C0" w:rsidRDefault="006941C0" w:rsidP="006941C0"/>
    <w:p w14:paraId="422A2463" w14:textId="77777777" w:rsidR="006941C0" w:rsidRPr="00EA6D64" w:rsidRDefault="006941C0" w:rsidP="006941C0">
      <w:pPr>
        <w:jc w:val="center"/>
        <w:rPr>
          <w:rFonts w:ascii="Broadway" w:hAnsi="Broadway"/>
          <w:b/>
          <w:sz w:val="32"/>
        </w:rPr>
      </w:pPr>
      <w:r w:rsidRPr="00EA6D64">
        <w:rPr>
          <w:rFonts w:ascii="Broadway" w:hAnsi="Broadway"/>
          <w:b/>
          <w:sz w:val="32"/>
        </w:rPr>
        <w:t>Self Evaluation</w:t>
      </w:r>
    </w:p>
    <w:p w14:paraId="422A2464" w14:textId="77777777" w:rsidR="006941C0" w:rsidRPr="00FD4A02" w:rsidRDefault="006941C0" w:rsidP="006941C0">
      <w:pPr>
        <w:jc w:val="center"/>
        <w:rPr>
          <w:i/>
        </w:rPr>
      </w:pPr>
      <w:r w:rsidRPr="00FD4A02">
        <w:rPr>
          <w:i/>
        </w:rPr>
        <w:t xml:space="preserve">Rating: 1 – inadequate, 4 </w:t>
      </w:r>
      <w:r>
        <w:rPr>
          <w:i/>
        </w:rPr>
        <w:t>– needs improvement</w:t>
      </w:r>
      <w:r w:rsidRPr="00FD4A02">
        <w:rPr>
          <w:i/>
        </w:rPr>
        <w:t>, 6 – satisfactory, 8 – very good, 10 – excellent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876"/>
        <w:gridCol w:w="5508"/>
      </w:tblGrid>
      <w:tr w:rsidR="006941C0" w14:paraId="422A2468" w14:textId="77777777" w:rsidTr="001F6122">
        <w:tc>
          <w:tcPr>
            <w:tcW w:w="3192" w:type="dxa"/>
          </w:tcPr>
          <w:p w14:paraId="422A2465" w14:textId="77777777" w:rsidR="006941C0" w:rsidRPr="00B5061C" w:rsidRDefault="006941C0" w:rsidP="001F6122">
            <w:pPr>
              <w:jc w:val="center"/>
              <w:rPr>
                <w:b/>
              </w:rPr>
            </w:pPr>
            <w:r w:rsidRPr="00B5061C">
              <w:rPr>
                <w:b/>
              </w:rPr>
              <w:t>Area</w:t>
            </w:r>
          </w:p>
        </w:tc>
        <w:tc>
          <w:tcPr>
            <w:tcW w:w="876" w:type="dxa"/>
          </w:tcPr>
          <w:p w14:paraId="422A2466" w14:textId="77777777" w:rsidR="006941C0" w:rsidRPr="00B5061C" w:rsidRDefault="006941C0" w:rsidP="001F6122">
            <w:pPr>
              <w:jc w:val="center"/>
              <w:rPr>
                <w:b/>
              </w:rPr>
            </w:pPr>
            <w:r w:rsidRPr="00B5061C">
              <w:rPr>
                <w:b/>
              </w:rPr>
              <w:t>Rating</w:t>
            </w:r>
          </w:p>
        </w:tc>
        <w:tc>
          <w:tcPr>
            <w:tcW w:w="5508" w:type="dxa"/>
          </w:tcPr>
          <w:p w14:paraId="422A2467" w14:textId="77777777" w:rsidR="006941C0" w:rsidRPr="00B5061C" w:rsidRDefault="006941C0" w:rsidP="001F6122">
            <w:pPr>
              <w:jc w:val="center"/>
              <w:rPr>
                <w:b/>
              </w:rPr>
            </w:pPr>
            <w:r w:rsidRPr="00B5061C">
              <w:rPr>
                <w:b/>
              </w:rPr>
              <w:t>Comments</w:t>
            </w:r>
          </w:p>
        </w:tc>
      </w:tr>
      <w:tr w:rsidR="006941C0" w14:paraId="422A246C" w14:textId="77777777" w:rsidTr="001F6122">
        <w:tc>
          <w:tcPr>
            <w:tcW w:w="3192" w:type="dxa"/>
          </w:tcPr>
          <w:p w14:paraId="422A2469" w14:textId="77777777" w:rsidR="006941C0" w:rsidRDefault="006941C0" w:rsidP="001F6122">
            <w:r>
              <w:t>Success in reaching objectives</w:t>
            </w:r>
          </w:p>
        </w:tc>
        <w:tc>
          <w:tcPr>
            <w:tcW w:w="876" w:type="dxa"/>
          </w:tcPr>
          <w:p w14:paraId="422A246A" w14:textId="77777777" w:rsidR="006941C0" w:rsidRDefault="006941C0" w:rsidP="001F6122"/>
        </w:tc>
        <w:tc>
          <w:tcPr>
            <w:tcW w:w="5508" w:type="dxa"/>
          </w:tcPr>
          <w:p w14:paraId="422A246B" w14:textId="77777777" w:rsidR="006941C0" w:rsidRDefault="006941C0" w:rsidP="001F6122"/>
        </w:tc>
      </w:tr>
      <w:tr w:rsidR="006941C0" w14:paraId="422A2470" w14:textId="77777777" w:rsidTr="001F6122">
        <w:tc>
          <w:tcPr>
            <w:tcW w:w="3192" w:type="dxa"/>
          </w:tcPr>
          <w:p w14:paraId="422A246D" w14:textId="77777777" w:rsidR="006941C0" w:rsidRDefault="006941C0" w:rsidP="001F6122">
            <w:r>
              <w:t>Student interest and motivation</w:t>
            </w:r>
          </w:p>
        </w:tc>
        <w:tc>
          <w:tcPr>
            <w:tcW w:w="876" w:type="dxa"/>
          </w:tcPr>
          <w:p w14:paraId="422A246E" w14:textId="77777777" w:rsidR="006941C0" w:rsidRDefault="006941C0" w:rsidP="001F6122"/>
        </w:tc>
        <w:tc>
          <w:tcPr>
            <w:tcW w:w="5508" w:type="dxa"/>
          </w:tcPr>
          <w:p w14:paraId="422A246F" w14:textId="77777777" w:rsidR="006941C0" w:rsidRDefault="006941C0" w:rsidP="001F6122"/>
        </w:tc>
      </w:tr>
      <w:tr w:rsidR="006941C0" w14:paraId="422A2474" w14:textId="77777777" w:rsidTr="001F6122">
        <w:tc>
          <w:tcPr>
            <w:tcW w:w="3192" w:type="dxa"/>
          </w:tcPr>
          <w:p w14:paraId="422A2471" w14:textId="77777777" w:rsidR="006941C0" w:rsidRDefault="006941C0" w:rsidP="001F6122">
            <w:r>
              <w:t>Variety of student interaction</w:t>
            </w:r>
          </w:p>
        </w:tc>
        <w:tc>
          <w:tcPr>
            <w:tcW w:w="876" w:type="dxa"/>
          </w:tcPr>
          <w:p w14:paraId="422A2472" w14:textId="77777777" w:rsidR="006941C0" w:rsidRDefault="006941C0" w:rsidP="001F6122"/>
        </w:tc>
        <w:tc>
          <w:tcPr>
            <w:tcW w:w="5508" w:type="dxa"/>
          </w:tcPr>
          <w:p w14:paraId="422A2473" w14:textId="77777777" w:rsidR="006941C0" w:rsidRDefault="006941C0" w:rsidP="001F6122"/>
        </w:tc>
      </w:tr>
      <w:tr w:rsidR="006941C0" w14:paraId="422A2478" w14:textId="77777777" w:rsidTr="001F6122">
        <w:tc>
          <w:tcPr>
            <w:tcW w:w="3192" w:type="dxa"/>
          </w:tcPr>
          <w:p w14:paraId="422A2475" w14:textId="77777777" w:rsidR="006941C0" w:rsidRDefault="006941C0" w:rsidP="001F6122">
            <w:r>
              <w:t>Classroom management</w:t>
            </w:r>
          </w:p>
        </w:tc>
        <w:tc>
          <w:tcPr>
            <w:tcW w:w="876" w:type="dxa"/>
          </w:tcPr>
          <w:p w14:paraId="422A2476" w14:textId="77777777" w:rsidR="006941C0" w:rsidRDefault="006941C0" w:rsidP="001F6122"/>
        </w:tc>
        <w:tc>
          <w:tcPr>
            <w:tcW w:w="5508" w:type="dxa"/>
          </w:tcPr>
          <w:p w14:paraId="422A2477" w14:textId="77777777" w:rsidR="006941C0" w:rsidRDefault="006941C0" w:rsidP="001F6122"/>
        </w:tc>
      </w:tr>
      <w:tr w:rsidR="006941C0" w14:paraId="422A247C" w14:textId="77777777" w:rsidTr="001F6122">
        <w:tc>
          <w:tcPr>
            <w:tcW w:w="3192" w:type="dxa"/>
          </w:tcPr>
          <w:p w14:paraId="422A2479" w14:textId="77777777" w:rsidR="006941C0" w:rsidRDefault="006941C0" w:rsidP="001F6122">
            <w:r>
              <w:t>Differentiated instruction</w:t>
            </w:r>
          </w:p>
        </w:tc>
        <w:tc>
          <w:tcPr>
            <w:tcW w:w="876" w:type="dxa"/>
          </w:tcPr>
          <w:p w14:paraId="422A247A" w14:textId="77777777" w:rsidR="006941C0" w:rsidRDefault="006941C0" w:rsidP="001F6122"/>
        </w:tc>
        <w:tc>
          <w:tcPr>
            <w:tcW w:w="5508" w:type="dxa"/>
          </w:tcPr>
          <w:p w14:paraId="422A247B" w14:textId="77777777" w:rsidR="006941C0" w:rsidRDefault="006941C0" w:rsidP="001F6122"/>
        </w:tc>
      </w:tr>
    </w:tbl>
    <w:p w14:paraId="422A247D" w14:textId="77777777" w:rsidR="006A3E79" w:rsidRDefault="006A3E79" w:rsidP="00411AF5"/>
    <w:sectPr w:rsidR="006A3E79" w:rsidSect="00604A1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D1188"/>
    <w:multiLevelType w:val="hybridMultilevel"/>
    <w:tmpl w:val="B6904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F68E6"/>
    <w:multiLevelType w:val="hybridMultilevel"/>
    <w:tmpl w:val="2B12A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66DC6"/>
    <w:multiLevelType w:val="hybridMultilevel"/>
    <w:tmpl w:val="0852A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325012">
    <w:abstractNumId w:val="0"/>
  </w:num>
  <w:num w:numId="2" w16cid:durableId="1057438038">
    <w:abstractNumId w:val="1"/>
  </w:num>
  <w:num w:numId="3" w16cid:durableId="313068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484"/>
    <w:rsid w:val="0001270D"/>
    <w:rsid w:val="000268BB"/>
    <w:rsid w:val="00083837"/>
    <w:rsid w:val="000B4DAC"/>
    <w:rsid w:val="000D058A"/>
    <w:rsid w:val="00105E76"/>
    <w:rsid w:val="001709D5"/>
    <w:rsid w:val="0019102C"/>
    <w:rsid w:val="001D7236"/>
    <w:rsid w:val="00205B87"/>
    <w:rsid w:val="00264551"/>
    <w:rsid w:val="00276FF9"/>
    <w:rsid w:val="00286F30"/>
    <w:rsid w:val="002B4C3C"/>
    <w:rsid w:val="003904D4"/>
    <w:rsid w:val="003B4277"/>
    <w:rsid w:val="003F0977"/>
    <w:rsid w:val="00411AF5"/>
    <w:rsid w:val="00432CE0"/>
    <w:rsid w:val="005053F5"/>
    <w:rsid w:val="005443BE"/>
    <w:rsid w:val="00554A83"/>
    <w:rsid w:val="005A2266"/>
    <w:rsid w:val="005F44B2"/>
    <w:rsid w:val="00604A14"/>
    <w:rsid w:val="00616947"/>
    <w:rsid w:val="006648F5"/>
    <w:rsid w:val="0069210B"/>
    <w:rsid w:val="006941C0"/>
    <w:rsid w:val="006A3E79"/>
    <w:rsid w:val="006C668D"/>
    <w:rsid w:val="006D052D"/>
    <w:rsid w:val="006E0106"/>
    <w:rsid w:val="007B0ABA"/>
    <w:rsid w:val="007F62ED"/>
    <w:rsid w:val="00801E3C"/>
    <w:rsid w:val="008078B4"/>
    <w:rsid w:val="00913556"/>
    <w:rsid w:val="00945D21"/>
    <w:rsid w:val="009D75FD"/>
    <w:rsid w:val="00AA5484"/>
    <w:rsid w:val="00B25EE9"/>
    <w:rsid w:val="00B5061C"/>
    <w:rsid w:val="00B65EB1"/>
    <w:rsid w:val="00C716B6"/>
    <w:rsid w:val="00C8485C"/>
    <w:rsid w:val="00D04DEF"/>
    <w:rsid w:val="00D30082"/>
    <w:rsid w:val="00D55AFE"/>
    <w:rsid w:val="00D646C5"/>
    <w:rsid w:val="00D81F56"/>
    <w:rsid w:val="00D96765"/>
    <w:rsid w:val="00DB5B06"/>
    <w:rsid w:val="00E43360"/>
    <w:rsid w:val="00E7436A"/>
    <w:rsid w:val="00EA2821"/>
    <w:rsid w:val="00EA6D64"/>
    <w:rsid w:val="00EC4356"/>
    <w:rsid w:val="00F52DA6"/>
    <w:rsid w:val="00F67DEC"/>
    <w:rsid w:val="00F93359"/>
    <w:rsid w:val="00FD29EB"/>
    <w:rsid w:val="00FD3C61"/>
    <w:rsid w:val="00FD4A02"/>
    <w:rsid w:val="00FD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A243B"/>
  <w15:docId w15:val="{78662BD6-59B0-425B-929B-C9863F3F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3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C61"/>
    <w:pPr>
      <w:ind w:left="720"/>
      <w:contextualSpacing/>
    </w:pPr>
  </w:style>
  <w:style w:type="table" w:styleId="TableGrid">
    <w:name w:val="Table Grid"/>
    <w:basedOn w:val="TableNormal"/>
    <w:uiPriority w:val="59"/>
    <w:rsid w:val="000838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hnk\Application%20Data\Microsoft\Templates\Bible%20Less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F456D019-C632-462E-9BBF-916533CBE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ee50d-875b-4759-8e1d-76bbcb290450"/>
    <ds:schemaRef ds:uri="2c82257d-e105-4b6a-b475-c4f4d906a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FCB6EF-2895-4FA1-829D-19B53EB359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423A4A-0BD2-4194-8282-7FCBB2E26164}">
  <ds:schemaRefs>
    <ds:schemaRef ds:uri="http://schemas.microsoft.com/office/2006/metadata/properties"/>
    <ds:schemaRef ds:uri="http://schemas.microsoft.com/office/infopath/2007/PartnerControls"/>
    <ds:schemaRef ds:uri="b9bee50d-875b-4759-8e1d-76bbcb290450"/>
    <ds:schemaRef ds:uri="2c82257d-e105-4b6a-b475-c4f4d906a6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Bible Lesson Template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Mark Kuhns</dc:creator>
  <cp:lastModifiedBy>Caroline Heatwole</cp:lastModifiedBy>
  <cp:revision>3</cp:revision>
  <cp:lastPrinted>2009-08-19T17:52:00Z</cp:lastPrinted>
  <dcterms:created xsi:type="dcterms:W3CDTF">2010-10-14T01:11:00Z</dcterms:created>
  <dcterms:modified xsi:type="dcterms:W3CDTF">2025-07-28T20:16:00Z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