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FB7D" w14:textId="77777777" w:rsidR="00E43360" w:rsidRPr="001D7236" w:rsidRDefault="00276FF9" w:rsidP="00FD3C61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L</w:t>
      </w:r>
      <w:r w:rsidR="00FD3C61" w:rsidRPr="001D7236">
        <w:rPr>
          <w:rFonts w:ascii="Broadway" w:hAnsi="Broadway"/>
          <w:b/>
          <w:sz w:val="32"/>
        </w:rPr>
        <w:t>esson Plan</w:t>
      </w:r>
    </w:p>
    <w:p w14:paraId="205EFB7E" w14:textId="77777777" w:rsidR="00FD3C61" w:rsidRDefault="00FD3C61" w:rsidP="00FD3C61">
      <w:pPr>
        <w:jc w:val="center"/>
      </w:pPr>
    </w:p>
    <w:p w14:paraId="205EFB7F" w14:textId="77777777" w:rsidR="00FD3C61" w:rsidRDefault="00FD3C61" w:rsidP="00FD3C61">
      <w:r>
        <w:t>Name:</w:t>
      </w:r>
      <w:r w:rsidR="00264551">
        <w:t xml:space="preserve"> Mr. Kuhns</w:t>
      </w:r>
    </w:p>
    <w:p w14:paraId="205EFB80" w14:textId="77777777" w:rsidR="00FD3C61" w:rsidRDefault="00FD3C61" w:rsidP="00FD3C61">
      <w:r>
        <w:t xml:space="preserve">Grade </w:t>
      </w:r>
      <w:r w:rsidR="00D646C5">
        <w:t>l</w:t>
      </w:r>
      <w:r>
        <w:t xml:space="preserve">evel and </w:t>
      </w:r>
      <w:r w:rsidR="00D646C5">
        <w:t>s</w:t>
      </w:r>
      <w:r>
        <w:t>ubject:</w:t>
      </w:r>
      <w:r w:rsidR="00264551">
        <w:t xml:space="preserve"> 9-10 Bible (Attributes of God)</w:t>
      </w:r>
    </w:p>
    <w:p w14:paraId="205EFB81" w14:textId="77777777" w:rsidR="00FD3C61" w:rsidRDefault="00FD3C61" w:rsidP="00FD3C61">
      <w:r>
        <w:t>Time:</w:t>
      </w:r>
      <w:r w:rsidR="00264551">
        <w:t xml:space="preserve"> 8:45-9:18</w:t>
      </w:r>
    </w:p>
    <w:p w14:paraId="205EFB82" w14:textId="77777777" w:rsidR="00FD3C61" w:rsidRDefault="00FD3C61" w:rsidP="00FD3C61">
      <w:r>
        <w:t>Date:</w:t>
      </w:r>
      <w:r w:rsidR="00264551">
        <w:t xml:space="preserve"> </w:t>
      </w:r>
      <w:r w:rsidR="00781DCE">
        <w:t>31 August 2010</w:t>
      </w:r>
    </w:p>
    <w:p w14:paraId="205EFB83" w14:textId="77777777" w:rsidR="00FD3C61" w:rsidRDefault="00FD3C61" w:rsidP="00D646C5">
      <w:pPr>
        <w:pBdr>
          <w:bottom w:val="single" w:sz="4" w:space="1" w:color="auto"/>
        </w:pBdr>
      </w:pPr>
    </w:p>
    <w:p w14:paraId="205EFB84" w14:textId="77777777" w:rsidR="003904D4" w:rsidRDefault="003904D4" w:rsidP="00FD3C61"/>
    <w:p w14:paraId="205EFB85" w14:textId="77777777" w:rsidR="00FD3C61" w:rsidRPr="000D058A" w:rsidRDefault="00FD3C61" w:rsidP="00FD3C61">
      <w:pPr>
        <w:rPr>
          <w:b/>
          <w:sz w:val="28"/>
        </w:rPr>
      </w:pPr>
      <w:r w:rsidRPr="000D058A">
        <w:rPr>
          <w:b/>
          <w:sz w:val="28"/>
        </w:rPr>
        <w:t>Instructional Objectives:</w:t>
      </w:r>
    </w:p>
    <w:p w14:paraId="205EFB86" w14:textId="77777777" w:rsidR="00FD3C61" w:rsidRDefault="00FD3C61" w:rsidP="00264551">
      <w:r>
        <w:t>The student will be able to…</w:t>
      </w:r>
    </w:p>
    <w:p w14:paraId="205EFB87" w14:textId="77777777" w:rsidR="00264551" w:rsidRDefault="00781DCE" w:rsidP="00264551">
      <w:pPr>
        <w:pStyle w:val="ListParagraph"/>
        <w:numPr>
          <w:ilvl w:val="0"/>
          <w:numId w:val="3"/>
        </w:numPr>
      </w:pPr>
      <w:r>
        <w:t>Tell the shortcomings of certain definitions of God</w:t>
      </w:r>
    </w:p>
    <w:p w14:paraId="205EFB88" w14:textId="77777777" w:rsidR="006753B4" w:rsidRDefault="00BE639D" w:rsidP="006753B4">
      <w:pPr>
        <w:pStyle w:val="ListParagraph"/>
        <w:numPr>
          <w:ilvl w:val="0"/>
          <w:numId w:val="3"/>
        </w:numPr>
      </w:pPr>
      <w:r>
        <w:t xml:space="preserve">Describe several facets of who God is as described </w:t>
      </w:r>
      <w:r w:rsidR="006753B4">
        <w:t>Genesis 1-3</w:t>
      </w:r>
    </w:p>
    <w:p w14:paraId="205EFB89" w14:textId="77777777" w:rsidR="00D04DEF" w:rsidRDefault="00D04DEF" w:rsidP="00FD3C61"/>
    <w:p w14:paraId="205EFB8A" w14:textId="77777777" w:rsidR="00FD3C61" w:rsidRPr="001D7236" w:rsidRDefault="00FD3C61" w:rsidP="00FD3C61">
      <w:pPr>
        <w:rPr>
          <w:b/>
          <w:sz w:val="28"/>
        </w:rPr>
      </w:pPr>
      <w:r w:rsidRPr="001D7236">
        <w:rPr>
          <w:b/>
          <w:sz w:val="28"/>
        </w:rPr>
        <w:t>Materials Needed</w:t>
      </w:r>
    </w:p>
    <w:p w14:paraId="205EFB8B" w14:textId="0D91069D" w:rsidR="00FD3C61" w:rsidRDefault="00FD3C61" w:rsidP="00FD3C61">
      <w:pPr>
        <w:pStyle w:val="ListParagraph"/>
        <w:numPr>
          <w:ilvl w:val="0"/>
          <w:numId w:val="1"/>
        </w:numPr>
      </w:pPr>
      <w:r>
        <w:t xml:space="preserve"> </w:t>
      </w:r>
    </w:p>
    <w:p w14:paraId="205EFB8C" w14:textId="77777777" w:rsidR="00FD3C61" w:rsidRDefault="00FD3C61" w:rsidP="00FD3C61"/>
    <w:p w14:paraId="205EFB8D" w14:textId="77777777" w:rsidR="005F44B2" w:rsidRDefault="005F44B2" w:rsidP="00D646C5">
      <w:pPr>
        <w:pBdr>
          <w:bottom w:val="single" w:sz="4" w:space="1" w:color="auto"/>
        </w:pBdr>
      </w:pPr>
    </w:p>
    <w:p w14:paraId="205EFB8E" w14:textId="77777777" w:rsidR="00D646C5" w:rsidRPr="00D646C5" w:rsidRDefault="00D646C5" w:rsidP="00411AF5">
      <w:pPr>
        <w:jc w:val="center"/>
        <w:rPr>
          <w:rFonts w:ascii="Broadway" w:hAnsi="Broadway"/>
          <w:b/>
          <w:sz w:val="16"/>
          <w:szCs w:val="16"/>
        </w:rPr>
      </w:pPr>
    </w:p>
    <w:p w14:paraId="205EFB8F" w14:textId="77777777" w:rsidR="00FD3C61" w:rsidRPr="001D7236" w:rsidRDefault="00411AF5" w:rsidP="00411AF5">
      <w:pPr>
        <w:jc w:val="center"/>
        <w:rPr>
          <w:rFonts w:ascii="Broadway" w:hAnsi="Broadway"/>
          <w:b/>
          <w:sz w:val="32"/>
        </w:rPr>
      </w:pPr>
      <w:r w:rsidRPr="001D7236">
        <w:rPr>
          <w:rFonts w:ascii="Broadway" w:hAnsi="Broadway"/>
          <w:b/>
          <w:sz w:val="32"/>
        </w:rPr>
        <w:t>Scope and Sequence of Lesson</w:t>
      </w:r>
    </w:p>
    <w:p w14:paraId="205EFB90" w14:textId="77777777" w:rsidR="00411AF5" w:rsidRDefault="00411AF5" w:rsidP="00411AF5">
      <w:pPr>
        <w:jc w:val="center"/>
      </w:pPr>
    </w:p>
    <w:p w14:paraId="205EFB91" w14:textId="77777777" w:rsidR="00411AF5" w:rsidRPr="005443BE" w:rsidRDefault="006A3E79" w:rsidP="00411AF5">
      <w:pPr>
        <w:rPr>
          <w:b/>
        </w:rPr>
      </w:pPr>
      <w:r w:rsidRPr="005443BE">
        <w:rPr>
          <w:b/>
        </w:rPr>
        <w:t>Hook / Anticipatory Set</w:t>
      </w:r>
    </w:p>
    <w:p w14:paraId="205EFB93" w14:textId="77777777" w:rsidR="00105E76" w:rsidRDefault="00105E76" w:rsidP="00411AF5"/>
    <w:p w14:paraId="205EFB94" w14:textId="77777777" w:rsidR="001D7236" w:rsidRDefault="001D7236" w:rsidP="00411AF5"/>
    <w:p w14:paraId="205EFB95" w14:textId="77777777" w:rsidR="00EA6D64" w:rsidRDefault="006A3E79" w:rsidP="00EA6D64">
      <w:pPr>
        <w:jc w:val="center"/>
        <w:rPr>
          <w:b/>
          <w:sz w:val="28"/>
          <w:szCs w:val="28"/>
        </w:rPr>
      </w:pPr>
      <w:r w:rsidRPr="001D7236">
        <w:rPr>
          <w:b/>
          <w:sz w:val="28"/>
          <w:szCs w:val="28"/>
        </w:rPr>
        <w:t>Lesson</w:t>
      </w:r>
    </w:p>
    <w:p w14:paraId="205EFB96" w14:textId="77777777" w:rsidR="00EA6D64" w:rsidRDefault="00EA6D64" w:rsidP="00411AF5">
      <w:pPr>
        <w:rPr>
          <w:b/>
        </w:rPr>
      </w:pPr>
    </w:p>
    <w:p w14:paraId="205EFB97" w14:textId="77777777" w:rsidR="00DB5B06" w:rsidRPr="005F44B2" w:rsidRDefault="000268BB" w:rsidP="00411AF5">
      <w:pPr>
        <w:rPr>
          <w:b/>
        </w:rPr>
      </w:pPr>
      <w:r w:rsidRPr="005F44B2">
        <w:rPr>
          <w:b/>
        </w:rPr>
        <w:t xml:space="preserve">Direct Instruction / </w:t>
      </w:r>
      <w:r w:rsidR="00DB5B06" w:rsidRPr="005F44B2">
        <w:rPr>
          <w:b/>
        </w:rPr>
        <w:t>Modeling</w:t>
      </w:r>
    </w:p>
    <w:p w14:paraId="205EFB98" w14:textId="77777777" w:rsidR="00DB5B06" w:rsidRDefault="006753B4" w:rsidP="00411AF5">
      <w:r>
        <w:t>If God is like a…</w:t>
      </w:r>
    </w:p>
    <w:p w14:paraId="205EFB99" w14:textId="77777777" w:rsidR="006753B4" w:rsidRDefault="006753B4" w:rsidP="006753B4">
      <w:pPr>
        <w:pStyle w:val="ListParagraph"/>
        <w:numPr>
          <w:ilvl w:val="0"/>
          <w:numId w:val="1"/>
        </w:numPr>
      </w:pPr>
      <w:r>
        <w:t>town sheriff</w:t>
      </w:r>
    </w:p>
    <w:p w14:paraId="205EFB9A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More concerned with justice than with people</w:t>
      </w:r>
    </w:p>
    <w:p w14:paraId="205EFB9B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Always looking for something wrong to punish</w:t>
      </w:r>
    </w:p>
    <w:p w14:paraId="205EFB9C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“Tough guy”—doesn’t show any emotion</w:t>
      </w:r>
    </w:p>
    <w:p w14:paraId="205EFB9D" w14:textId="77777777" w:rsidR="006753B4" w:rsidRDefault="006753B4" w:rsidP="006753B4">
      <w:pPr>
        <w:pStyle w:val="ListParagraph"/>
        <w:numPr>
          <w:ilvl w:val="0"/>
          <w:numId w:val="1"/>
        </w:numPr>
      </w:pPr>
      <w:r>
        <w:t>store manager</w:t>
      </w:r>
    </w:p>
    <w:p w14:paraId="205EFB9E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The universe is out of control</w:t>
      </w:r>
    </w:p>
    <w:p w14:paraId="205EFB9F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God doesn’t know what’s happening and has little or nothing to do with it</w:t>
      </w:r>
    </w:p>
    <w:p w14:paraId="205EFBA0" w14:textId="77777777" w:rsidR="006753B4" w:rsidRDefault="006753B4" w:rsidP="006753B4">
      <w:pPr>
        <w:pStyle w:val="ListParagraph"/>
        <w:numPr>
          <w:ilvl w:val="0"/>
          <w:numId w:val="1"/>
        </w:numPr>
      </w:pPr>
      <w:r>
        <w:t>Santa Claus</w:t>
      </w:r>
    </w:p>
    <w:p w14:paraId="205EFBA1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Cosmic gift-giver</w:t>
      </w:r>
    </w:p>
    <w:p w14:paraId="205EFBA2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People receive whatever they ask for, because they control God</w:t>
      </w:r>
    </w:p>
    <w:p w14:paraId="205EFBA3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Only need to pray for what we need or want</w:t>
      </w:r>
    </w:p>
    <w:p w14:paraId="205EFBA4" w14:textId="77777777" w:rsidR="006753B4" w:rsidRDefault="006753B4" w:rsidP="006753B4">
      <w:pPr>
        <w:pStyle w:val="ListParagraph"/>
        <w:numPr>
          <w:ilvl w:val="0"/>
          <w:numId w:val="1"/>
        </w:numPr>
      </w:pPr>
      <w:r>
        <w:t>Party animal</w:t>
      </w:r>
    </w:p>
    <w:p w14:paraId="205EFBA5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Everyone is going to heaven</w:t>
      </w:r>
    </w:p>
    <w:p w14:paraId="205EFBA6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Everything is fun and games—life is a big party</w:t>
      </w:r>
    </w:p>
    <w:p w14:paraId="205EFBA7" w14:textId="77777777" w:rsidR="006753B4" w:rsidRDefault="006753B4" w:rsidP="006753B4">
      <w:pPr>
        <w:pStyle w:val="ListParagraph"/>
        <w:numPr>
          <w:ilvl w:val="0"/>
          <w:numId w:val="1"/>
        </w:numPr>
      </w:pPr>
      <w:r>
        <w:t>Grandfather</w:t>
      </w:r>
    </w:p>
    <w:p w14:paraId="205EFBA8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God is out of touch</w:t>
      </w:r>
    </w:p>
    <w:p w14:paraId="205EFBA9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No longer personally involved</w:t>
      </w:r>
    </w:p>
    <w:p w14:paraId="205EFBAA" w14:textId="77777777" w:rsidR="006753B4" w:rsidRDefault="006753B4" w:rsidP="006753B4">
      <w:pPr>
        <w:pStyle w:val="ListParagraph"/>
        <w:numPr>
          <w:ilvl w:val="0"/>
          <w:numId w:val="1"/>
        </w:numPr>
      </w:pPr>
      <w:r>
        <w:t>God-in-a-box</w:t>
      </w:r>
    </w:p>
    <w:p w14:paraId="205EFBAB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He is small and limited to our perception of Him</w:t>
      </w:r>
    </w:p>
    <w:p w14:paraId="205EFBAC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He does not act on his own</w:t>
      </w:r>
    </w:p>
    <w:p w14:paraId="205EFBAD" w14:textId="77777777" w:rsidR="006753B4" w:rsidRDefault="006753B4" w:rsidP="006753B4">
      <w:pPr>
        <w:pStyle w:val="ListParagraph"/>
        <w:numPr>
          <w:ilvl w:val="0"/>
          <w:numId w:val="1"/>
        </w:numPr>
      </w:pPr>
      <w:r>
        <w:t>Father</w:t>
      </w:r>
    </w:p>
    <w:p w14:paraId="205EFBAE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He loves us, and does the best He can, but makes mistakes</w:t>
      </w:r>
      <w:r w:rsidR="002609CD">
        <w:t>.</w:t>
      </w:r>
    </w:p>
    <w:p w14:paraId="205EFBAF" w14:textId="77777777" w:rsidR="006753B4" w:rsidRDefault="006753B4" w:rsidP="006753B4">
      <w:pPr>
        <w:pStyle w:val="ListParagraph"/>
        <w:numPr>
          <w:ilvl w:val="1"/>
          <w:numId w:val="1"/>
        </w:numPr>
      </w:pPr>
      <w:r>
        <w:t>Some fathers are downright mean.</w:t>
      </w:r>
    </w:p>
    <w:p w14:paraId="205EFBB0" w14:textId="77777777" w:rsidR="006753B4" w:rsidRDefault="006753B4" w:rsidP="006753B4"/>
    <w:p w14:paraId="205EFBB1" w14:textId="77777777" w:rsidR="00DB5B06" w:rsidRPr="005F44B2" w:rsidRDefault="00DB5B06" w:rsidP="00411AF5">
      <w:pPr>
        <w:rPr>
          <w:b/>
        </w:rPr>
      </w:pPr>
      <w:r w:rsidRPr="005F44B2">
        <w:rPr>
          <w:b/>
        </w:rPr>
        <w:lastRenderedPageBreak/>
        <w:t>Discussion questions</w:t>
      </w:r>
    </w:p>
    <w:p w14:paraId="205EFBB2" w14:textId="77777777" w:rsidR="00DB5B06" w:rsidRDefault="00E05233" w:rsidP="00411AF5">
      <w:proofErr w:type="gramStart"/>
      <w:r>
        <w:t>So</w:t>
      </w:r>
      <w:proofErr w:type="gramEnd"/>
      <w:r>
        <w:t xml:space="preserve"> if there are problems with </w:t>
      </w:r>
      <w:proofErr w:type="gramStart"/>
      <w:r>
        <w:t>all of</w:t>
      </w:r>
      <w:proofErr w:type="gramEnd"/>
      <w:r>
        <w:t xml:space="preserve"> these representations of God, why do we try to represent Him?</w:t>
      </w:r>
    </w:p>
    <w:p w14:paraId="205EFBB3" w14:textId="77777777" w:rsidR="00E05233" w:rsidRDefault="00920846" w:rsidP="00920846">
      <w:r>
        <w:t>How do we know what He is really like?</w:t>
      </w:r>
    </w:p>
    <w:p w14:paraId="205EFBB4" w14:textId="77777777" w:rsidR="00920846" w:rsidRDefault="00920846" w:rsidP="00920846">
      <w:r>
        <w:t>How do we know anything?</w:t>
      </w:r>
    </w:p>
    <w:p w14:paraId="205EFBB5" w14:textId="77777777" w:rsidR="00920846" w:rsidRDefault="00920846" w:rsidP="00920846">
      <w:pPr>
        <w:pStyle w:val="ListParagraph"/>
        <w:numPr>
          <w:ilvl w:val="0"/>
          <w:numId w:val="5"/>
        </w:numPr>
      </w:pPr>
      <w:r>
        <w:t>Contact</w:t>
      </w:r>
    </w:p>
    <w:p w14:paraId="205EFBB6" w14:textId="77777777" w:rsidR="00920846" w:rsidRDefault="00920846" w:rsidP="00920846">
      <w:pPr>
        <w:pStyle w:val="ListParagraph"/>
        <w:numPr>
          <w:ilvl w:val="1"/>
          <w:numId w:val="5"/>
        </w:numPr>
      </w:pPr>
      <w:r>
        <w:t>supernatural revelation (Jesus, the living Word)</w:t>
      </w:r>
    </w:p>
    <w:p w14:paraId="205EFBB7" w14:textId="77777777" w:rsidR="00920846" w:rsidRDefault="00920846" w:rsidP="00920846">
      <w:pPr>
        <w:pStyle w:val="ListParagraph"/>
        <w:numPr>
          <w:ilvl w:val="1"/>
          <w:numId w:val="5"/>
        </w:numPr>
      </w:pPr>
      <w:r>
        <w:t>Scripture</w:t>
      </w:r>
    </w:p>
    <w:p w14:paraId="205EFBB8" w14:textId="77777777" w:rsidR="00DB5B06" w:rsidRDefault="00920846" w:rsidP="00411AF5">
      <w:pPr>
        <w:pStyle w:val="ListParagraph"/>
        <w:numPr>
          <w:ilvl w:val="0"/>
          <w:numId w:val="5"/>
        </w:numPr>
      </w:pPr>
      <w:r>
        <w:t>Communication</w:t>
      </w:r>
    </w:p>
    <w:p w14:paraId="205EFBB9" w14:textId="77777777" w:rsidR="00920846" w:rsidRDefault="00920846" w:rsidP="00920846">
      <w:pPr>
        <w:pStyle w:val="ListParagraph"/>
        <w:numPr>
          <w:ilvl w:val="1"/>
          <w:numId w:val="5"/>
        </w:numPr>
      </w:pPr>
      <w:r>
        <w:t>Natural revelation (the creation)</w:t>
      </w:r>
    </w:p>
    <w:p w14:paraId="205EFBBA" w14:textId="77777777" w:rsidR="00DB5B06" w:rsidRPr="006941C0" w:rsidRDefault="00DB5B06" w:rsidP="00411AF5">
      <w:pPr>
        <w:rPr>
          <w:b/>
        </w:rPr>
      </w:pPr>
      <w:r w:rsidRPr="006941C0">
        <w:rPr>
          <w:b/>
        </w:rPr>
        <w:t>Assignment</w:t>
      </w:r>
    </w:p>
    <w:p w14:paraId="205EFBBB" w14:textId="77777777" w:rsidR="00DB5B06" w:rsidRDefault="002951FA" w:rsidP="00411AF5">
      <w:r>
        <w:t>Read Genesis 1-3</w:t>
      </w:r>
    </w:p>
    <w:p w14:paraId="205EFBBC" w14:textId="77777777" w:rsidR="002951FA" w:rsidRDefault="002951FA" w:rsidP="00411AF5">
      <w:r>
        <w:t>List three characteristics of God.</w:t>
      </w:r>
    </w:p>
    <w:p w14:paraId="205EFBBD" w14:textId="77777777" w:rsidR="002951FA" w:rsidRDefault="002951FA" w:rsidP="00411AF5">
      <w:r>
        <w:t>List three things God does.</w:t>
      </w:r>
    </w:p>
    <w:p w14:paraId="205EFBBE" w14:textId="77777777" w:rsidR="00DB5B06" w:rsidRPr="006941C0" w:rsidRDefault="00DB5B06" w:rsidP="00411AF5">
      <w:pPr>
        <w:rPr>
          <w:b/>
        </w:rPr>
      </w:pPr>
      <w:r w:rsidRPr="006941C0">
        <w:rPr>
          <w:b/>
        </w:rPr>
        <w:t>Closure</w:t>
      </w:r>
    </w:p>
    <w:p w14:paraId="205EFBBF" w14:textId="77777777" w:rsidR="005F44B2" w:rsidRDefault="005F44B2" w:rsidP="006941C0">
      <w:pPr>
        <w:pBdr>
          <w:bottom w:val="single" w:sz="4" w:space="1" w:color="auto"/>
        </w:pBdr>
      </w:pPr>
    </w:p>
    <w:p w14:paraId="205EFBC0" w14:textId="77777777" w:rsidR="006941C0" w:rsidRDefault="006941C0" w:rsidP="006941C0"/>
    <w:p w14:paraId="205EFBC1" w14:textId="77777777" w:rsidR="006941C0" w:rsidRPr="00EA6D64" w:rsidRDefault="006941C0" w:rsidP="006941C0">
      <w:pPr>
        <w:jc w:val="center"/>
        <w:rPr>
          <w:rFonts w:ascii="Broadway" w:hAnsi="Broadway"/>
          <w:b/>
          <w:sz w:val="32"/>
        </w:rPr>
      </w:pPr>
      <w:r w:rsidRPr="00EA6D64">
        <w:rPr>
          <w:rFonts w:ascii="Broadway" w:hAnsi="Broadway"/>
          <w:b/>
          <w:sz w:val="32"/>
        </w:rPr>
        <w:t>Self Evaluation</w:t>
      </w:r>
    </w:p>
    <w:p w14:paraId="205EFBC2" w14:textId="77777777" w:rsidR="006941C0" w:rsidRPr="00FD4A02" w:rsidRDefault="006941C0" w:rsidP="006941C0">
      <w:pPr>
        <w:jc w:val="center"/>
        <w:rPr>
          <w:i/>
        </w:rPr>
      </w:pPr>
      <w:r w:rsidRPr="00FD4A02">
        <w:rPr>
          <w:i/>
        </w:rPr>
        <w:t xml:space="preserve">Rating: 1 – inadequate, 4 </w:t>
      </w:r>
      <w:r>
        <w:rPr>
          <w:i/>
        </w:rPr>
        <w:t>– needs improvement</w:t>
      </w:r>
      <w:r w:rsidRPr="00FD4A02">
        <w:rPr>
          <w:i/>
        </w:rPr>
        <w:t>, 6 – satisfactory, 8 – very good, 10 – excellent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876"/>
        <w:gridCol w:w="5508"/>
      </w:tblGrid>
      <w:tr w:rsidR="006941C0" w14:paraId="205EFBC6" w14:textId="77777777" w:rsidTr="001F6122">
        <w:tc>
          <w:tcPr>
            <w:tcW w:w="3192" w:type="dxa"/>
          </w:tcPr>
          <w:p w14:paraId="205EFBC3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Area</w:t>
            </w:r>
          </w:p>
        </w:tc>
        <w:tc>
          <w:tcPr>
            <w:tcW w:w="876" w:type="dxa"/>
          </w:tcPr>
          <w:p w14:paraId="205EFBC4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Rating</w:t>
            </w:r>
          </w:p>
        </w:tc>
        <w:tc>
          <w:tcPr>
            <w:tcW w:w="5508" w:type="dxa"/>
          </w:tcPr>
          <w:p w14:paraId="205EFBC5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Comments</w:t>
            </w:r>
          </w:p>
        </w:tc>
      </w:tr>
      <w:tr w:rsidR="006941C0" w14:paraId="205EFBCA" w14:textId="77777777" w:rsidTr="001F6122">
        <w:tc>
          <w:tcPr>
            <w:tcW w:w="3192" w:type="dxa"/>
          </w:tcPr>
          <w:p w14:paraId="205EFBC7" w14:textId="77777777" w:rsidR="006941C0" w:rsidRDefault="006941C0" w:rsidP="001F6122">
            <w:r>
              <w:t>Success in reaching objectives</w:t>
            </w:r>
          </w:p>
        </w:tc>
        <w:tc>
          <w:tcPr>
            <w:tcW w:w="876" w:type="dxa"/>
          </w:tcPr>
          <w:p w14:paraId="205EFBC8" w14:textId="77777777" w:rsidR="006941C0" w:rsidRDefault="006941C0" w:rsidP="001F6122"/>
        </w:tc>
        <w:tc>
          <w:tcPr>
            <w:tcW w:w="5508" w:type="dxa"/>
          </w:tcPr>
          <w:p w14:paraId="205EFBC9" w14:textId="77777777" w:rsidR="006941C0" w:rsidRDefault="006941C0" w:rsidP="001F6122"/>
        </w:tc>
      </w:tr>
      <w:tr w:rsidR="006941C0" w14:paraId="205EFBCE" w14:textId="77777777" w:rsidTr="001F6122">
        <w:tc>
          <w:tcPr>
            <w:tcW w:w="3192" w:type="dxa"/>
          </w:tcPr>
          <w:p w14:paraId="205EFBCB" w14:textId="77777777" w:rsidR="006941C0" w:rsidRDefault="006941C0" w:rsidP="001F6122">
            <w:r>
              <w:t>Student interest and motivation</w:t>
            </w:r>
          </w:p>
        </w:tc>
        <w:tc>
          <w:tcPr>
            <w:tcW w:w="876" w:type="dxa"/>
          </w:tcPr>
          <w:p w14:paraId="205EFBCC" w14:textId="77777777" w:rsidR="006941C0" w:rsidRDefault="006941C0" w:rsidP="001F6122"/>
        </w:tc>
        <w:tc>
          <w:tcPr>
            <w:tcW w:w="5508" w:type="dxa"/>
          </w:tcPr>
          <w:p w14:paraId="205EFBCD" w14:textId="77777777" w:rsidR="006941C0" w:rsidRDefault="006941C0" w:rsidP="001F6122"/>
        </w:tc>
      </w:tr>
      <w:tr w:rsidR="006941C0" w14:paraId="205EFBD2" w14:textId="77777777" w:rsidTr="001F6122">
        <w:tc>
          <w:tcPr>
            <w:tcW w:w="3192" w:type="dxa"/>
          </w:tcPr>
          <w:p w14:paraId="205EFBCF" w14:textId="77777777" w:rsidR="006941C0" w:rsidRDefault="006941C0" w:rsidP="001F6122">
            <w:r>
              <w:t>Variety of student interaction</w:t>
            </w:r>
          </w:p>
        </w:tc>
        <w:tc>
          <w:tcPr>
            <w:tcW w:w="876" w:type="dxa"/>
          </w:tcPr>
          <w:p w14:paraId="205EFBD0" w14:textId="77777777" w:rsidR="006941C0" w:rsidRDefault="006941C0" w:rsidP="001F6122"/>
        </w:tc>
        <w:tc>
          <w:tcPr>
            <w:tcW w:w="5508" w:type="dxa"/>
          </w:tcPr>
          <w:p w14:paraId="205EFBD1" w14:textId="77777777" w:rsidR="006941C0" w:rsidRDefault="006941C0" w:rsidP="001F6122"/>
        </w:tc>
      </w:tr>
      <w:tr w:rsidR="006941C0" w14:paraId="205EFBD6" w14:textId="77777777" w:rsidTr="001F6122">
        <w:tc>
          <w:tcPr>
            <w:tcW w:w="3192" w:type="dxa"/>
          </w:tcPr>
          <w:p w14:paraId="205EFBD3" w14:textId="77777777" w:rsidR="006941C0" w:rsidRDefault="006941C0" w:rsidP="001F6122">
            <w:r>
              <w:t>Classroom management</w:t>
            </w:r>
          </w:p>
        </w:tc>
        <w:tc>
          <w:tcPr>
            <w:tcW w:w="876" w:type="dxa"/>
          </w:tcPr>
          <w:p w14:paraId="205EFBD4" w14:textId="77777777" w:rsidR="006941C0" w:rsidRDefault="006941C0" w:rsidP="001F6122"/>
        </w:tc>
        <w:tc>
          <w:tcPr>
            <w:tcW w:w="5508" w:type="dxa"/>
          </w:tcPr>
          <w:p w14:paraId="205EFBD5" w14:textId="77777777" w:rsidR="006941C0" w:rsidRDefault="006941C0" w:rsidP="001F6122"/>
        </w:tc>
      </w:tr>
      <w:tr w:rsidR="006941C0" w14:paraId="205EFBDA" w14:textId="77777777" w:rsidTr="001F6122">
        <w:tc>
          <w:tcPr>
            <w:tcW w:w="3192" w:type="dxa"/>
          </w:tcPr>
          <w:p w14:paraId="205EFBD7" w14:textId="77777777" w:rsidR="006941C0" w:rsidRDefault="006941C0" w:rsidP="001F6122">
            <w:r>
              <w:t>Differentiated instruction</w:t>
            </w:r>
          </w:p>
        </w:tc>
        <w:tc>
          <w:tcPr>
            <w:tcW w:w="876" w:type="dxa"/>
          </w:tcPr>
          <w:p w14:paraId="205EFBD8" w14:textId="77777777" w:rsidR="006941C0" w:rsidRDefault="006941C0" w:rsidP="001F6122"/>
        </w:tc>
        <w:tc>
          <w:tcPr>
            <w:tcW w:w="5508" w:type="dxa"/>
          </w:tcPr>
          <w:p w14:paraId="205EFBD9" w14:textId="77777777" w:rsidR="006941C0" w:rsidRDefault="006941C0" w:rsidP="001F6122"/>
        </w:tc>
      </w:tr>
    </w:tbl>
    <w:p w14:paraId="205EFBDB" w14:textId="77777777" w:rsidR="006A3E79" w:rsidRDefault="006A3E79" w:rsidP="00411AF5"/>
    <w:sectPr w:rsidR="006A3E79" w:rsidSect="00604A1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1188"/>
    <w:multiLevelType w:val="hybridMultilevel"/>
    <w:tmpl w:val="B7BC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A21A5"/>
    <w:multiLevelType w:val="hybridMultilevel"/>
    <w:tmpl w:val="FCA2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E605B"/>
    <w:multiLevelType w:val="hybridMultilevel"/>
    <w:tmpl w:val="B798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F68E6"/>
    <w:multiLevelType w:val="hybridMultilevel"/>
    <w:tmpl w:val="2B12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6DC6"/>
    <w:multiLevelType w:val="hybridMultilevel"/>
    <w:tmpl w:val="0852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0223">
    <w:abstractNumId w:val="0"/>
  </w:num>
  <w:num w:numId="2" w16cid:durableId="2127236989">
    <w:abstractNumId w:val="3"/>
  </w:num>
  <w:num w:numId="3" w16cid:durableId="1300766719">
    <w:abstractNumId w:val="4"/>
  </w:num>
  <w:num w:numId="4" w16cid:durableId="1052726125">
    <w:abstractNumId w:val="1"/>
  </w:num>
  <w:num w:numId="5" w16cid:durableId="172086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DCE"/>
    <w:rsid w:val="0001270D"/>
    <w:rsid w:val="000268BB"/>
    <w:rsid w:val="00083837"/>
    <w:rsid w:val="000B4DAC"/>
    <w:rsid w:val="000D058A"/>
    <w:rsid w:val="00105E76"/>
    <w:rsid w:val="001709D5"/>
    <w:rsid w:val="0019102C"/>
    <w:rsid w:val="001D7236"/>
    <w:rsid w:val="00205B87"/>
    <w:rsid w:val="002609CD"/>
    <w:rsid w:val="00264551"/>
    <w:rsid w:val="00276FF9"/>
    <w:rsid w:val="00286F30"/>
    <w:rsid w:val="002951FA"/>
    <w:rsid w:val="002B4C3C"/>
    <w:rsid w:val="00380ECD"/>
    <w:rsid w:val="003904D4"/>
    <w:rsid w:val="003B4277"/>
    <w:rsid w:val="00411AF5"/>
    <w:rsid w:val="00432CE0"/>
    <w:rsid w:val="00496020"/>
    <w:rsid w:val="005053F5"/>
    <w:rsid w:val="005443BE"/>
    <w:rsid w:val="00552752"/>
    <w:rsid w:val="005A2266"/>
    <w:rsid w:val="005F44B2"/>
    <w:rsid w:val="00604A14"/>
    <w:rsid w:val="00616947"/>
    <w:rsid w:val="006753B4"/>
    <w:rsid w:val="006941C0"/>
    <w:rsid w:val="006A3E79"/>
    <w:rsid w:val="006C668D"/>
    <w:rsid w:val="006E0106"/>
    <w:rsid w:val="00781DCE"/>
    <w:rsid w:val="007A7864"/>
    <w:rsid w:val="007B0ABA"/>
    <w:rsid w:val="007F62ED"/>
    <w:rsid w:val="00801E3C"/>
    <w:rsid w:val="008078B4"/>
    <w:rsid w:val="00920846"/>
    <w:rsid w:val="00945D21"/>
    <w:rsid w:val="009807E1"/>
    <w:rsid w:val="009D75FD"/>
    <w:rsid w:val="00B5061C"/>
    <w:rsid w:val="00B65EB1"/>
    <w:rsid w:val="00BE639D"/>
    <w:rsid w:val="00C716B6"/>
    <w:rsid w:val="00C8485C"/>
    <w:rsid w:val="00D04DEF"/>
    <w:rsid w:val="00D30082"/>
    <w:rsid w:val="00D55AFE"/>
    <w:rsid w:val="00D646C5"/>
    <w:rsid w:val="00D96765"/>
    <w:rsid w:val="00DB5B06"/>
    <w:rsid w:val="00E05233"/>
    <w:rsid w:val="00E43360"/>
    <w:rsid w:val="00E7436A"/>
    <w:rsid w:val="00EA2821"/>
    <w:rsid w:val="00EA6D64"/>
    <w:rsid w:val="00F52DA6"/>
    <w:rsid w:val="00F67DEC"/>
    <w:rsid w:val="00F93359"/>
    <w:rsid w:val="00FD29EB"/>
    <w:rsid w:val="00FD3C61"/>
    <w:rsid w:val="00FD4A02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FB7D"/>
  <w15:docId w15:val="{CD8321AD-C5AC-4358-9FDB-6DB7544A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61"/>
    <w:pPr>
      <w:ind w:left="720"/>
      <w:contextualSpacing/>
    </w:pPr>
  </w:style>
  <w:style w:type="table" w:styleId="TableGrid">
    <w:name w:val="Table Grid"/>
    <w:basedOn w:val="TableNormal"/>
    <w:uiPriority w:val="59"/>
    <w:rsid w:val="000838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k\Application%20Data\Microsoft\Templates\Bible%20Less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B13EF-197A-4E2E-9525-77972DC8A9D6}">
  <ds:schemaRefs>
    <ds:schemaRef ds:uri="http://schemas.microsoft.com/office/2006/metadata/properties"/>
    <ds:schemaRef ds:uri="http://schemas.microsoft.com/office/infopath/2007/PartnerControls"/>
    <ds:schemaRef ds:uri="b9bee50d-875b-4759-8e1d-76bbcb290450"/>
    <ds:schemaRef ds:uri="2c82257d-e105-4b6a-b475-c4f4d906a6f0"/>
  </ds:schemaRefs>
</ds:datastoreItem>
</file>

<file path=customXml/itemProps2.xml><?xml version="1.0" encoding="utf-8"?>
<ds:datastoreItem xmlns:ds="http://schemas.openxmlformats.org/officeDocument/2006/customXml" ds:itemID="{9F17BB46-D64C-4BF1-A00C-146048A14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FEDC5-5F23-4C36-AB24-5E8D1757A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Lesson Template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Mark Kuhns</dc:creator>
  <cp:lastModifiedBy>Caroline Heatwole</cp:lastModifiedBy>
  <cp:revision>3</cp:revision>
  <cp:lastPrinted>2009-08-19T17:52:00Z</cp:lastPrinted>
  <dcterms:created xsi:type="dcterms:W3CDTF">2010-08-30T18:50:00Z</dcterms:created>
  <dcterms:modified xsi:type="dcterms:W3CDTF">2025-07-28T20:01:00Z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